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5085"/>
        <w:gridCol w:w="905"/>
        <w:gridCol w:w="63"/>
        <w:gridCol w:w="1897"/>
        <w:gridCol w:w="564"/>
        <w:gridCol w:w="562"/>
        <w:gridCol w:w="564"/>
        <w:gridCol w:w="560"/>
        <w:gridCol w:w="970"/>
        <w:gridCol w:w="580"/>
        <w:gridCol w:w="380"/>
        <w:gridCol w:w="969"/>
      </w:tblGrid>
      <w:tr w:rsidR="00732242" w:rsidTr="00422A73">
        <w:tc>
          <w:tcPr>
            <w:tcW w:w="142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32242" w:rsidRPr="00E749B5" w:rsidRDefault="00732242" w:rsidP="00422A73">
            <w:pPr>
              <w:jc w:val="center"/>
              <w:rPr>
                <w:b/>
                <w:sz w:val="28"/>
                <w:szCs w:val="28"/>
              </w:rPr>
            </w:pPr>
            <w:r w:rsidRPr="00E749B5">
              <w:rPr>
                <w:b/>
                <w:sz w:val="28"/>
                <w:szCs w:val="28"/>
              </w:rPr>
              <w:t>T</w:t>
            </w:r>
            <w:r w:rsidRPr="00E749B5">
              <w:rPr>
                <w:b/>
                <w:sz w:val="28"/>
                <w:szCs w:val="28"/>
                <w:lang w:val="sr-Cyrl-BA"/>
              </w:rPr>
              <w:t>ЕХНОЛОШК</w:t>
            </w:r>
            <w:r w:rsidRPr="00E749B5">
              <w:rPr>
                <w:b/>
                <w:sz w:val="28"/>
                <w:szCs w:val="28"/>
              </w:rPr>
              <w:t>A KARTA</w:t>
            </w:r>
          </w:p>
        </w:tc>
      </w:tr>
      <w:tr w:rsidR="00732242" w:rsidTr="00732242">
        <w:trPr>
          <w:trHeight w:val="69"/>
        </w:trPr>
        <w:tc>
          <w:tcPr>
            <w:tcW w:w="717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32242" w:rsidRPr="00EC428B" w:rsidRDefault="00A01EB0" w:rsidP="00422A73">
            <w:pPr>
              <w:rPr>
                <w:u w:val="single"/>
              </w:rPr>
            </w:pP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86BD9FA" wp14:editId="5C964F3E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731520</wp:posOffset>
                      </wp:positionV>
                      <wp:extent cx="3021965" cy="0"/>
                      <wp:effectExtent l="0" t="0" r="698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2.1pt;margin-top:57.6pt;width:237.95pt;height: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">
                      <v:stroke dashstyle="dashDot"/>
                    </v:shape>
                  </w:pict>
                </mc:Fallback>
              </mc:AlternateContent>
            </w:r>
            <w:r w:rsidR="002F7E5C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92AEB4" wp14:editId="3844ED48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320040</wp:posOffset>
                      </wp:positionV>
                      <wp:extent cx="0" cy="799465"/>
                      <wp:effectExtent l="0" t="0" r="19050" b="1968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9946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1pt,25.2pt" to="61.1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" strokecolor="black [3040]" strokeweight="1.5pt"/>
                  </w:pict>
                </mc:Fallback>
              </mc:AlternateContent>
            </w:r>
            <w:r w:rsidR="002F7E5C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4FBE58" wp14:editId="594611FB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320040</wp:posOffset>
                      </wp:positionV>
                      <wp:extent cx="0" cy="80010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1pt,25.2pt" to="280.1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" strokecolor="black [3040]" strokeweight="1.5pt"/>
                  </w:pict>
                </mc:Fallback>
              </mc:AlternateContent>
            </w:r>
            <w:r w:rsidR="002F7E5C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2CA61E" wp14:editId="7BEDC83A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1072515</wp:posOffset>
                      </wp:positionV>
                      <wp:extent cx="0" cy="34290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84.45pt" to="280.1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" strokecolor="black [3040]"/>
                  </w:pict>
                </mc:Fallback>
              </mc:AlternateContent>
            </w:r>
            <w:r w:rsidR="002F7E5C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275885" wp14:editId="3C7BE578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1068705</wp:posOffset>
                      </wp:positionV>
                      <wp:extent cx="0" cy="34290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pt,84.15pt" to="61.1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" strokecolor="black [3040]"/>
                  </w:pict>
                </mc:Fallback>
              </mc:AlternateContent>
            </w:r>
            <w:r w:rsidR="002F7E5C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1F0FDF" wp14:editId="5AB0D1B3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320040</wp:posOffset>
                      </wp:positionV>
                      <wp:extent cx="0" cy="80010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85pt,25.2pt" to="55.8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" strokecolor="black [3040]" strokeweight="1.5pt"/>
                  </w:pict>
                </mc:Fallback>
              </mc:AlternateContent>
            </w:r>
            <w:r w:rsidR="002F7E5C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69AB40" wp14:editId="0CDB8D52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1116330</wp:posOffset>
                      </wp:positionV>
                      <wp:extent cx="2781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pt,87.9pt" to="280.1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" strokecolor="black [3040]" strokeweight="1.5pt"/>
                  </w:pict>
                </mc:Fallback>
              </mc:AlternateContent>
            </w:r>
            <w:r w:rsidR="002F7E5C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C938D0" wp14:editId="0B955BFB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1116330</wp:posOffset>
                      </wp:positionV>
                      <wp:extent cx="3714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pt,87.9pt" to="55.8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" strokecolor="black [3040]" strokeweight="1.5pt"/>
                  </w:pict>
                </mc:Fallback>
              </mc:AlternateContent>
            </w:r>
            <w:r w:rsidR="002F7E5C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F66C8B" wp14:editId="37AF11D3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1116330</wp:posOffset>
                      </wp:positionV>
                      <wp:extent cx="0" cy="238125"/>
                      <wp:effectExtent l="95250" t="38100" r="57150" b="952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w="lg" len="lg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43.85pt;margin-top:87.9pt;width:0;height:18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" strokecolor="black [3040]">
                      <v:stroke startarrowwidth="wide" startarrowlength="long" endarrow="open"/>
                    </v:shape>
                  </w:pict>
                </mc:Fallback>
              </mc:AlternateContent>
            </w:r>
            <w:r w:rsidR="002F7E5C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4B92C2" wp14:editId="384A04C7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1354455</wp:posOffset>
                      </wp:positionV>
                      <wp:extent cx="2781300" cy="0"/>
                      <wp:effectExtent l="38100" t="76200" r="19050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61.1pt;margin-top:106.65pt;width:219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2F7E5C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A61A24" wp14:editId="2145945F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1116330</wp:posOffset>
                      </wp:positionV>
                      <wp:extent cx="428625" cy="23812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2242" w:rsidRDefault="005D4ACC" w:rsidP="00732242">
                                  <w:r>
                                    <w:t>103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139.85pt;margin-top:87.9pt;width:33.75pt;height:18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" filled="f" stroked="f" strokeweight=".5pt">
                      <v:textbox>
                        <w:txbxContent>
                          <w:p w:rsidR="00732242" w:rsidRDefault="005D4ACC" w:rsidP="00732242">
                            <w:r>
                              <w:t>103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242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59CA52" wp14:editId="60B35C0B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163830</wp:posOffset>
                      </wp:positionV>
                      <wp:extent cx="66675" cy="152400"/>
                      <wp:effectExtent l="19050" t="0" r="47625" b="38100"/>
                      <wp:wrapNone/>
                      <wp:docPr id="11" name="Down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152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1" o:spid="_x0000_s1026" type="#_x0000_t67" style="position:absolute;margin-left:42.35pt;margin-top:12.9pt;width:5.2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" adj="16875" fillcolor="#4f81bd [3204]" strokecolor="#243f60 [1604]" strokeweight="2pt"/>
                  </w:pict>
                </mc:Fallback>
              </mc:AlternateContent>
            </w:r>
            <w:r w:rsidR="00732242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DEEAEF" wp14:editId="11E7C3F8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316230</wp:posOffset>
                      </wp:positionV>
                      <wp:extent cx="37147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pt,24.9pt" to="55.8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" strokecolor="black [3040]" strokeweight="1.5pt"/>
                  </w:pict>
                </mc:Fallback>
              </mc:AlternateContent>
            </w:r>
            <w:r w:rsidR="00732242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55BF37" wp14:editId="0B95445A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316230</wp:posOffset>
                      </wp:positionV>
                      <wp:extent cx="27813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pt,24.9pt" to="280.1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" strokecolor="black [3040]" strokeweight="1.5pt"/>
                  </w:pict>
                </mc:Fallback>
              </mc:AlternateContent>
            </w:r>
            <w:r w:rsidR="005D4ACC">
              <w:rPr>
                <w:u w:val="single"/>
              </w:rPr>
              <w:t>Скица</w:t>
            </w:r>
            <w:r w:rsidR="00732242" w:rsidRPr="00EC428B">
              <w:rPr>
                <w:u w:val="single"/>
              </w:rPr>
              <w:t xml:space="preserve"> </w:t>
            </w:r>
            <w:r w:rsidR="005D4ACC">
              <w:rPr>
                <w:u w:val="single"/>
              </w:rPr>
              <w:t>операције</w:t>
            </w:r>
            <w:r w:rsidR="00732242" w:rsidRPr="00EC428B">
              <w:rPr>
                <w:u w:val="single"/>
              </w:rPr>
              <w:t>:</w:t>
            </w:r>
            <w:r>
              <w:rPr>
                <w:noProof/>
                <w:lang w:val="en-US"/>
              </w:rPr>
              <w:t xml:space="preserve"> </w:t>
            </w:r>
          </w:p>
        </w:tc>
        <w:tc>
          <w:tcPr>
            <w:tcW w:w="7046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32242" w:rsidRPr="00EC428B" w:rsidRDefault="005D4ACC" w:rsidP="00422A7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="00732242"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="00732242"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="00732242" w:rsidRPr="00EC428B">
              <w:rPr>
                <w:u w:val="single"/>
              </w:rPr>
              <w:t>:</w:t>
            </w:r>
          </w:p>
        </w:tc>
      </w:tr>
      <w:tr w:rsidR="00732242" w:rsidTr="00732242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2242" w:rsidRDefault="00732242" w:rsidP="00422A73"/>
        </w:tc>
        <w:tc>
          <w:tcPr>
            <w:tcW w:w="7046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732242" w:rsidRPr="005D4ACC" w:rsidRDefault="005D4ACC" w:rsidP="006F741E">
            <w:pPr>
              <w:rPr>
                <w:lang w:val="sr-Cyrl-BA"/>
              </w:rPr>
            </w:pPr>
            <w:r>
              <w:t>Назив</w:t>
            </w:r>
            <w:r w:rsidR="00732242" w:rsidRPr="004E4770">
              <w:t xml:space="preserve">: </w:t>
            </w:r>
            <w:r>
              <w:rPr>
                <w:lang w:val="sr-Cyrl-BA"/>
              </w:rPr>
              <w:t>Осовиница</w:t>
            </w:r>
          </w:p>
        </w:tc>
      </w:tr>
      <w:tr w:rsidR="00732242" w:rsidTr="00732242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2242" w:rsidRDefault="00732242" w:rsidP="00422A73"/>
        </w:tc>
        <w:tc>
          <w:tcPr>
            <w:tcW w:w="7046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732242" w:rsidRPr="004E4770" w:rsidRDefault="005D4ACC" w:rsidP="006F741E">
            <w:r>
              <w:t>Број</w:t>
            </w:r>
            <w:r w:rsidR="00732242" w:rsidRPr="004E4770">
              <w:t xml:space="preserve"> </w:t>
            </w:r>
            <w:r>
              <w:t xml:space="preserve">цртежа: </w:t>
            </w:r>
          </w:p>
        </w:tc>
      </w:tr>
      <w:tr w:rsidR="00732242" w:rsidTr="00732242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2242" w:rsidRDefault="00732242" w:rsidP="00422A73"/>
        </w:tc>
        <w:tc>
          <w:tcPr>
            <w:tcW w:w="704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2242" w:rsidRDefault="005D4ACC" w:rsidP="006F741E">
            <w:r>
              <w:t xml:space="preserve">Маса: </w:t>
            </w:r>
            <w:r>
              <w:rPr>
                <w:lang w:val="sr-Cyrl-BA"/>
              </w:rPr>
              <w:t>0,45</w:t>
            </w:r>
            <w:r w:rsidRPr="005B41D9">
              <w:t xml:space="preserve"> </w:t>
            </w:r>
            <w:r>
              <w:t>кг</w:t>
            </w:r>
            <w:r w:rsidRPr="005B41D9">
              <w:t>/</w:t>
            </w:r>
            <w:r>
              <w:t>ком</w:t>
            </w:r>
          </w:p>
        </w:tc>
      </w:tr>
      <w:tr w:rsidR="00732242" w:rsidTr="00732242">
        <w:trPr>
          <w:trHeight w:val="69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2242" w:rsidRPr="00572E4D" w:rsidRDefault="00732242" w:rsidP="00422A73">
            <w:pPr>
              <w:rPr>
                <w:lang w:val="sr-Cyrl-BA"/>
              </w:rPr>
            </w:pPr>
          </w:p>
        </w:tc>
        <w:tc>
          <w:tcPr>
            <w:tcW w:w="7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2242" w:rsidRPr="00EC428B" w:rsidRDefault="005D4ACC" w:rsidP="00422A7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="00732242"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="00732242"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732242" w:rsidTr="00732242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2242" w:rsidRPr="00572E4D" w:rsidRDefault="00732242" w:rsidP="00422A73">
            <w:pPr>
              <w:rPr>
                <w:lang w:val="sr-Cyrl-BA"/>
              </w:rPr>
            </w:pPr>
          </w:p>
        </w:tc>
        <w:tc>
          <w:tcPr>
            <w:tcW w:w="704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2242" w:rsidRPr="005D4ACC" w:rsidRDefault="005D4ACC" w:rsidP="000F5C22">
            <w:pPr>
              <w:rPr>
                <w:lang w:val="sr-Cyrl-BA"/>
              </w:rPr>
            </w:pPr>
            <w:r>
              <w:t>Назив</w:t>
            </w:r>
            <w:r w:rsidR="00732242" w:rsidRPr="005B41D9">
              <w:t xml:space="preserve">: </w:t>
            </w:r>
            <w:r>
              <w:rPr>
                <w:lang w:val="sr-Cyrl-BA"/>
              </w:rPr>
              <w:t>Округли, хладно вучени челик</w:t>
            </w:r>
          </w:p>
        </w:tc>
      </w:tr>
      <w:tr w:rsidR="00732242" w:rsidTr="00732242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2242" w:rsidRPr="00572E4D" w:rsidRDefault="00732242" w:rsidP="00422A73">
            <w:pPr>
              <w:rPr>
                <w:lang w:val="sr-Cyrl-BA"/>
              </w:rPr>
            </w:pPr>
          </w:p>
        </w:tc>
        <w:tc>
          <w:tcPr>
            <w:tcW w:w="704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2242" w:rsidRPr="005D4ACC" w:rsidRDefault="005D4ACC" w:rsidP="000F5C22">
            <w:pPr>
              <w:rPr>
                <w:lang w:val="sr-Cyrl-BA"/>
              </w:rPr>
            </w:pPr>
            <w:r>
              <w:t>Ознака</w:t>
            </w:r>
            <w:r w:rsidR="00732242" w:rsidRPr="005B41D9">
              <w:t xml:space="preserve">: </w:t>
            </w:r>
            <w: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732242" w:rsidTr="003B1633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2242" w:rsidRPr="00572E4D" w:rsidRDefault="00732242" w:rsidP="00422A73">
            <w:pPr>
              <w:rPr>
                <w:lang w:val="sr-Cyrl-BA"/>
              </w:rPr>
            </w:pPr>
          </w:p>
        </w:tc>
        <w:tc>
          <w:tcPr>
            <w:tcW w:w="704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2242" w:rsidRPr="002F7E5C" w:rsidRDefault="005D4ACC" w:rsidP="000F5C22">
            <w:r>
              <w:t>Маса</w:t>
            </w:r>
            <w:r w:rsidR="002F7E5C">
              <w:rPr>
                <w:lang w:val="sr-Cyrl-BA"/>
              </w:rPr>
              <w:t xml:space="preserve"> и димензије припремка</w:t>
            </w:r>
            <w:r>
              <w:t xml:space="preserve">: </w:t>
            </w:r>
            <w:r>
              <w:rPr>
                <w:lang w:val="sr-Cyrl-BA"/>
              </w:rPr>
              <w:t>13</w:t>
            </w:r>
            <w:r w:rsidR="00732242" w:rsidRPr="005B41D9">
              <w:t xml:space="preserve"> </w:t>
            </w:r>
            <w:r>
              <w:t>кг</w:t>
            </w:r>
            <w:r w:rsidR="00732242" w:rsidRPr="005B41D9">
              <w:t>/</w:t>
            </w:r>
            <w:r>
              <w:t>м</w:t>
            </w:r>
            <w:r w:rsidR="002F7E5C">
              <w:rPr>
                <w:lang w:val="sr-Cyrl-BA"/>
              </w:rPr>
              <w:t xml:space="preserve"> ;</w:t>
            </w:r>
            <w:r w:rsidR="002F7E5C">
              <w:t xml:space="preserve"> dp</w:t>
            </w:r>
            <w:r w:rsidR="002F7E5C">
              <w:rPr>
                <w:vertAlign w:val="superscript"/>
              </w:rPr>
              <w:t>st</w:t>
            </w:r>
            <w:r w:rsidR="002F7E5C">
              <w:t>x l=</w:t>
            </w:r>
            <w:r w:rsidR="00D450F3">
              <w:rPr>
                <w:rFonts w:ascii="Courier New" w:hAnsi="Courier New" w:cs="Courier New"/>
              </w:rPr>
              <w:t>Φ</w:t>
            </w:r>
            <w:r w:rsidR="002F7E5C">
              <w:t>46x103</w:t>
            </w:r>
          </w:p>
        </w:tc>
      </w:tr>
      <w:tr w:rsidR="00732242" w:rsidTr="000F474D">
        <w:tc>
          <w:tcPr>
            <w:tcW w:w="62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242" w:rsidRPr="00A06FA4" w:rsidRDefault="00732242" w:rsidP="00422A73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242" w:rsidRPr="00A06FA4" w:rsidRDefault="00732242" w:rsidP="00422A73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242" w:rsidRPr="00A06FA4" w:rsidRDefault="00732242" w:rsidP="00422A73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32242" w:rsidRPr="00A06FA4" w:rsidRDefault="00732242" w:rsidP="00422A73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</w:t>
            </w:r>
            <w:r w:rsidR="005D4ACC" w:rsidRPr="00A06FA4">
              <w:rPr>
                <w:b/>
                <w:sz w:val="20"/>
                <w:szCs w:val="20"/>
                <w:lang w:val="sr-Cyrl-BA"/>
              </w:rPr>
              <w:t>pz</w:t>
            </w:r>
          </w:p>
          <w:p w:rsidR="00732242" w:rsidRPr="00A06FA4" w:rsidRDefault="00732242" w:rsidP="00422A73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732242" w:rsidRPr="00A06FA4" w:rsidRDefault="00732242" w:rsidP="00422A73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732242" w:rsidRPr="00A06FA4" w:rsidRDefault="00732242" w:rsidP="00422A73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0F474D" w:rsidTr="003B1633">
        <w:trPr>
          <w:trHeight w:val="270"/>
        </w:trPr>
        <w:tc>
          <w:tcPr>
            <w:tcW w:w="620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474D" w:rsidRDefault="000F474D" w:rsidP="00181618">
            <w:pPr>
              <w:jc w:val="center"/>
            </w:pPr>
            <w:r w:rsidRPr="00C5003D">
              <w:t xml:space="preserve">10 </w:t>
            </w:r>
            <w:r>
              <w:t>ОДСJЕЦАЊЕ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D" w:rsidRDefault="000F474D" w:rsidP="00181618">
            <w:pPr>
              <w:jc w:val="center"/>
            </w:pPr>
            <w:r>
              <w:t>КРУЖНА</w:t>
            </w:r>
            <w:r w:rsidRPr="00C5003D">
              <w:t xml:space="preserve"> </w:t>
            </w:r>
            <w:r>
              <w:t>ТЕСТЕРА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D" w:rsidRDefault="000F474D" w:rsidP="00422A73">
            <w:pPr>
              <w:jc w:val="center"/>
            </w:pPr>
            <w:r>
              <w:t>Емулзија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F474D" w:rsidRDefault="000F474D" w:rsidP="00482831">
            <w:pPr>
              <w:jc w:val="center"/>
            </w:pPr>
            <w:r w:rsidRPr="00C5003D">
              <w:t>10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0F474D" w:rsidRDefault="000F474D" w:rsidP="00482831">
            <w:pPr>
              <w:jc w:val="center"/>
            </w:pPr>
            <w:r w:rsidRPr="00C5003D">
              <w:t>4,0</w:t>
            </w:r>
          </w:p>
        </w:tc>
      </w:tr>
      <w:tr w:rsidR="00732242" w:rsidTr="003B1633">
        <w:trPr>
          <w:trHeight w:val="135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2242" w:rsidRDefault="005D4ACC" w:rsidP="00181618">
            <w:pPr>
              <w:jc w:val="center"/>
            </w:pPr>
            <w:r>
              <w:t>Р</w:t>
            </w:r>
            <w:r w:rsidR="00732242">
              <w:t>.</w:t>
            </w:r>
            <w:r>
              <w:t>бр</w:t>
            </w:r>
            <w:r w:rsidR="00732242">
              <w:t>.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42" w:rsidRPr="00732242" w:rsidRDefault="005D4ACC" w:rsidP="00422A73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="00732242"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42" w:rsidRPr="00732242" w:rsidRDefault="005D4ACC" w:rsidP="00422A73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="00732242"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732242"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42" w:rsidRDefault="005D4ACC" w:rsidP="00422A73">
            <w:pPr>
              <w:jc w:val="center"/>
            </w:pPr>
            <w:r>
              <w:t>Режим</w:t>
            </w:r>
            <w:r w:rsidR="00732242">
              <w:t xml:space="preserve"> </w:t>
            </w:r>
            <w:r>
              <w:t>рада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2242" w:rsidRDefault="005D4ACC" w:rsidP="00422A73">
            <w:pPr>
              <w:jc w:val="center"/>
            </w:pPr>
            <w:r>
              <w:t>Вријеме</w:t>
            </w:r>
            <w:r w:rsidR="00732242">
              <w:t xml:space="preserve"> </w:t>
            </w:r>
            <w:r>
              <w:t>рада</w:t>
            </w:r>
          </w:p>
        </w:tc>
      </w:tr>
      <w:tr w:rsidR="00732242" w:rsidTr="003B1633">
        <w:trPr>
          <w:trHeight w:val="135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2242" w:rsidRDefault="00732242" w:rsidP="00422A73"/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42" w:rsidRDefault="00732242" w:rsidP="00422A73"/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42" w:rsidRDefault="00732242" w:rsidP="00422A73"/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32242" w:rsidRPr="005D4ACC" w:rsidRDefault="005D4ACC" w:rsidP="00422A73">
            <w:pPr>
              <w:jc w:val="center"/>
            </w:pPr>
            <w:r>
              <w:t>n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732242" w:rsidRDefault="005D4ACC" w:rsidP="00422A73">
            <w:pPr>
              <w:jc w:val="center"/>
            </w:pPr>
            <w:r>
              <w:t>v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732242" w:rsidRDefault="005D4ACC" w:rsidP="00422A73">
            <w:pPr>
              <w:jc w:val="center"/>
            </w:pPr>
            <w:r>
              <w:t>s</w:t>
            </w: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:rsidR="00732242" w:rsidRDefault="005D4ACC" w:rsidP="00422A73">
            <w:pPr>
              <w:jc w:val="center"/>
            </w:pPr>
            <w:r>
              <w:t>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732242" w:rsidRDefault="00732242" w:rsidP="00422A73">
            <w:pPr>
              <w:jc w:val="center"/>
            </w:pPr>
            <w:r>
              <w:t>Tio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</w:tcPr>
          <w:p w:rsidR="00732242" w:rsidRDefault="00732242" w:rsidP="00422A73">
            <w:pPr>
              <w:jc w:val="center"/>
            </w:pPr>
            <w:r>
              <w:t>Tip</w:t>
            </w:r>
          </w:p>
        </w:tc>
        <w:tc>
          <w:tcPr>
            <w:tcW w:w="969" w:type="dxa"/>
            <w:tcBorders>
              <w:top w:val="single" w:sz="4" w:space="0" w:color="auto"/>
              <w:right w:val="single" w:sz="12" w:space="0" w:color="auto"/>
            </w:tcBorders>
          </w:tcPr>
          <w:p w:rsidR="00732242" w:rsidRDefault="00732242" w:rsidP="00422A73">
            <w:pPr>
              <w:jc w:val="center"/>
            </w:pPr>
            <w:r>
              <w:t>tid</w:t>
            </w:r>
          </w:p>
        </w:tc>
      </w:tr>
      <w:tr w:rsidR="000F474D" w:rsidTr="003B1633"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0F474D" w:rsidRPr="005D4ACC" w:rsidRDefault="000F474D" w:rsidP="00422A73">
            <w:pPr>
              <w:jc w:val="center"/>
              <w:rPr>
                <w:vertAlign w:val="subscript"/>
              </w:rPr>
            </w:pPr>
            <w:r>
              <w:t>10</w:t>
            </w:r>
            <w:r>
              <w:rPr>
                <w:vertAlign w:val="subscript"/>
              </w:rPr>
              <w:t>1</w:t>
            </w: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0F474D" w:rsidRDefault="000F474D" w:rsidP="00422A73">
            <w:r>
              <w:t>Помјерити до граничника и стегнути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474D" w:rsidRDefault="000F474D" w:rsidP="00422A73"/>
        </w:tc>
        <w:tc>
          <w:tcPr>
            <w:tcW w:w="564" w:type="dxa"/>
            <w:tcBorders>
              <w:left w:val="single" w:sz="4" w:space="0" w:color="auto"/>
            </w:tcBorders>
          </w:tcPr>
          <w:p w:rsidR="000F474D" w:rsidRDefault="000F474D" w:rsidP="00422A73">
            <w:pPr>
              <w:jc w:val="center"/>
            </w:pPr>
          </w:p>
        </w:tc>
        <w:tc>
          <w:tcPr>
            <w:tcW w:w="562" w:type="dxa"/>
          </w:tcPr>
          <w:p w:rsidR="000F474D" w:rsidRDefault="000F474D" w:rsidP="00422A73">
            <w:pPr>
              <w:jc w:val="center"/>
            </w:pPr>
          </w:p>
        </w:tc>
        <w:tc>
          <w:tcPr>
            <w:tcW w:w="564" w:type="dxa"/>
          </w:tcPr>
          <w:p w:rsidR="000F474D" w:rsidRDefault="000F474D" w:rsidP="00422A73">
            <w:pPr>
              <w:jc w:val="center"/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0F474D" w:rsidRDefault="000F474D" w:rsidP="00422A73">
            <w:pPr>
              <w:jc w:val="center"/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0F474D" w:rsidRDefault="000F474D" w:rsidP="00482831">
            <w:pPr>
              <w:jc w:val="center"/>
            </w:pPr>
          </w:p>
        </w:tc>
        <w:tc>
          <w:tcPr>
            <w:tcW w:w="960" w:type="dxa"/>
            <w:gridSpan w:val="2"/>
          </w:tcPr>
          <w:p w:rsidR="000F474D" w:rsidRDefault="000F474D" w:rsidP="00482831">
            <w:pPr>
              <w:jc w:val="center"/>
            </w:pPr>
            <w:r>
              <w:t>0,5</w:t>
            </w: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0F474D" w:rsidRDefault="000F474D" w:rsidP="00482831">
            <w:pPr>
              <w:jc w:val="center"/>
            </w:pPr>
          </w:p>
        </w:tc>
      </w:tr>
      <w:tr w:rsidR="000F474D" w:rsidTr="003B1633"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0F474D" w:rsidRDefault="000F474D" w:rsidP="005D4ACC">
            <w:pPr>
              <w:jc w:val="center"/>
            </w:pPr>
            <w:r>
              <w:t>10</w:t>
            </w:r>
            <w:r>
              <w:rPr>
                <w:vertAlign w:val="subscript"/>
              </w:rPr>
              <w:t>2</w:t>
            </w: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0F474D" w:rsidRPr="005D4ACC" w:rsidRDefault="000F474D" w:rsidP="00422A73">
            <w:pPr>
              <w:rPr>
                <w:lang w:val="sr-Cyrl-BA"/>
              </w:rPr>
            </w:pPr>
            <w:r>
              <w:t xml:space="preserve">Одсјећи на дужину 103 </w:t>
            </w:r>
            <w:r>
              <w:rPr>
                <w:lang w:val="sr-Cyrl-BA"/>
              </w:rPr>
              <w:t>мм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474D" w:rsidRDefault="000F474D" w:rsidP="005D4ACC">
            <w:pPr>
              <w:jc w:val="center"/>
            </w:pPr>
            <w:r>
              <w:t>Глодало 250x2 ЈУС К.Д2.151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0F474D" w:rsidRDefault="000F474D" w:rsidP="00422A73">
            <w:pPr>
              <w:jc w:val="center"/>
            </w:pPr>
          </w:p>
        </w:tc>
        <w:tc>
          <w:tcPr>
            <w:tcW w:w="562" w:type="dxa"/>
          </w:tcPr>
          <w:p w:rsidR="000F474D" w:rsidRDefault="000F474D" w:rsidP="00422A73">
            <w:pPr>
              <w:jc w:val="center"/>
            </w:pPr>
          </w:p>
        </w:tc>
        <w:tc>
          <w:tcPr>
            <w:tcW w:w="564" w:type="dxa"/>
          </w:tcPr>
          <w:p w:rsidR="000F474D" w:rsidRDefault="000F474D" w:rsidP="00422A73">
            <w:pPr>
              <w:jc w:val="center"/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0F474D" w:rsidRDefault="000F474D" w:rsidP="00422A73">
            <w:pPr>
              <w:jc w:val="center"/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</w:tcPr>
          <w:p w:rsidR="000F474D" w:rsidRDefault="000F474D" w:rsidP="00482831">
            <w:pPr>
              <w:jc w:val="center"/>
            </w:pPr>
            <w:r>
              <w:t>3,0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0F474D" w:rsidRDefault="000F474D" w:rsidP="00482831">
            <w:pPr>
              <w:jc w:val="center"/>
            </w:pPr>
            <w:r>
              <w:t>0,1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12" w:space="0" w:color="auto"/>
            </w:tcBorders>
          </w:tcPr>
          <w:p w:rsidR="000F474D" w:rsidRDefault="000F474D" w:rsidP="00482831">
            <w:pPr>
              <w:jc w:val="center"/>
            </w:pPr>
            <w:r>
              <w:t>0,4</w:t>
            </w:r>
          </w:p>
        </w:tc>
      </w:tr>
      <w:tr w:rsidR="00732242" w:rsidTr="003B1633"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2242" w:rsidRDefault="00732242" w:rsidP="00422A73"/>
        </w:tc>
        <w:tc>
          <w:tcPr>
            <w:tcW w:w="50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2242" w:rsidRDefault="00732242" w:rsidP="00422A73"/>
        </w:tc>
        <w:tc>
          <w:tcPr>
            <w:tcW w:w="28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2242" w:rsidRDefault="00732242" w:rsidP="00422A73"/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560" w:type="dxa"/>
            <w:tcBorders>
              <w:bottom w:val="single" w:sz="12" w:space="0" w:color="auto"/>
              <w:right w:val="single" w:sz="4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732242" w:rsidRDefault="000F474D" w:rsidP="00422A7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32242" w:rsidRDefault="000F474D" w:rsidP="00422A7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0,6</w:t>
            </w:r>
            <w:r>
              <w:fldChar w:fldCharType="end"/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2242" w:rsidRDefault="000F474D" w:rsidP="00422A7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0,4</w:t>
            </w:r>
            <w:r>
              <w:fldChar w:fldCharType="end"/>
            </w:r>
          </w:p>
        </w:tc>
      </w:tr>
      <w:tr w:rsidR="00C1410B" w:rsidTr="00C1410B">
        <w:trPr>
          <w:trHeight w:val="239"/>
        </w:trPr>
        <w:tc>
          <w:tcPr>
            <w:tcW w:w="710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1410B" w:rsidRDefault="003B1633" w:rsidP="00C1410B">
            <w:pPr>
              <w:rPr>
                <w:u w:val="single"/>
                <w:lang w:val="sr-Cyrl-BA"/>
              </w:rPr>
            </w:pPr>
            <w:r w:rsidRPr="00C1410B">
              <w:rPr>
                <w:b/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FB041D" wp14:editId="51D9CAB7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107315</wp:posOffset>
                      </wp:positionV>
                      <wp:extent cx="66675" cy="152400"/>
                      <wp:effectExtent l="19050" t="0" r="47625" b="38100"/>
                      <wp:wrapNone/>
                      <wp:docPr id="22" name="Down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152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22" o:spid="_x0000_s1026" type="#_x0000_t67" style="position:absolute;margin-left:105.35pt;margin-top:8.45pt;width:5.2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" adj="16875" fillcolor="#4f81bd [3204]" strokecolor="#243f60 [1604]" strokeweight="2pt"/>
                  </w:pict>
                </mc:Fallback>
              </mc:AlternateContent>
            </w:r>
            <w:r w:rsidR="00C1410B">
              <w:rPr>
                <w:u w:val="single"/>
              </w:rPr>
              <w:t>Скица</w:t>
            </w:r>
            <w:r w:rsidR="00C1410B" w:rsidRPr="00EC428B">
              <w:rPr>
                <w:u w:val="single"/>
              </w:rPr>
              <w:t xml:space="preserve"> </w:t>
            </w:r>
            <w:r w:rsidR="00C1410B">
              <w:rPr>
                <w:u w:val="single"/>
              </w:rPr>
              <w:t>операције</w:t>
            </w:r>
            <w:r w:rsidR="00C1410B" w:rsidRPr="00EC428B">
              <w:rPr>
                <w:u w:val="single"/>
              </w:rPr>
              <w:t>:</w:t>
            </w:r>
            <w:r w:rsidR="00C1410B" w:rsidRPr="00C1410B">
              <w:rPr>
                <w:noProof/>
                <w:u w:val="single"/>
                <w:lang w:val="en-US"/>
              </w:rPr>
              <w:t xml:space="preserve"> </w:t>
            </w:r>
          </w:p>
          <w:p w:rsidR="00C1410B" w:rsidRPr="00C1410B" w:rsidRDefault="00A01EB0" w:rsidP="00C1410B">
            <w:pPr>
              <w:rPr>
                <w:b/>
                <w:lang w:val="sr-Cyrl-BA"/>
              </w:rPr>
            </w:pP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5C4F97" wp14:editId="38663D8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541020</wp:posOffset>
                      </wp:positionV>
                      <wp:extent cx="3021965" cy="0"/>
                      <wp:effectExtent l="0" t="0" r="6985" b="190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47.6pt;margin-top:42.6pt;width:237.95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">
                      <v:stroke dashstyle="dashDot"/>
                    </v:shape>
                  </w:pict>
                </mc:Fallback>
              </mc:AlternateContent>
            </w:r>
            <w:r w:rsidR="003B1633" w:rsidRPr="00EC428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6940B1" wp14:editId="2AE3B605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947420</wp:posOffset>
                      </wp:positionV>
                      <wp:extent cx="428625" cy="238125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F7E5C" w:rsidRPr="002F7E5C" w:rsidRDefault="002F7E5C" w:rsidP="002F7E5C">
                                  <w:pPr>
                                    <w:rPr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lang w:val="sr-Cyrl-BA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7" type="#_x0000_t202" style="position:absolute;margin-left:172.85pt;margin-top:74.6pt;width:33.75pt;height:18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" filled="f" stroked="f" strokeweight=".5pt">
                      <v:textbox>
                        <w:txbxContent>
                          <w:p w:rsidR="002F7E5C" w:rsidRPr="002F7E5C" w:rsidRDefault="002F7E5C" w:rsidP="002F7E5C">
                            <w:pPr>
                              <w:rPr>
                                <w:lang w:val="sr-Cyrl-BA"/>
                              </w:rPr>
                            </w:pPr>
                            <w:r>
                              <w:rPr>
                                <w:lang w:val="sr-Cyrl-BA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1633" w:rsidRPr="00C1410B">
              <w:rPr>
                <w:b/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E88916" wp14:editId="7ADFE56F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1174115</wp:posOffset>
                      </wp:positionV>
                      <wp:extent cx="2114550" cy="0"/>
                      <wp:effectExtent l="38100" t="76200" r="19050" b="952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3" o:spid="_x0000_s1026" type="#_x0000_t32" style="position:absolute;margin-left:109.1pt;margin-top:92.45pt;width:166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3B1633" w:rsidRPr="00C1410B">
              <w:rPr>
                <w:b/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71C85C" wp14:editId="7A2066FB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941705</wp:posOffset>
                      </wp:positionV>
                      <wp:extent cx="0" cy="238125"/>
                      <wp:effectExtent l="95250" t="38100" r="57150" b="9525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w="lg" len="lg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108.35pt;margin-top:74.15pt;width:0;height:18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" strokecolor="black [3040]">
                      <v:stroke startarrowwidth="wide" startarrowlength="long" endarrow="open"/>
                    </v:shape>
                  </w:pict>
                </mc:Fallback>
              </mc:AlternateContent>
            </w:r>
            <w:r w:rsidR="003B1633" w:rsidRPr="00C1410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1BAB3C" wp14:editId="688506F8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867410</wp:posOffset>
                      </wp:positionV>
                      <wp:extent cx="0" cy="342900"/>
                      <wp:effectExtent l="0" t="0" r="1905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pt,68.3pt" to="277.1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"/>
                  </w:pict>
                </mc:Fallback>
              </mc:AlternateContent>
            </w:r>
            <w:r w:rsidR="003B1633" w:rsidRPr="003B1633">
              <w:rPr>
                <w:b/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842905" wp14:editId="6B26A58A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140335</wp:posOffset>
                      </wp:positionV>
                      <wp:extent cx="0" cy="799465"/>
                      <wp:effectExtent l="0" t="0" r="19050" b="1968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994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flip:y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85pt,11.05pt" to="58.8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" strokeweight="1.5pt"/>
                  </w:pict>
                </mc:Fallback>
              </mc:AlternateContent>
            </w:r>
            <w:r w:rsidR="003B1633" w:rsidRPr="003B1633">
              <w:rPr>
                <w:b/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4A9A195" wp14:editId="3AA8B41C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936625</wp:posOffset>
                      </wp:positionV>
                      <wp:extent cx="2781300" cy="0"/>
                      <wp:effectExtent l="0" t="0" r="190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2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5pt,73.75pt" to="277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" strokeweight="1.5pt"/>
                  </w:pict>
                </mc:Fallback>
              </mc:AlternateContent>
            </w:r>
            <w:r w:rsidR="003B1633" w:rsidRPr="003B1633">
              <w:rPr>
                <w:b/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126DFC" wp14:editId="5F125840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140335</wp:posOffset>
                      </wp:positionV>
                      <wp:extent cx="0" cy="800100"/>
                      <wp:effectExtent l="0" t="0" r="1905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85pt,11.05pt" to="277.8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" strokeweight="1.5pt"/>
                  </w:pict>
                </mc:Fallback>
              </mc:AlternateContent>
            </w:r>
            <w:r w:rsidR="003B1633" w:rsidRPr="003B1633">
              <w:rPr>
                <w:b/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D08B41" wp14:editId="247B2E0F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136525</wp:posOffset>
                      </wp:positionV>
                      <wp:extent cx="2781300" cy="0"/>
                      <wp:effectExtent l="0" t="0" r="190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5pt,10.75pt" to="277.8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" strokeweight="1.5pt"/>
                  </w:pict>
                </mc:Fallback>
              </mc:AlternateContent>
            </w:r>
          </w:p>
        </w:tc>
        <w:tc>
          <w:tcPr>
            <w:tcW w:w="7109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1410B" w:rsidRPr="00EC428B" w:rsidRDefault="00C1410B" w:rsidP="0048283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C1410B" w:rsidTr="00677F6B">
        <w:trPr>
          <w:trHeight w:val="238"/>
        </w:trPr>
        <w:tc>
          <w:tcPr>
            <w:tcW w:w="710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1410B" w:rsidRPr="00572E4D" w:rsidRDefault="00C1410B" w:rsidP="00482831">
            <w:pPr>
              <w:jc w:val="center"/>
              <w:rPr>
                <w:b/>
              </w:rPr>
            </w:pPr>
          </w:p>
        </w:tc>
        <w:tc>
          <w:tcPr>
            <w:tcW w:w="7109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1410B" w:rsidRPr="005D4ACC" w:rsidRDefault="00C1410B" w:rsidP="00482831">
            <w:pPr>
              <w:rPr>
                <w:lang w:val="sr-Cyrl-BA"/>
              </w:rPr>
            </w:pPr>
            <w:r>
              <w:t>Назив</w:t>
            </w:r>
            <w:r w:rsidRPr="004E4770">
              <w:t xml:space="preserve">: </w:t>
            </w:r>
            <w:r>
              <w:rPr>
                <w:lang w:val="sr-Cyrl-BA"/>
              </w:rPr>
              <w:t>Осовиница</w:t>
            </w:r>
          </w:p>
        </w:tc>
      </w:tr>
      <w:tr w:rsidR="00C1410B" w:rsidTr="00677F6B">
        <w:trPr>
          <w:trHeight w:val="238"/>
        </w:trPr>
        <w:tc>
          <w:tcPr>
            <w:tcW w:w="710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1410B" w:rsidRPr="00572E4D" w:rsidRDefault="00C1410B" w:rsidP="00482831">
            <w:pPr>
              <w:jc w:val="center"/>
              <w:rPr>
                <w:b/>
              </w:rPr>
            </w:pPr>
          </w:p>
        </w:tc>
        <w:tc>
          <w:tcPr>
            <w:tcW w:w="7109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1410B" w:rsidRPr="004E4770" w:rsidRDefault="00C1410B" w:rsidP="00482831">
            <w:r>
              <w:t>Број</w:t>
            </w:r>
            <w:r w:rsidRPr="004E4770">
              <w:t xml:space="preserve"> </w:t>
            </w:r>
            <w:r>
              <w:t xml:space="preserve">цртежа: </w:t>
            </w:r>
          </w:p>
        </w:tc>
      </w:tr>
      <w:tr w:rsidR="00C1410B" w:rsidTr="00C1410B">
        <w:trPr>
          <w:trHeight w:val="70"/>
        </w:trPr>
        <w:tc>
          <w:tcPr>
            <w:tcW w:w="710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1410B" w:rsidRPr="00572E4D" w:rsidRDefault="00C1410B" w:rsidP="00482831">
            <w:pPr>
              <w:jc w:val="center"/>
              <w:rPr>
                <w:b/>
              </w:rPr>
            </w:pPr>
          </w:p>
        </w:tc>
        <w:tc>
          <w:tcPr>
            <w:tcW w:w="7109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1410B" w:rsidRDefault="00C1410B" w:rsidP="00482831">
            <w:r>
              <w:t xml:space="preserve">Маса: </w:t>
            </w:r>
            <w:r>
              <w:rPr>
                <w:lang w:val="sr-Cyrl-BA"/>
              </w:rPr>
              <w:t>0,45</w:t>
            </w:r>
            <w:r w:rsidRPr="005B41D9">
              <w:t xml:space="preserve"> </w:t>
            </w:r>
            <w:r>
              <w:t>кг</w:t>
            </w:r>
            <w:r w:rsidRPr="005B41D9">
              <w:t>/</w:t>
            </w:r>
            <w:r>
              <w:t>ком</w:t>
            </w:r>
          </w:p>
        </w:tc>
      </w:tr>
      <w:tr w:rsidR="00C1410B" w:rsidTr="00677F6B">
        <w:trPr>
          <w:trHeight w:val="238"/>
        </w:trPr>
        <w:tc>
          <w:tcPr>
            <w:tcW w:w="710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1410B" w:rsidRPr="00572E4D" w:rsidRDefault="00C1410B" w:rsidP="00482831">
            <w:pPr>
              <w:jc w:val="center"/>
              <w:rPr>
                <w:b/>
              </w:rPr>
            </w:pPr>
          </w:p>
        </w:tc>
        <w:tc>
          <w:tcPr>
            <w:tcW w:w="7109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1410B" w:rsidRPr="00EC428B" w:rsidRDefault="00C1410B" w:rsidP="0048283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C1410B" w:rsidTr="00677F6B">
        <w:trPr>
          <w:trHeight w:val="238"/>
        </w:trPr>
        <w:tc>
          <w:tcPr>
            <w:tcW w:w="710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1410B" w:rsidRPr="00572E4D" w:rsidRDefault="00C1410B" w:rsidP="00482831">
            <w:pPr>
              <w:jc w:val="center"/>
              <w:rPr>
                <w:b/>
              </w:rPr>
            </w:pPr>
          </w:p>
        </w:tc>
        <w:tc>
          <w:tcPr>
            <w:tcW w:w="7109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1410B" w:rsidRPr="005D4ACC" w:rsidRDefault="00C1410B" w:rsidP="00482831">
            <w:pPr>
              <w:rPr>
                <w:lang w:val="sr-Cyrl-BA"/>
              </w:rPr>
            </w:pPr>
            <w:r>
              <w:t>Назив</w:t>
            </w:r>
            <w:r w:rsidRPr="005B41D9">
              <w:t xml:space="preserve">: </w:t>
            </w:r>
            <w:r>
              <w:rPr>
                <w:lang w:val="sr-Cyrl-BA"/>
              </w:rPr>
              <w:t>Округли, хладно вучени челик</w:t>
            </w:r>
          </w:p>
        </w:tc>
      </w:tr>
      <w:tr w:rsidR="00C1410B" w:rsidTr="00677F6B">
        <w:trPr>
          <w:trHeight w:val="238"/>
        </w:trPr>
        <w:tc>
          <w:tcPr>
            <w:tcW w:w="710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1410B" w:rsidRPr="00572E4D" w:rsidRDefault="00C1410B" w:rsidP="00482831">
            <w:pPr>
              <w:jc w:val="center"/>
              <w:rPr>
                <w:b/>
              </w:rPr>
            </w:pPr>
          </w:p>
        </w:tc>
        <w:tc>
          <w:tcPr>
            <w:tcW w:w="7109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1410B" w:rsidRPr="005D4ACC" w:rsidRDefault="00C1410B" w:rsidP="00482831">
            <w:pPr>
              <w:rPr>
                <w:lang w:val="sr-Cyrl-BA"/>
              </w:rPr>
            </w:pPr>
            <w:r>
              <w:t>Ознака</w:t>
            </w:r>
            <w:r w:rsidRPr="005B41D9">
              <w:t xml:space="preserve">: </w:t>
            </w:r>
            <w: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C1410B" w:rsidTr="00677F6B">
        <w:trPr>
          <w:trHeight w:val="238"/>
        </w:trPr>
        <w:tc>
          <w:tcPr>
            <w:tcW w:w="710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1410B" w:rsidRPr="00572E4D" w:rsidRDefault="00C1410B" w:rsidP="00482831">
            <w:pPr>
              <w:jc w:val="center"/>
              <w:rPr>
                <w:b/>
              </w:rPr>
            </w:pPr>
          </w:p>
        </w:tc>
        <w:tc>
          <w:tcPr>
            <w:tcW w:w="7109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1410B" w:rsidRDefault="002F7E5C" w:rsidP="00482831">
            <w:r>
              <w:t>Маса</w:t>
            </w:r>
            <w:r>
              <w:rPr>
                <w:lang w:val="sr-Cyrl-BA"/>
              </w:rPr>
              <w:t xml:space="preserve"> и димензије припремка</w:t>
            </w:r>
            <w:r>
              <w:t xml:space="preserve">: </w:t>
            </w:r>
            <w:r>
              <w:rPr>
                <w:lang w:val="sr-Cyrl-BA"/>
              </w:rPr>
              <w:t>13</w:t>
            </w:r>
            <w:r w:rsidRPr="005B41D9">
              <w:t xml:space="preserve"> </w:t>
            </w:r>
            <w:r>
              <w:t>кг</w:t>
            </w:r>
            <w:r w:rsidRPr="005B41D9">
              <w:t>/</w:t>
            </w:r>
            <w:r>
              <w:t>м</w:t>
            </w:r>
            <w:r>
              <w:rPr>
                <w:lang w:val="sr-Cyrl-BA"/>
              </w:rPr>
              <w:t xml:space="preserve"> ;</w:t>
            </w:r>
            <w:r>
              <w:t xml:space="preserve"> dp</w:t>
            </w:r>
            <w:r>
              <w:rPr>
                <w:vertAlign w:val="superscript"/>
              </w:rPr>
              <w:t>st</w:t>
            </w:r>
            <w:r>
              <w:t>x l=</w:t>
            </w:r>
            <w:r>
              <w:rPr>
                <w:rFonts w:ascii="GreekC" w:hAnsi="GreekC" w:cs="GreekC"/>
              </w:rPr>
              <w:t>∅</w:t>
            </w:r>
            <w:r>
              <w:t>46x103</w:t>
            </w:r>
          </w:p>
        </w:tc>
      </w:tr>
      <w:tr w:rsidR="00086AC2" w:rsidTr="000F474D">
        <w:trPr>
          <w:trHeight w:val="406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86AC2" w:rsidRPr="00A06FA4" w:rsidRDefault="00086AC2" w:rsidP="00086AC2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86AC2" w:rsidRPr="00A06FA4" w:rsidRDefault="00086AC2" w:rsidP="00086AC2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86AC2" w:rsidRPr="00A06FA4" w:rsidRDefault="00086AC2" w:rsidP="00086AC2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86AC2" w:rsidRPr="00A06FA4" w:rsidRDefault="00086AC2" w:rsidP="0048283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086AC2" w:rsidRPr="00A06FA4" w:rsidRDefault="00086AC2" w:rsidP="0048283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086AC2" w:rsidRPr="00A06FA4" w:rsidRDefault="00086AC2" w:rsidP="0048283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086AC2" w:rsidRPr="00A06FA4" w:rsidRDefault="00086AC2" w:rsidP="0048283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086AC2" w:rsidTr="003B1633">
        <w:tc>
          <w:tcPr>
            <w:tcW w:w="620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6AC2" w:rsidRPr="00A06FA4" w:rsidRDefault="00086AC2" w:rsidP="00086AC2">
            <w:pPr>
              <w:jc w:val="center"/>
              <w:rPr>
                <w:lang w:val="sr-Cyrl-BA"/>
              </w:rPr>
            </w:pPr>
            <w:r>
              <w:t xml:space="preserve">20 </w:t>
            </w:r>
            <w:r w:rsidR="00A06FA4">
              <w:rPr>
                <w:lang w:val="sr-Cyrl-BA"/>
              </w:rPr>
              <w:t>ПОСТАВЉАЊЕ, ЦЕНТРИРАЊЕ И СТЕЗАЊЕ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C2" w:rsidRDefault="00A06FA4" w:rsidP="00086AC2">
            <w:pPr>
              <w:jc w:val="center"/>
            </w:pPr>
            <w:r>
              <w:t>УНИВЕРЗАЛНИ СТРУГ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C2" w:rsidRDefault="00086AC2" w:rsidP="00422A73">
            <w:pPr>
              <w:jc w:val="center"/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C2" w:rsidRDefault="00D01557" w:rsidP="00422A73">
            <w:pPr>
              <w:jc w:val="center"/>
            </w:pPr>
            <w:r>
              <w:t>10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6AC2" w:rsidRDefault="00072C4B" w:rsidP="00422A73">
            <w:pPr>
              <w:jc w:val="center"/>
            </w:pPr>
            <w:r>
              <w:t>0,41</w:t>
            </w:r>
          </w:p>
        </w:tc>
      </w:tr>
      <w:tr w:rsidR="00086AC2" w:rsidTr="003B1633"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86AC2" w:rsidRDefault="00086AC2" w:rsidP="00482831">
            <w:pPr>
              <w:jc w:val="center"/>
            </w:pPr>
            <w:r>
              <w:t>Р.бр.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AC2" w:rsidRPr="00732242" w:rsidRDefault="00086AC2" w:rsidP="0048283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AC2" w:rsidRPr="00732242" w:rsidRDefault="00086AC2" w:rsidP="0048283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AC2" w:rsidRDefault="00086AC2" w:rsidP="00422A73">
            <w:pPr>
              <w:jc w:val="center"/>
            </w:pPr>
            <w:r>
              <w:t>Режим рада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86AC2" w:rsidRDefault="00086AC2" w:rsidP="00422A73">
            <w:pPr>
              <w:jc w:val="center"/>
            </w:pPr>
            <w:r w:rsidRPr="00086AC2">
              <w:t>Вријеме рада</w:t>
            </w:r>
          </w:p>
        </w:tc>
      </w:tr>
      <w:tr w:rsidR="00086AC2" w:rsidTr="003B1633"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86AC2" w:rsidRDefault="00086AC2" w:rsidP="00422A73"/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AC2" w:rsidRDefault="00086AC2" w:rsidP="00422A73"/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AC2" w:rsidRDefault="00086AC2" w:rsidP="00422A73"/>
        </w:tc>
        <w:tc>
          <w:tcPr>
            <w:tcW w:w="564" w:type="dxa"/>
            <w:tcBorders>
              <w:left w:val="single" w:sz="4" w:space="0" w:color="auto"/>
            </w:tcBorders>
          </w:tcPr>
          <w:p w:rsidR="00086AC2" w:rsidRPr="0001595E" w:rsidRDefault="00086AC2" w:rsidP="00086AC2">
            <w:pPr>
              <w:jc w:val="center"/>
            </w:pPr>
            <w:r w:rsidRPr="0001595E">
              <w:t>n</w:t>
            </w:r>
          </w:p>
        </w:tc>
        <w:tc>
          <w:tcPr>
            <w:tcW w:w="562" w:type="dxa"/>
          </w:tcPr>
          <w:p w:rsidR="00086AC2" w:rsidRPr="0001595E" w:rsidRDefault="00086AC2" w:rsidP="00086AC2">
            <w:pPr>
              <w:jc w:val="center"/>
            </w:pPr>
            <w:r w:rsidRPr="0001595E">
              <w:t>v</w:t>
            </w:r>
          </w:p>
        </w:tc>
        <w:tc>
          <w:tcPr>
            <w:tcW w:w="564" w:type="dxa"/>
          </w:tcPr>
          <w:p w:rsidR="00086AC2" w:rsidRPr="0001595E" w:rsidRDefault="00086AC2" w:rsidP="00086AC2">
            <w:pPr>
              <w:jc w:val="center"/>
            </w:pPr>
            <w:r w:rsidRPr="0001595E">
              <w:t>s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086AC2" w:rsidRPr="0001595E" w:rsidRDefault="00086AC2" w:rsidP="00086AC2">
            <w:pPr>
              <w:jc w:val="center"/>
            </w:pPr>
            <w:r w:rsidRPr="0001595E">
              <w:t>i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086AC2" w:rsidRPr="0001595E" w:rsidRDefault="00086AC2" w:rsidP="00086AC2">
            <w:pPr>
              <w:jc w:val="center"/>
            </w:pPr>
            <w:r w:rsidRPr="0001595E">
              <w:t>Tio</w:t>
            </w:r>
          </w:p>
        </w:tc>
        <w:tc>
          <w:tcPr>
            <w:tcW w:w="960" w:type="dxa"/>
            <w:gridSpan w:val="2"/>
          </w:tcPr>
          <w:p w:rsidR="00086AC2" w:rsidRPr="0001595E" w:rsidRDefault="00086AC2" w:rsidP="00086AC2">
            <w:pPr>
              <w:jc w:val="center"/>
            </w:pPr>
            <w:r w:rsidRPr="0001595E">
              <w:t>Tip</w:t>
            </w: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086AC2" w:rsidRDefault="00086AC2" w:rsidP="00086AC2">
            <w:pPr>
              <w:jc w:val="center"/>
            </w:pPr>
            <w:r w:rsidRPr="0001595E">
              <w:t>tid</w:t>
            </w:r>
          </w:p>
        </w:tc>
      </w:tr>
      <w:tr w:rsidR="00732242" w:rsidTr="003B1633"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732242" w:rsidRDefault="00A06FA4" w:rsidP="00C1410B">
            <w:pPr>
              <w:jc w:val="center"/>
            </w:pPr>
            <w:r>
              <w:rPr>
                <w:lang w:val="sr-Cyrl-BA"/>
              </w:rPr>
              <w:t>2</w:t>
            </w:r>
            <w:r>
              <w:t>0</w:t>
            </w:r>
            <w:r>
              <w:rPr>
                <w:vertAlign w:val="subscript"/>
              </w:rPr>
              <w:t>1</w:t>
            </w: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32242" w:rsidRPr="00A06FA4" w:rsidRDefault="00A06FA4" w:rsidP="00422A73">
            <w:pPr>
              <w:rPr>
                <w:lang w:val="sr-Cyrl-BA"/>
              </w:rPr>
            </w:pPr>
            <w:r>
              <w:rPr>
                <w:lang w:val="sr-Cyrl-BA"/>
              </w:rPr>
              <w:t>Поставити, центрирати и стегнути припремак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2242" w:rsidRPr="003B1633" w:rsidRDefault="003B1633" w:rsidP="002F7E5C">
            <w:pPr>
              <w:jc w:val="center"/>
            </w:pPr>
            <w:r>
              <w:t>Стезна глава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562" w:type="dxa"/>
          </w:tcPr>
          <w:p w:rsidR="00732242" w:rsidRDefault="00732242" w:rsidP="00422A73">
            <w:pPr>
              <w:jc w:val="center"/>
            </w:pPr>
          </w:p>
        </w:tc>
        <w:tc>
          <w:tcPr>
            <w:tcW w:w="564" w:type="dxa"/>
          </w:tcPr>
          <w:p w:rsidR="00732242" w:rsidRDefault="00732242" w:rsidP="00422A73">
            <w:pPr>
              <w:jc w:val="center"/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960" w:type="dxa"/>
            <w:gridSpan w:val="2"/>
          </w:tcPr>
          <w:p w:rsidR="00732242" w:rsidRDefault="00A72E70" w:rsidP="00422A73">
            <w:pPr>
              <w:jc w:val="center"/>
            </w:pPr>
            <w:r>
              <w:t>0,41</w:t>
            </w:r>
          </w:p>
        </w:tc>
        <w:tc>
          <w:tcPr>
            <w:tcW w:w="969" w:type="dxa"/>
            <w:tcBorders>
              <w:right w:val="single" w:sz="12" w:space="0" w:color="auto"/>
            </w:tcBorders>
          </w:tcPr>
          <w:p w:rsidR="00732242" w:rsidRDefault="00732242" w:rsidP="00422A73">
            <w:pPr>
              <w:jc w:val="center"/>
            </w:pPr>
          </w:p>
        </w:tc>
      </w:tr>
      <w:tr w:rsidR="00732242" w:rsidTr="003B1633"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2242" w:rsidRDefault="00732242" w:rsidP="00422A73"/>
        </w:tc>
        <w:tc>
          <w:tcPr>
            <w:tcW w:w="50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2242" w:rsidRDefault="00732242" w:rsidP="00422A73"/>
        </w:tc>
        <w:tc>
          <w:tcPr>
            <w:tcW w:w="28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2242" w:rsidRDefault="00732242" w:rsidP="00422A73"/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560" w:type="dxa"/>
            <w:tcBorders>
              <w:bottom w:val="single" w:sz="12" w:space="0" w:color="auto"/>
              <w:right w:val="single" w:sz="4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12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960" w:type="dxa"/>
            <w:gridSpan w:val="2"/>
            <w:tcBorders>
              <w:bottom w:val="single" w:sz="12" w:space="0" w:color="auto"/>
            </w:tcBorders>
          </w:tcPr>
          <w:p w:rsidR="00732242" w:rsidRDefault="00732242" w:rsidP="00422A73">
            <w:pPr>
              <w:jc w:val="center"/>
            </w:pPr>
          </w:p>
        </w:tc>
        <w:tc>
          <w:tcPr>
            <w:tcW w:w="969" w:type="dxa"/>
            <w:tcBorders>
              <w:bottom w:val="single" w:sz="12" w:space="0" w:color="auto"/>
              <w:right w:val="single" w:sz="12" w:space="0" w:color="auto"/>
            </w:tcBorders>
          </w:tcPr>
          <w:p w:rsidR="00732242" w:rsidRDefault="00732242" w:rsidP="00422A73">
            <w:pPr>
              <w:jc w:val="center"/>
            </w:pPr>
          </w:p>
        </w:tc>
      </w:tr>
    </w:tbl>
    <w:p w:rsidR="00AC26A7" w:rsidRDefault="00AC26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5085"/>
        <w:gridCol w:w="910"/>
        <w:gridCol w:w="58"/>
        <w:gridCol w:w="1897"/>
        <w:gridCol w:w="564"/>
        <w:gridCol w:w="99"/>
        <w:gridCol w:w="465"/>
        <w:gridCol w:w="99"/>
        <w:gridCol w:w="465"/>
        <w:gridCol w:w="99"/>
        <w:gridCol w:w="465"/>
        <w:gridCol w:w="99"/>
        <w:gridCol w:w="871"/>
        <w:gridCol w:w="99"/>
        <w:gridCol w:w="481"/>
        <w:gridCol w:w="99"/>
        <w:gridCol w:w="291"/>
        <w:gridCol w:w="99"/>
        <w:gridCol w:w="875"/>
        <w:gridCol w:w="99"/>
      </w:tblGrid>
      <w:tr w:rsidR="0049591E" w:rsidTr="00A77571">
        <w:trPr>
          <w:gridAfter w:val="1"/>
          <w:wAfter w:w="99" w:type="dxa"/>
        </w:trPr>
        <w:tc>
          <w:tcPr>
            <w:tcW w:w="142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9591E" w:rsidRPr="00E749B5" w:rsidRDefault="0049591E" w:rsidP="00A77571">
            <w:pPr>
              <w:jc w:val="center"/>
              <w:rPr>
                <w:b/>
                <w:sz w:val="28"/>
                <w:szCs w:val="28"/>
              </w:rPr>
            </w:pPr>
            <w:r w:rsidRPr="00E749B5">
              <w:rPr>
                <w:b/>
                <w:sz w:val="28"/>
                <w:szCs w:val="28"/>
              </w:rPr>
              <w:lastRenderedPageBreak/>
              <w:t>T</w:t>
            </w:r>
            <w:r w:rsidRPr="00E749B5">
              <w:rPr>
                <w:b/>
                <w:sz w:val="28"/>
                <w:szCs w:val="28"/>
                <w:lang w:val="sr-Cyrl-BA"/>
              </w:rPr>
              <w:t>ЕХНОЛОШК</w:t>
            </w:r>
            <w:r w:rsidRPr="00E749B5">
              <w:rPr>
                <w:b/>
                <w:sz w:val="28"/>
                <w:szCs w:val="28"/>
              </w:rPr>
              <w:t>A KARTA</w:t>
            </w:r>
          </w:p>
        </w:tc>
      </w:tr>
      <w:tr w:rsidR="0049591E" w:rsidTr="00A77571">
        <w:trPr>
          <w:gridAfter w:val="1"/>
          <w:wAfter w:w="99" w:type="dxa"/>
          <w:trHeight w:val="69"/>
        </w:trPr>
        <w:tc>
          <w:tcPr>
            <w:tcW w:w="717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rPr>
                <w:u w:val="single"/>
                <w:lang w:val="sr-Cyrl-BA"/>
              </w:rPr>
            </w:pP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CB8819" wp14:editId="1930D6F7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5715</wp:posOffset>
                      </wp:positionV>
                      <wp:extent cx="409575" cy="257175"/>
                      <wp:effectExtent l="0" t="0" r="9525" b="95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1842F9"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1,5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8" type="#_x0000_t202" style="position:absolute;margin-left:206.6pt;margin-top:.45pt;width:32.25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" fillcolor="white [3201]" stroked="f" strokeweight=".5pt">
                      <v:textbox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1842F9">
                              <w:rPr>
                                <w:sz w:val="20"/>
                                <w:szCs w:val="20"/>
                                <w:lang w:val="sr-Cyrl-BA"/>
                              </w:rPr>
                              <w:t>1,5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u w:val="single"/>
              </w:rPr>
              <w:t>Скица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операције</w:t>
            </w:r>
            <w:r w:rsidRPr="00EC428B">
              <w:rPr>
                <w:u w:val="single"/>
              </w:rPr>
              <w:t>:</w:t>
            </w:r>
          </w:p>
          <w:p w:rsidR="0049591E" w:rsidRPr="004C1700" w:rsidRDefault="0049591E" w:rsidP="00A77571">
            <w:pPr>
              <w:rPr>
                <w:u w:val="single"/>
                <w:lang w:val="sr-Cyrl-BA"/>
              </w:rPr>
            </w:pP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1B377D5" wp14:editId="5D08DF66">
                      <wp:simplePos x="0" y="0"/>
                      <wp:positionH relativeFrom="column">
                        <wp:posOffset>32372</wp:posOffset>
                      </wp:positionH>
                      <wp:positionV relativeFrom="paragraph">
                        <wp:posOffset>626745</wp:posOffset>
                      </wp:positionV>
                      <wp:extent cx="3021965" cy="0"/>
                      <wp:effectExtent l="0" t="0" r="6985" b="190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2.55pt;margin-top:49.35pt;width:237.95pt;height:0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">
                      <v:stroke dashstyle="dashDot"/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6F2EAA" wp14:editId="1C5DFBBD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152400</wp:posOffset>
                      </wp:positionV>
                      <wp:extent cx="219075" cy="0"/>
                      <wp:effectExtent l="0" t="76200" r="28575" b="952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35pt,12pt" to="215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C8F3C2E" wp14:editId="7E04853A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151130</wp:posOffset>
                      </wp:positionV>
                      <wp:extent cx="219075" cy="0"/>
                      <wp:effectExtent l="38100" t="76200" r="0" b="952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5pt,11.9pt" to="242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">
                      <v:stroke startarrow="block"/>
                    </v:lin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E77FE14" wp14:editId="2C5B106C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17145</wp:posOffset>
                      </wp:positionV>
                      <wp:extent cx="0" cy="360000"/>
                      <wp:effectExtent l="0" t="0" r="19050" b="2159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5pt,1.35pt" to="225.3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C91B9D4" wp14:editId="3D92D581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24130</wp:posOffset>
                      </wp:positionV>
                      <wp:extent cx="0" cy="28575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6pt,1.9pt" to="215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" strokecolor="black [3040]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45158763" wp14:editId="65F7AC6A">
                      <wp:simplePos x="0" y="0"/>
                      <wp:positionH relativeFrom="column">
                        <wp:posOffset>2749327</wp:posOffset>
                      </wp:positionH>
                      <wp:positionV relativeFrom="paragraph">
                        <wp:posOffset>835025</wp:posOffset>
                      </wp:positionV>
                      <wp:extent cx="308585" cy="391894"/>
                      <wp:effectExtent l="57150" t="57150" r="15875" b="27305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585" cy="391894"/>
                                <a:chOff x="0" y="0"/>
                                <a:chExt cx="207818" cy="339065"/>
                              </a:xfrm>
                            </wpg:grpSpPr>
                            <wps:wsp>
                              <wps:cNvPr id="26" name="Parallelogram 26"/>
                              <wps:cNvSpPr/>
                              <wps:spPr>
                                <a:xfrm flipV="1">
                                  <a:off x="0" y="0"/>
                                  <a:ext cx="85725" cy="104775"/>
                                </a:xfrm>
                                <a:prstGeom prst="parallelogram">
                                  <a:avLst/>
                                </a:prstGeom>
                                <a:scene3d>
                                  <a:camera prst="orthographicFront">
                                    <a:rot lat="0" lon="1800000" rev="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Straight Connector 27"/>
                              <wps:cNvCnPr/>
                              <wps:spPr>
                                <a:xfrm>
                                  <a:off x="83127" y="23750"/>
                                  <a:ext cx="123825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Straight Connector 34"/>
                              <wps:cNvCnPr/>
                              <wps:spPr>
                                <a:xfrm>
                                  <a:off x="35626" y="100940"/>
                                  <a:ext cx="47625" cy="717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" name="Straight Connector 35"/>
                              <wps:cNvCnPr/>
                              <wps:spPr>
                                <a:xfrm>
                                  <a:off x="207818" y="100940"/>
                                  <a:ext cx="0" cy="2381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Connector 36"/>
                              <wps:cNvCnPr/>
                              <wps:spPr>
                                <a:xfrm>
                                  <a:off x="83127" y="166254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>
                                  <a:off x="83127" y="338446"/>
                                  <a:ext cx="10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26" style="position:absolute;margin-left:216.5pt;margin-top:65.75pt;width:24.3pt;height:30.85pt;z-index:251714560;mso-width-relative:margin;mso-height-relative:margin" coordsize="207818,3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Parallelogram 26" o:spid="_x0000_s1027" type="#_x0000_t7" style="position:absolute;width:85725;height:1047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LMsAA&#10;AADbAAAADwAAAGRycy9kb3ducmV2LnhtbESPQYvCMBSE74L/ITzBm6YWFK1GKYLgVV0WvD2bZ1ts&#10;XkoS2/rvNwsLexxm5htmdxhMIzpyvrasYDFPQBAXVtdcKvi6nWZrED4ga2wsk4IPeTjsx6MdZtr2&#10;fKHuGkoRIewzVFCF0GZS+qIig35uW+LoPa0zGKJ0pdQO+wg3jUyTZCUN1hwXKmzpWFHxur6Ngvvt&#10;89253icPWi83j/yYvl1ulJpOhnwLItAQ/sN/7bNWkK7g90v8A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SLMsAAAADbAAAADwAAAAAAAAAAAAAAAACYAgAAZHJzL2Rvd25y&#10;ZXYueG1sUEsFBgAAAAAEAAQA9QAAAIUDAAAAAA==&#10;" fillcolor="#4f81bd [3204]" strokecolor="#243f60 [1604]" strokeweight="2pt"/>
                      <v:line id="Straight Connector 27" o:spid="_x0000_s1028" style="position:absolute;visibility:visible;mso-wrap-style:square" from="83127,23750" to="206952,99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Hftc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TF7h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B37XDAAAA2wAAAA8AAAAAAAAAAAAA&#10;AAAAoQIAAGRycy9kb3ducmV2LnhtbFBLBQYAAAAABAAEAPkAAACRAwAAAAA=&#10;" strokecolor="black [3040]"/>
                      <v:line id="Straight Connector 34" o:spid="_x0000_s1029" style="position:absolute;visibility:visible;mso-wrap-style:square" from="35626,100940" to="83251,172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    <v:line id="Straight Connector 35" o:spid="_x0000_s1030" style="position:absolute;visibility:visible;mso-wrap-style:square" from="207818,100940" to="207818,339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ZyhM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sYT+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ZyhMIAAADbAAAADwAAAAAAAAAAAAAA&#10;AAChAgAAZHJzL2Rvd25yZXYueG1sUEsFBgAAAAAEAAQA+QAAAJADAAAAAA==&#10;" strokecolor="black [3040]"/>
                      <v:line id="Straight Connector 36" o:spid="_x0000_s1031" style="position:absolute;visibility:visible;mso-wrap-style:square" from="83127,166254" to="83127,337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s88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rBIoe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Ts88IAAADbAAAADwAAAAAAAAAAAAAA&#10;AAChAgAAZHJzL2Rvd25yZXYueG1sUEsFBgAAAAAEAAQA+QAAAJADAAAAAA==&#10;" strokecolor="black [3040]"/>
                      <v:line id="Straight Connector 37" o:spid="_x0000_s1032" style="position:absolute;visibility:visible;mso-wrap-style:square" from="83127,338446" to="191127,33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99E5B56" wp14:editId="7B22E39B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408940</wp:posOffset>
                      </wp:positionV>
                      <wp:extent cx="123825" cy="0"/>
                      <wp:effectExtent l="0" t="0" r="9525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8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6pt,32.2pt" to="225.3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" strokecolor="black [3040]" strokeweight="1.5pt"/>
                  </w:pict>
                </mc:Fallback>
              </mc:AlternateContent>
            </w:r>
            <w:r w:rsidRPr="00D62D7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482AAB2" wp14:editId="23DB2C08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396875</wp:posOffset>
                      </wp:positionV>
                      <wp:extent cx="0" cy="419100"/>
                      <wp:effectExtent l="0" t="0" r="1905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35pt,31.25pt" to="225.3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A34FFAE" wp14:editId="4E4188B5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815975</wp:posOffset>
                      </wp:positionV>
                      <wp:extent cx="123825" cy="0"/>
                      <wp:effectExtent l="0" t="0" r="9525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0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6pt,64.25pt" to="225.3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" strokecolor="black [3040]" strokeweight="1.5pt"/>
                  </w:pict>
                </mc:Fallback>
              </mc:AlternateContent>
            </w:r>
            <w:r w:rsidRPr="00D62D7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3266112" wp14:editId="3266B6C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1016000</wp:posOffset>
                      </wp:positionV>
                      <wp:extent cx="2657475" cy="0"/>
                      <wp:effectExtent l="0" t="0" r="9525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574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1" o:spid="_x0000_s1026" style="position:absolute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5pt,80pt" to="215.6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" strokeweight="1.5pt"/>
                  </w:pict>
                </mc:Fallback>
              </mc:AlternateContent>
            </w:r>
            <w:r w:rsidRPr="00D62D7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97F7FFC" wp14:editId="1B5DB227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215900</wp:posOffset>
                      </wp:positionV>
                      <wp:extent cx="2657475" cy="0"/>
                      <wp:effectExtent l="0" t="0" r="9525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74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2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5pt,17pt" to="215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" strokeweight="1.5pt"/>
                  </w:pict>
                </mc:Fallback>
              </mc:AlternateContent>
            </w:r>
            <w:r w:rsidRPr="00D62D7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884035" wp14:editId="2A141A61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214630</wp:posOffset>
                      </wp:positionV>
                      <wp:extent cx="0" cy="800100"/>
                      <wp:effectExtent l="0" t="0" r="1905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5.6pt,16.9pt" to="215.6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" strokeweight="1.5pt"/>
                  </w:pict>
                </mc:Fallback>
              </mc:AlternateContent>
            </w:r>
            <w:r w:rsidRPr="00D62D7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44CF15" wp14:editId="4AC93C4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216535</wp:posOffset>
                      </wp:positionV>
                      <wp:extent cx="0" cy="799465"/>
                      <wp:effectExtent l="0" t="0" r="19050" b="1968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994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" o:spid="_x0000_s1026" style="position:absolute;flip:y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35pt,17.05pt" to="6.3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" strokeweight="1.5pt"/>
                  </w:pict>
                </mc:Fallback>
              </mc:AlternateContent>
            </w:r>
            <w:r w:rsidRPr="00D62D7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1A8653" wp14:editId="059FF4C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12700</wp:posOffset>
                      </wp:positionV>
                      <wp:extent cx="66675" cy="152400"/>
                      <wp:effectExtent l="19050" t="0" r="47625" b="38100"/>
                      <wp:wrapNone/>
                      <wp:docPr id="45" name="Down Arrow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5" o:spid="_x0000_s1026" type="#_x0000_t67" style="position:absolute;margin-left:52.85pt;margin-top:1pt;width:5.2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" adj="16875" fillcolor="#4f81bd" strokecolor="#385d8a" strokeweight="2pt"/>
                  </w:pict>
                </mc:Fallback>
              </mc:AlternateContent>
            </w:r>
            <w:r w:rsidRPr="00D62D7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7E0281" wp14:editId="5133000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1017905</wp:posOffset>
                      </wp:positionV>
                      <wp:extent cx="0" cy="238125"/>
                      <wp:effectExtent l="95250" t="38100" r="57150" b="9525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w="lg" len="lg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6" o:spid="_x0000_s1026" type="#_x0000_t32" style="position:absolute;margin-left:55.85pt;margin-top:80.15pt;width:0;height:18.7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">
                      <v:stroke startarrowwidth="wide" startarrowlength="long" endarrow="open"/>
                    </v:shape>
                  </w:pict>
                </mc:Fallback>
              </mc:AlternateContent>
            </w:r>
          </w:p>
        </w:tc>
        <w:tc>
          <w:tcPr>
            <w:tcW w:w="7067" w:type="dxa"/>
            <w:gridSpan w:val="1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49591E" w:rsidTr="00A77571">
        <w:trPr>
          <w:gridAfter w:val="1"/>
          <w:wAfter w:w="99" w:type="dxa"/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067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49591E" w:rsidRPr="008C7C5E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</w:t>
            </w:r>
            <w:r>
              <w:rPr>
                <w:lang w:val="sr-Cyrl-BA"/>
              </w:rPr>
              <w:t>Осовиница</w:t>
            </w:r>
          </w:p>
        </w:tc>
      </w:tr>
      <w:tr w:rsidR="0049591E" w:rsidTr="00A77571">
        <w:trPr>
          <w:gridAfter w:val="1"/>
          <w:wAfter w:w="99" w:type="dxa"/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067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>
              <w:t xml:space="preserve"> </w:t>
            </w:r>
          </w:p>
        </w:tc>
      </w:tr>
      <w:tr w:rsidR="0049591E" w:rsidTr="00A77571">
        <w:trPr>
          <w:gridAfter w:val="1"/>
          <w:wAfter w:w="99" w:type="dxa"/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067" w:type="dxa"/>
            <w:gridSpan w:val="1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Маса: 0,45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>ком</w:t>
            </w:r>
          </w:p>
        </w:tc>
      </w:tr>
      <w:tr w:rsidR="0049591E" w:rsidTr="00A77571">
        <w:trPr>
          <w:gridAfter w:val="1"/>
          <w:wAfter w:w="99" w:type="dxa"/>
          <w:trHeight w:val="69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0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49591E" w:rsidTr="00A77571">
        <w:trPr>
          <w:gridAfter w:val="1"/>
          <w:wAfter w:w="99" w:type="dxa"/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067" w:type="dxa"/>
            <w:gridSpan w:val="1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Округли</w:t>
            </w:r>
            <w:r>
              <w:rPr>
                <w:lang w:val="sr-Cyrl-BA"/>
              </w:rPr>
              <w:t xml:space="preserve">, хладно вучени </w:t>
            </w:r>
            <w:r>
              <w:t>челик</w:t>
            </w:r>
          </w:p>
        </w:tc>
      </w:tr>
      <w:tr w:rsidR="0049591E" w:rsidTr="00A77571">
        <w:trPr>
          <w:gridAfter w:val="1"/>
          <w:wAfter w:w="99" w:type="dxa"/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067" w:type="dxa"/>
            <w:gridSpan w:val="1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r w:rsidRPr="00572E4D">
              <w:t>Ознака:</w:t>
            </w:r>
            <w:r>
              <w:t xml:space="preserve"> </w:t>
            </w:r>
            <w:r w:rsidRPr="00B85073">
              <w:rPr>
                <w:lang w:val="sr-Cyrl-BA"/>
              </w:rP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49591E" w:rsidTr="00A77571">
        <w:trPr>
          <w:gridAfter w:val="1"/>
          <w:wAfter w:w="99" w:type="dxa"/>
          <w:trHeight w:val="476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067" w:type="dxa"/>
            <w:gridSpan w:val="1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061FB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 и дим. припремка: 13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 xml:space="preserve">м; </w:t>
            </w:r>
            <w:r>
              <w:t>dp</w:t>
            </w:r>
            <w:r>
              <w:rPr>
                <w:vertAlign w:val="superscript"/>
              </w:rPr>
              <w:t>st</w:t>
            </w:r>
            <w:r>
              <w:t>=</w:t>
            </w:r>
            <w:r>
              <w:rPr>
                <w:lang w:val="sr-Cyrl-BA"/>
              </w:rPr>
              <w:t xml:space="preserve"> </w:t>
            </w:r>
            <w:r>
              <w:rPr>
                <w:rFonts w:ascii="Courier New" w:hAnsi="Courier New" w:cs="Courier New"/>
                <w:lang w:val="sr-Cyrl-BA"/>
              </w:rPr>
              <w:t>Φ</w:t>
            </w:r>
            <w:r>
              <w:rPr>
                <w:lang w:val="sr-Cyrl-BA"/>
              </w:rPr>
              <w:t>46</w:t>
            </w:r>
            <w:r>
              <w:t xml:space="preserve">x103 </w:t>
            </w:r>
            <w:r>
              <w:rPr>
                <w:lang w:val="sr-Cyrl-BA"/>
              </w:rPr>
              <w:t>мм</w:t>
            </w:r>
          </w:p>
        </w:tc>
      </w:tr>
      <w:tr w:rsidR="0049591E" w:rsidTr="00A77571">
        <w:trPr>
          <w:gridAfter w:val="1"/>
          <w:wAfter w:w="99" w:type="dxa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2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49591E" w:rsidTr="00A77571">
        <w:trPr>
          <w:gridAfter w:val="1"/>
          <w:wAfter w:w="99" w:type="dxa"/>
          <w:trHeight w:val="270"/>
        </w:trPr>
        <w:tc>
          <w:tcPr>
            <w:tcW w:w="620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2</w:t>
            </w:r>
            <w:r w:rsidRPr="00C5003D">
              <w:t xml:space="preserve">0 </w:t>
            </w:r>
            <w:sdt>
              <w:sdtPr>
                <w:id w:val="1849743327"/>
                <w:placeholder>
                  <w:docPart w:val="1FBA044F59604211AD4DE61C94E08397"/>
                </w:placeholder>
                <w:comboBox>
                  <w:listItem w:value="Choose an item."/>
                  <w:listItem w:displayText="OДСЈЕЦАЊЕ" w:value="OДСЈЕЦАЊЕ"/>
                  <w:listItem w:displayText="УЗДУЖНА ГРУБА ОБРАДА" w:value="УЗДУЖНА ГРУБА ОБРАДА"/>
                  <w:listItem w:displayText="УЗДУЖНА ФИНА ОБРАДА" w:value="УЗДУЖНА ФИНА ОБРАДА"/>
                  <w:listItem w:displayText="УЗДУЖНА ЗАВРШНА ОБРАДА" w:value="УЗДУЖНА ЗАВРШНА ОБРАДА"/>
                  <w:listItem w:displayText="ЧЕОНО РАВНАЊЕ" w:value="ЧЕОНО РАВНАЊЕ"/>
                  <w:listItem w:displayText="БУШЕЊЕ" w:value="БУШЕЊЕ"/>
                  <w:listItem w:displayText="ПРОШИРИВАЊЕ" w:value="ПРОШИРИВАЊЕ"/>
                  <w:listItem w:displayText="РАЗВРТАЊЕ" w:value="РАЗВРТАЊЕ"/>
                  <w:listItem w:displayText="ПОСТАВЉАЊЕ, ЦЕНТРИРАЊЕ И СТЕЗАЊЕ" w:value="ПОСТАВЉАЊЕ, ЦЕНТРИРАЊЕ И СТЕЗАЊЕ"/>
                  <w:listItem w:displayText="ГРУБО ГЛОДАЊЕ" w:value="ГРУБО ГЛОДАЊЕ"/>
                  <w:listItem w:displayText="ФИНО ГЛОДАЊЕ" w:value="ФИНО ГЛОДАЊЕ"/>
                  <w:listItem w:displayText="УНУТРАШЊА ГРУБА ОБРАДА" w:value="УНУТРАШЊА ГРУБА ОБРАДА"/>
                  <w:listItem w:displayText="УНУТРАШЊА ФИНА ОБРАДА" w:value="УНУТРАШЊА ФИНА ОБРАДА"/>
                </w:comboBox>
              </w:sdtPr>
              <w:sdtEndPr/>
              <w:sdtContent>
                <w:r>
                  <w:t>ЧЕОНО РАВНАЊЕ</w:t>
                </w:r>
              </w:sdtContent>
            </w:sdt>
          </w:p>
        </w:tc>
        <w:sdt>
          <w:sdtPr>
            <w:id w:val="191192388"/>
            <w:placeholder>
              <w:docPart w:val="A0CC70D7D3764E22AB5B8381307E74AB"/>
            </w:placeholder>
            <w:comboBox>
              <w:listItem w:value="Choose an item."/>
              <w:listItem w:displayText="КРУЖНА ТЕСТЕРА" w:value="КРУЖНА ТЕСТЕРА"/>
              <w:listItem w:displayText="УНИВЕРЗАЛНИ СТРУГ" w:value="УНИВЕРЗАЛНИ СТРУГ"/>
              <w:listItem w:displayText="ГЛОДАЛИЦА ФАУТЕР" w:value="ГЛОДАЛИЦА ФАУТЕР"/>
              <w:listItem w:displayText="СТУБНА БУШИЛИЦА" w:value="СТУБНА БУШИЛИЦА"/>
            </w:comboBox>
          </w:sdtPr>
          <w:sdtEndPr/>
          <w:sdtContent>
            <w:tc>
              <w:tcPr>
                <w:tcW w:w="286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591E" w:rsidRDefault="0049591E" w:rsidP="00A77571">
                <w:pPr>
                  <w:jc w:val="center"/>
                </w:pPr>
                <w:r>
                  <w:t>УНИВЕРЗАЛНИ СТРУГ</w:t>
                </w:r>
              </w:p>
            </w:tc>
          </w:sdtContent>
        </w:sdt>
        <w:tc>
          <w:tcPr>
            <w:tcW w:w="22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Емулзија</w:t>
            </w:r>
          </w:p>
        </w:tc>
        <w:tc>
          <w:tcPr>
            <w:tcW w:w="15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2,5</w:t>
            </w:r>
          </w:p>
        </w:tc>
        <w:tc>
          <w:tcPr>
            <w:tcW w:w="136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0,31</w:t>
            </w:r>
          </w:p>
        </w:tc>
      </w:tr>
      <w:tr w:rsidR="0049591E" w:rsidTr="00A77571">
        <w:trPr>
          <w:gridAfter w:val="1"/>
          <w:wAfter w:w="99" w:type="dxa"/>
          <w:trHeight w:val="135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Default="0049591E" w:rsidP="00A77571">
            <w:pPr>
              <w:jc w:val="center"/>
            </w:pPr>
            <w:r>
              <w:t>Р.бр.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Режим рада</w:t>
            </w:r>
          </w:p>
        </w:tc>
        <w:tc>
          <w:tcPr>
            <w:tcW w:w="2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67386D">
              <w:t>Вријеме рада</w:t>
            </w:r>
          </w:p>
        </w:tc>
      </w:tr>
      <w:tr w:rsidR="0049591E" w:rsidTr="00A77571">
        <w:trPr>
          <w:gridAfter w:val="1"/>
          <w:wAfter w:w="99" w:type="dxa"/>
          <w:trHeight w:val="135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jc w:val="center"/>
            </w:pPr>
            <w:r>
              <w:t>n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v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s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i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Tio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Tip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tid</w:t>
            </w:r>
          </w:p>
        </w:tc>
      </w:tr>
      <w:tr w:rsidR="0049591E" w:rsidTr="00A77571">
        <w:trPr>
          <w:gridAfter w:val="1"/>
          <w:wAfter w:w="99" w:type="dxa"/>
        </w:trPr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jc w:val="center"/>
              <w:rPr>
                <w:vertAlign w:val="subscript"/>
              </w:rPr>
            </w:pPr>
            <w:r>
              <w:t>20</w:t>
            </w:r>
            <w:r>
              <w:rPr>
                <w:vertAlign w:val="subscript"/>
              </w:rPr>
              <w:t>2</w:t>
            </w: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Чеоно равнање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Pr="00A311AC" w:rsidRDefault="0049591E" w:rsidP="00A77571">
            <w:pPr>
              <w:jc w:val="center"/>
              <w:rPr>
                <w:lang w:val="en-US"/>
              </w:rPr>
            </w:pPr>
            <w:r>
              <w:rPr>
                <w:lang w:val="sr-Cyrl-BA"/>
              </w:rPr>
              <w:t>Стругарски нож-ТМ</w:t>
            </w:r>
            <w:r>
              <w:rPr>
                <w:lang w:val="en-US"/>
              </w:rPr>
              <w:t>-P20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600</w:t>
            </w:r>
          </w:p>
        </w:tc>
        <w:tc>
          <w:tcPr>
            <w:tcW w:w="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95</w:t>
            </w:r>
          </w:p>
        </w:tc>
        <w:tc>
          <w:tcPr>
            <w:tcW w:w="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0,8</w:t>
            </w:r>
          </w:p>
        </w:tc>
        <w:tc>
          <w:tcPr>
            <w:tcW w:w="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0,1</w:t>
            </w:r>
          </w:p>
        </w:tc>
        <w:tc>
          <w:tcPr>
            <w:tcW w:w="9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0,21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rPr>
          <w:gridAfter w:val="1"/>
          <w:wAfter w:w="99" w:type="dxa"/>
        </w:trPr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rPr>
                <w:lang w:val="sr-Cyrl-BA"/>
              </w:rPr>
            </w:pP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9591E" w:rsidRPr="005D4ACC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4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rPr>
          <w:gridAfter w:val="1"/>
          <w:wAfter w:w="99" w:type="dxa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0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rPr>
          <w:gridAfter w:val="1"/>
          <w:wAfter w:w="99" w:type="dxa"/>
        </w:trPr>
        <w:tc>
          <w:tcPr>
            <w:tcW w:w="711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rPr>
                <w:u w:val="single"/>
                <w:lang w:val="sr-Cyrl-BA"/>
              </w:rPr>
            </w:pP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C940AD8" wp14:editId="4670CA33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5715</wp:posOffset>
                      </wp:positionV>
                      <wp:extent cx="485775" cy="257175"/>
                      <wp:effectExtent l="0" t="0" r="9525" b="952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55</w:t>
                                  </w:r>
                                  <w:r w:rsidRPr="001842F9"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29" type="#_x0000_t202" style="position:absolute;margin-left:173.6pt;margin-top:.45pt;width:38.25pt;height:2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" fillcolor="white [3201]" stroked="f" strokeweight=".5pt">
                      <v:textbox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55</w:t>
                            </w:r>
                            <w:r w:rsidRPr="001842F9">
                              <w:rPr>
                                <w:sz w:val="20"/>
                                <w:szCs w:val="20"/>
                                <w:lang w:val="sr-Cyrl-BA"/>
                              </w:rPr>
                              <w:t>,5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009D62C" wp14:editId="446A5969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111760</wp:posOffset>
                      </wp:positionV>
                      <wp:extent cx="0" cy="400050"/>
                      <wp:effectExtent l="0" t="0" r="19050" b="190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8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5pt,8.8pt" to="123.3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" strokecolor="black [3040]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EF4DB8C" wp14:editId="529771DC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140970</wp:posOffset>
                      </wp:positionV>
                      <wp:extent cx="0" cy="400050"/>
                      <wp:effectExtent l="0" t="0" r="19050" b="190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7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1pt,11.1pt" to="262.1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" strokecolor="black [3040]"/>
                  </w:pict>
                </mc:Fallback>
              </mc:AlternateContent>
            </w:r>
            <w:r>
              <w:rPr>
                <w:u w:val="single"/>
              </w:rPr>
              <w:t>Скица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операције</w:t>
            </w:r>
            <w:r w:rsidRPr="00EC428B">
              <w:rPr>
                <w:u w:val="single"/>
              </w:rPr>
              <w:t>:</w:t>
            </w:r>
            <w:r w:rsidRPr="00C1410B">
              <w:rPr>
                <w:noProof/>
                <w:u w:val="single"/>
                <w:lang w:val="en-US"/>
              </w:rPr>
              <w:t xml:space="preserve"> </w:t>
            </w:r>
          </w:p>
          <w:p w:rsidR="0049591E" w:rsidRDefault="0049591E" w:rsidP="00A77571"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6F7E342" wp14:editId="3ED628C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647700</wp:posOffset>
                      </wp:positionV>
                      <wp:extent cx="3021965" cy="0"/>
                      <wp:effectExtent l="0" t="0" r="6985" b="19050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50" o:spid="_x0000_s1026" type="#_x0000_t32" style="position:absolute;margin-left:37.1pt;margin-top:51pt;width:237.95pt;height:0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">
                      <v:stroke dashstyle="dashDot"/>
                    </v:shape>
                  </w:pict>
                </mc:Fallback>
              </mc:AlternateContent>
            </w:r>
            <w:r w:rsidRPr="00D62D7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8E63C6B" wp14:editId="73A8B992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373380</wp:posOffset>
                      </wp:positionV>
                      <wp:extent cx="1757680" cy="0"/>
                      <wp:effectExtent l="0" t="0" r="13970" b="1905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76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1" o:spid="_x0000_s1026" style="position:absolute;flip:x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35pt,29.4pt" to="261.7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" strokeweight="1.5pt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AE41B0A" wp14:editId="0BEE11FF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17780</wp:posOffset>
                      </wp:positionV>
                      <wp:extent cx="1757680" cy="0"/>
                      <wp:effectExtent l="38100" t="76200" r="13970" b="95250"/>
                      <wp:wrapNone/>
                      <wp:docPr id="52" name="Straight Arrow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6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2" o:spid="_x0000_s1026" type="#_x0000_t32" style="position:absolute;margin-left:123.35pt;margin-top:1.4pt;width:138.4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735226D" wp14:editId="5C7691A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427355</wp:posOffset>
                      </wp:positionV>
                      <wp:extent cx="352425" cy="371475"/>
                      <wp:effectExtent l="0" t="0" r="9525" b="9525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46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30" type="#_x0000_t202" style="position:absolute;margin-left:-1.95pt;margin-top:33.65pt;width:27.75pt;height:29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" fillcolor="white [3201]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46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BBF9122" wp14:editId="0F2FA5CA">
                      <wp:simplePos x="0" y="0"/>
                      <wp:positionH relativeFrom="column">
                        <wp:posOffset>2118994</wp:posOffset>
                      </wp:positionH>
                      <wp:positionV relativeFrom="paragraph">
                        <wp:posOffset>465455</wp:posOffset>
                      </wp:positionV>
                      <wp:extent cx="352425" cy="371475"/>
                      <wp:effectExtent l="0" t="0" r="9525" b="9525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31" type="#_x0000_t202" style="position:absolute;margin-left:166.85pt;margin-top:36.65pt;width:27.75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" fillcolor="white [3201]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1F7E118" wp14:editId="0D831DBA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379730</wp:posOffset>
                      </wp:positionV>
                      <wp:extent cx="1" cy="532765"/>
                      <wp:effectExtent l="76200" t="38100" r="57150" b="57785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53276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5" o:spid="_x0000_s1026" type="#_x0000_t32" style="position:absolute;margin-left:198.35pt;margin-top:29.9pt;width:0;height:41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A183166" wp14:editId="0D2C052D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1017905</wp:posOffset>
                      </wp:positionV>
                      <wp:extent cx="295275" cy="0"/>
                      <wp:effectExtent l="0" t="0" r="9525" b="1905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6" o:spid="_x0000_s1026" style="position:absolute;flip:x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1pt,80.15pt" to="45.3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" strokecolor="black [3040]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CCF5135" wp14:editId="686B517E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227330</wp:posOffset>
                      </wp:positionV>
                      <wp:extent cx="323850" cy="0"/>
                      <wp:effectExtent l="0" t="0" r="19050" b="1905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7" o:spid="_x0000_s1026" style="position:absolute;flip:x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1pt,17.9pt" to="47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" strokecolor="black [3040]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822368C" wp14:editId="539388A7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226695</wp:posOffset>
                      </wp:positionV>
                      <wp:extent cx="9525" cy="789940"/>
                      <wp:effectExtent l="76200" t="38100" r="66675" b="48260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8994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58" o:spid="_x0000_s1026" type="#_x0000_t32" style="position:absolute;margin-left:27.35pt;margin-top:17.85pt;width:.75pt;height:62.2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1842F9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DEE48CE" wp14:editId="196BF462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379730</wp:posOffset>
                      </wp:positionV>
                      <wp:extent cx="0" cy="532766"/>
                      <wp:effectExtent l="0" t="0" r="19050" b="19685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3276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9" o:spid="_x0000_s1026" style="position:absolute;flip:y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2.1pt,29.9pt" to="262.1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" strokeweight="1.5pt"/>
                  </w:pict>
                </mc:Fallback>
              </mc:AlternateContent>
            </w:r>
            <w:r w:rsidRPr="001842F9">
              <w:rPr>
                <w:noProof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5D8B1C81" wp14:editId="3CD176F3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918210</wp:posOffset>
                      </wp:positionV>
                      <wp:extent cx="307975" cy="391795"/>
                      <wp:effectExtent l="57150" t="57150" r="15875" b="27305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975" cy="391795"/>
                                <a:chOff x="0" y="0"/>
                                <a:chExt cx="207818" cy="339065"/>
                              </a:xfrm>
                            </wpg:grpSpPr>
                            <wps:wsp>
                              <wps:cNvPr id="61" name="Parallelogram 61"/>
                              <wps:cNvSpPr/>
                              <wps:spPr>
                                <a:xfrm flipV="1">
                                  <a:off x="0" y="0"/>
                                  <a:ext cx="85725" cy="104775"/>
                                </a:xfrm>
                                <a:prstGeom prst="parallelogram">
                                  <a:avLst/>
                                </a:prstGeom>
                                <a:scene3d>
                                  <a:camera prst="orthographicFront">
                                    <a:rot lat="0" lon="1800000" rev="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Straight Connector 62"/>
                              <wps:cNvCnPr/>
                              <wps:spPr>
                                <a:xfrm>
                                  <a:off x="83127" y="23750"/>
                                  <a:ext cx="123825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Straight Connector 63"/>
                              <wps:cNvCnPr/>
                              <wps:spPr>
                                <a:xfrm>
                                  <a:off x="35626" y="100940"/>
                                  <a:ext cx="47625" cy="717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" name="Straight Connector 64"/>
                              <wps:cNvCnPr/>
                              <wps:spPr>
                                <a:xfrm>
                                  <a:off x="207818" y="100940"/>
                                  <a:ext cx="0" cy="2381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" name="Straight Connector 65"/>
                              <wps:cNvCnPr/>
                              <wps:spPr>
                                <a:xfrm>
                                  <a:off x="83127" y="166254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" name="Straight Connector 66"/>
                              <wps:cNvCnPr/>
                              <wps:spPr>
                                <a:xfrm>
                                  <a:off x="83127" y="338446"/>
                                  <a:ext cx="10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" o:spid="_x0000_s1026" style="position:absolute;margin-left:123.45pt;margin-top:72.3pt;width:24.25pt;height:30.85pt;z-index:251725824;mso-width-relative:margin;mso-height-relative:margin" coordsize="207818,3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">
                      <v:shape id="Parallelogram 61" o:spid="_x0000_s1027" type="#_x0000_t7" style="position:absolute;width:85725;height:1047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eqhsIA&#10;AADbAAAADwAAAGRycy9kb3ducmV2LnhtbESPzWrDMBCE74W8g9hCbo0cQ0LqRgnGEOi1SQj0trG2&#10;tqm1MpL89/ZRoNDjMDPfMPvjZFoxkPONZQXrVQKCuLS64UrB9XJ624HwAVlja5kUzOTheFi87DHT&#10;duQvGs6hEhHCPkMFdQhdJqUvazLoV7Yjjt6PdQZDlK6S2uEY4aaVaZJspcGG40KNHRU1lb/n3ij4&#10;vsy3wY0+udNu837Pi7R3uVFq+TrlHyACTeE//Nf+1Aq2a3h+iT9AH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p6qGwgAAANsAAAAPAAAAAAAAAAAAAAAAAJgCAABkcnMvZG93&#10;bnJldi54bWxQSwUGAAAAAAQABAD1AAAAhwMAAAAA&#10;" fillcolor="#4f81bd [3204]" strokecolor="#243f60 [1604]" strokeweight="2pt"/>
                      <v:line id="Straight Connector 62" o:spid="_x0000_s1028" style="position:absolute;visibility:visible;mso-wrap-style:square" from="83127,23750" to="206952,99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zF7c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kE+hv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nMXtwQAAANsAAAAPAAAAAAAAAAAAAAAA&#10;AKECAABkcnMvZG93bnJldi54bWxQSwUGAAAAAAQABAD5AAAAjwMAAAAA&#10;" strokecolor="black [3040]"/>
                      <v:line id="Straight Connector 63" o:spid="_x0000_s1029" style="position:absolute;visibility:visible;mso-wrap-style:square" from="35626,100940" to="83251,172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      <v:line id="Straight Connector 64" o:spid="_x0000_s1030" style="position:absolute;visibility:visible;mso-wrap-style:square" from="207818,100940" to="207818,339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n4AsIAAADbAAAADwAAAGRycy9kb3ducmV2LnhtbESPQWsCMRSE74L/ITyhN81q62K3RpHS&#10;UrGnar0/Nq+7i5uXNUk1/nsjCB6HmfmGmS+jacWJnG8sKxiPMhDEpdUNVwp+d5/DGQgfkDW2lknB&#10;hTwsF/3eHAttz/xDp22oRIKwL1BBHUJXSOnLmgz6ke2Ik/dnncGQpKukdnhOcNPKSZbl0mDDaaHG&#10;jt5rKg/bf5Mo4/3RyK/DK+437tt9POdxGo9KPQ3i6g1EoBge4Xt7rRXkL3D7kn6AX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n4AsIAAADbAAAADwAAAAAAAAAAAAAA&#10;AAChAgAAZHJzL2Rvd25yZXYueG1sUEsFBgAAAAAEAAQA+QAAAJADAAAAAA==&#10;" strokecolor="black [3040]"/>
                      <v:line id="Straight Connector 65" o:spid="_x0000_s1031" style="position:absolute;visibility:visible;mso-wrap-style:square" from="83127,166254" to="83127,337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VdmcMAAADbAAAADwAAAGRycy9kb3ducmV2LnhtbESPzWrDMBCE74G8g9hCb4mchpjWjRxC&#10;SWhpTs3PfbG2trG1ciQlUd++KhRyHGbmG2a5iqYXV3K+taxgNs1AEFdWt1wrOB62k2cQPiBr7C2T&#10;gh/ysCrHoyUW2t74i677UIsEYV+ggiaEoZDSVw0Z9FM7ECfv2zqDIUlXS+3wluCml09ZlkuDLaeF&#10;Bgd6a6jq9heTKLPT2cj37gVPn27nNvM8LuJZqceHuH4FESiGe/i//aEV5Av4+5J+gC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1XZnDAAAA2wAAAA8AAAAAAAAAAAAA&#10;AAAAoQIAAGRycy9kb3ducmV2LnhtbFBLBQYAAAAABAAEAPkAAACRAwAAAAA=&#10;" strokecolor="black [3040]"/>
                      <v:line id="Straight Connector 66" o:spid="_x0000_s1032" style="position:absolute;visibility:visible;mso-wrap-style:square" from="83127,338446" to="191127,33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  </v:group>
                  </w:pict>
                </mc:Fallback>
              </mc:AlternateContent>
            </w:r>
            <w:r w:rsidRPr="00D62D7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ACD2C4E" wp14:editId="3C2998FC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917575</wp:posOffset>
                      </wp:positionV>
                      <wp:extent cx="1757680" cy="0"/>
                      <wp:effectExtent l="0" t="0" r="13970" b="19050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76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7" o:spid="_x0000_s1026" style="position:absolute;flip:x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35pt,72.25pt" to="261.7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" strokeweight="1.5pt"/>
                  </w:pict>
                </mc:Fallback>
              </mc:AlternateContent>
            </w:r>
            <w:r w:rsidRPr="001842F9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2DEBD90" wp14:editId="561AF1C3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222250</wp:posOffset>
                      </wp:positionV>
                      <wp:extent cx="0" cy="799465"/>
                      <wp:effectExtent l="0" t="0" r="19050" b="19685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994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8" o:spid="_x0000_s1026" style="position:absolute;flip:y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3pt,17.5pt" to="123.3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" strokeweight="1.5pt"/>
                  </w:pict>
                </mc:Fallback>
              </mc:AlternateContent>
            </w:r>
            <w:r w:rsidRPr="001842F9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2B9A55F" wp14:editId="070A1E0F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227330</wp:posOffset>
                      </wp:positionV>
                      <wp:extent cx="961390" cy="0"/>
                      <wp:effectExtent l="0" t="0" r="10160" b="1905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13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9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6pt,17.9pt" to="123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" strokeweight="1.5pt"/>
                  </w:pict>
                </mc:Fallback>
              </mc:AlternateContent>
            </w:r>
            <w:r w:rsidRPr="001842F9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A2FD22F" wp14:editId="079F196A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1027430</wp:posOffset>
                      </wp:positionV>
                      <wp:extent cx="961390" cy="0"/>
                      <wp:effectExtent l="0" t="0" r="10160" b="19050"/>
                      <wp:wrapNone/>
                      <wp:docPr id="70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13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70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6pt,80.9pt" to="123.3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" strokeweight="1.5pt"/>
                  </w:pict>
                </mc:Fallback>
              </mc:AlternateContent>
            </w:r>
            <w:r w:rsidRPr="001842F9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D9E9DCB" wp14:editId="49186DFB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226695</wp:posOffset>
                      </wp:positionV>
                      <wp:extent cx="0" cy="799465"/>
                      <wp:effectExtent l="0" t="0" r="19050" b="19685"/>
                      <wp:wrapNone/>
                      <wp:docPr id="71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994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1" o:spid="_x0000_s1026" style="position:absolute;flip:y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6pt,17.85pt" to="47.6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" strokeweight="1.5pt"/>
                  </w:pict>
                </mc:Fallback>
              </mc:AlternateContent>
            </w:r>
            <w:r w:rsidRPr="001842F9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9400BFA" wp14:editId="39184ED6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22860</wp:posOffset>
                      </wp:positionV>
                      <wp:extent cx="66675" cy="152400"/>
                      <wp:effectExtent l="19050" t="0" r="47625" b="38100"/>
                      <wp:wrapNone/>
                      <wp:docPr id="72" name="Down Arrow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72" o:spid="_x0000_s1026" type="#_x0000_t67" style="position:absolute;margin-left:94.1pt;margin-top:1.8pt;width:5.25pt;height:1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" adj="16875" fillcolor="#4f81bd" strokecolor="#385d8a" strokeweight="2pt"/>
                  </w:pict>
                </mc:Fallback>
              </mc:AlternateContent>
            </w:r>
            <w:r w:rsidRPr="001842F9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495397C" wp14:editId="1BCB50C5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1028065</wp:posOffset>
                      </wp:positionV>
                      <wp:extent cx="0" cy="238125"/>
                      <wp:effectExtent l="95250" t="38100" r="57150" b="9525"/>
                      <wp:wrapNone/>
                      <wp:docPr id="73" name="Straight Arrow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w="lg" len="lg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3" o:spid="_x0000_s1026" type="#_x0000_t32" style="position:absolute;margin-left:97.1pt;margin-top:80.95pt;width:0;height:18.75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">
                      <v:stroke startarrowwidth="wide" startarrowlength="long" endarrow="open"/>
                    </v:shape>
                  </w:pict>
                </mc:Fallback>
              </mc:AlternateContent>
            </w:r>
          </w:p>
        </w:tc>
        <w:tc>
          <w:tcPr>
            <w:tcW w:w="7125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49591E" w:rsidTr="00A77571">
        <w:trPr>
          <w:gridAfter w:val="1"/>
          <w:wAfter w:w="99" w:type="dxa"/>
          <w:trHeight w:val="239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C1410B" w:rsidRDefault="0049591E" w:rsidP="00A77571">
            <w:pPr>
              <w:rPr>
                <w:b/>
                <w:lang w:val="sr-Cyrl-BA"/>
              </w:rPr>
            </w:pPr>
          </w:p>
        </w:tc>
        <w:tc>
          <w:tcPr>
            <w:tcW w:w="7125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8C7C5E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</w:t>
            </w:r>
            <w:r>
              <w:rPr>
                <w:lang w:val="sr-Cyrl-BA"/>
              </w:rPr>
              <w:t>Осовиница</w:t>
            </w:r>
          </w:p>
        </w:tc>
      </w:tr>
      <w:tr w:rsidR="0049591E" w:rsidTr="00A77571">
        <w:trPr>
          <w:gridAfter w:val="1"/>
          <w:wAfter w:w="99" w:type="dxa"/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>
              <w:t xml:space="preserve"> </w:t>
            </w:r>
          </w:p>
        </w:tc>
      </w:tr>
      <w:tr w:rsidR="0049591E" w:rsidTr="00A77571">
        <w:trPr>
          <w:gridAfter w:val="1"/>
          <w:wAfter w:w="99" w:type="dxa"/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Маса: 0,45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>ком</w:t>
            </w:r>
          </w:p>
        </w:tc>
      </w:tr>
      <w:tr w:rsidR="0049591E" w:rsidTr="00A77571">
        <w:trPr>
          <w:gridAfter w:val="1"/>
          <w:wAfter w:w="99" w:type="dxa"/>
          <w:trHeight w:val="70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49591E" w:rsidTr="00A77571">
        <w:trPr>
          <w:gridAfter w:val="1"/>
          <w:wAfter w:w="99" w:type="dxa"/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Округли</w:t>
            </w:r>
            <w:r>
              <w:rPr>
                <w:lang w:val="sr-Cyrl-BA"/>
              </w:rPr>
              <w:t xml:space="preserve">, хладно вучени </w:t>
            </w:r>
            <w:r>
              <w:t>челик</w:t>
            </w:r>
          </w:p>
        </w:tc>
      </w:tr>
      <w:tr w:rsidR="0049591E" w:rsidTr="00A77571">
        <w:trPr>
          <w:gridAfter w:val="1"/>
          <w:wAfter w:w="99" w:type="dxa"/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r w:rsidRPr="00572E4D">
              <w:t>Ознака:</w:t>
            </w:r>
            <w:r>
              <w:t xml:space="preserve"> </w:t>
            </w:r>
            <w:r w:rsidRPr="00B85073">
              <w:rPr>
                <w:lang w:val="sr-Cyrl-BA"/>
              </w:rP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49591E" w:rsidTr="00A77571">
        <w:trPr>
          <w:gridAfter w:val="1"/>
          <w:wAfter w:w="99" w:type="dxa"/>
          <w:trHeight w:val="540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061FB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 и дим. припремка: 13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 xml:space="preserve">м; </w:t>
            </w:r>
            <w:r>
              <w:t>dp</w:t>
            </w:r>
            <w:r>
              <w:rPr>
                <w:vertAlign w:val="superscript"/>
              </w:rPr>
              <w:t>st</w:t>
            </w:r>
            <w:r>
              <w:t>=</w:t>
            </w:r>
            <w:r>
              <w:rPr>
                <w:lang w:val="sr-Cyrl-BA"/>
              </w:rPr>
              <w:t xml:space="preserve"> </w:t>
            </w:r>
            <w:r>
              <w:rPr>
                <w:rFonts w:ascii="Courier New" w:hAnsi="Courier New" w:cs="Courier New"/>
                <w:lang w:val="sr-Cyrl-BA"/>
              </w:rPr>
              <w:t>Φ</w:t>
            </w:r>
            <w:r>
              <w:rPr>
                <w:lang w:val="sr-Cyrl-BA"/>
              </w:rPr>
              <w:t>46</w:t>
            </w:r>
            <w:r>
              <w:t xml:space="preserve">x103 </w:t>
            </w:r>
            <w:r>
              <w:rPr>
                <w:lang w:val="sr-Cyrl-BA"/>
              </w:rPr>
              <w:t>мм</w:t>
            </w:r>
          </w:p>
        </w:tc>
      </w:tr>
      <w:tr w:rsidR="0049591E" w:rsidTr="00A77571">
        <w:trPr>
          <w:gridAfter w:val="1"/>
          <w:wAfter w:w="99" w:type="dxa"/>
          <w:trHeight w:val="406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2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49591E" w:rsidTr="00A77571">
        <w:trPr>
          <w:gridAfter w:val="1"/>
          <w:wAfter w:w="99" w:type="dxa"/>
        </w:trPr>
        <w:tc>
          <w:tcPr>
            <w:tcW w:w="620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91E" w:rsidRPr="006F5543" w:rsidRDefault="0049591E" w:rsidP="00A77571">
            <w:pPr>
              <w:jc w:val="center"/>
            </w:pPr>
            <w:r>
              <w:t xml:space="preserve">20 </w:t>
            </w:r>
            <w:sdt>
              <w:sdtPr>
                <w:id w:val="239758394"/>
                <w:placeholder>
                  <w:docPart w:val="2A31F1080054425AB535B58E897A155A"/>
                </w:placeholder>
                <w:comboBox>
                  <w:listItem w:value="Choose an item."/>
                  <w:listItem w:displayText="OДСЈЕЦАЊЕ" w:value="OДСЈЕЦАЊЕ"/>
                  <w:listItem w:displayText="УЗДУЖНА ГРУБА ОБРАДА" w:value="УЗДУЖНА ГРУБА ОБРАДА"/>
                  <w:listItem w:displayText="УЗДУЖНА ФИНА ОБРАДА" w:value="УЗДУЖНА ФИНА ОБРАДА"/>
                  <w:listItem w:displayText="УЗДУЖНА ЗАВРШНА ОБРАДА" w:value="УЗДУЖНА ЗАВРШНА ОБРАДА"/>
                  <w:listItem w:displayText="ЧЕОНО РАВНАЊЕ" w:value="ЧЕОНО РАВНАЊЕ"/>
                  <w:listItem w:displayText="БУШЕЊЕ" w:value="БУШЕЊЕ"/>
                  <w:listItem w:displayText="ПРОШИРИВАЊЕ" w:value="ПРОШИРИВАЊЕ"/>
                  <w:listItem w:displayText="РАЗВРТАЊЕ" w:value="РАЗВРТАЊЕ"/>
                  <w:listItem w:displayText="ПОСТАВЉАЊЕ, ЦЕНТРИРАЊЕ И СТЕЗАЊЕ" w:value="ПОСТАВЉАЊЕ, ЦЕНТРИРАЊЕ И СТЕЗАЊЕ"/>
                  <w:listItem w:displayText="ГРУБО ГЛОДАЊЕ" w:value="ГРУБО ГЛОДАЊЕ"/>
                  <w:listItem w:displayText="ФИНО ГЛОДАЊЕ" w:value="ФИНО ГЛОДАЊЕ"/>
                  <w:listItem w:displayText="УНУТРАШЊА ГРУБА ОБРАДА" w:value="УНУТРАШЊА ГРУБА ОБРАДА"/>
                  <w:listItem w:displayText="УНУТРАШЊА ФИНА ОБРАДА" w:value="УНУТРАШЊА ФИНА ОБРАДА"/>
                </w:comboBox>
              </w:sdtPr>
              <w:sdtEndPr/>
              <w:sdtContent>
                <w:r>
                  <w:t>УЗДУЖНА ГРУБА ОБРАДА</w:t>
                </w:r>
              </w:sdtContent>
            </w:sdt>
          </w:p>
        </w:tc>
        <w:sdt>
          <w:sdtPr>
            <w:id w:val="-1427730075"/>
            <w:placeholder>
              <w:docPart w:val="F54F421243394385BF6F9989C6F9C459"/>
            </w:placeholder>
            <w:comboBox>
              <w:listItem w:value="Choose an item."/>
              <w:listItem w:displayText="КРУЖНА ТЕСТЕРА" w:value="КРУЖНА ТЕСТЕРА"/>
              <w:listItem w:displayText="УНИВЕРЗАЛНИ СТРУГ" w:value="УНИВЕРЗАЛНИ СТРУГ"/>
              <w:listItem w:displayText="ГЛОДАЛИЦА ФАУТЕР" w:value="ГЛОДАЛИЦА ФАУТЕР"/>
              <w:listItem w:displayText="СТУБНА БУШИЛИЦА" w:value="СТУБНА БУШИЛИЦА"/>
            </w:comboBox>
          </w:sdtPr>
          <w:sdtEndPr/>
          <w:sdtContent>
            <w:tc>
              <w:tcPr>
                <w:tcW w:w="286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591E" w:rsidRDefault="0049591E" w:rsidP="00A77571">
                <w:pPr>
                  <w:jc w:val="center"/>
                </w:pPr>
                <w:r>
                  <w:t>УНИВЕРЗАЛНИ СТРУГ</w:t>
                </w:r>
              </w:p>
            </w:tc>
          </w:sdtContent>
        </w:sdt>
        <w:tc>
          <w:tcPr>
            <w:tcW w:w="22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Емулзија</w:t>
            </w:r>
          </w:p>
        </w:tc>
        <w:tc>
          <w:tcPr>
            <w:tcW w:w="15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2</w:t>
            </w:r>
          </w:p>
        </w:tc>
        <w:tc>
          <w:tcPr>
            <w:tcW w:w="136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0,97</w:t>
            </w:r>
          </w:p>
        </w:tc>
      </w:tr>
      <w:tr w:rsidR="0049591E" w:rsidTr="00A77571">
        <w:trPr>
          <w:gridAfter w:val="1"/>
          <w:wAfter w:w="99" w:type="dxa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Default="0049591E" w:rsidP="00A77571">
            <w:pPr>
              <w:jc w:val="center"/>
            </w:pPr>
            <w:r>
              <w:t>Р.бр.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2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Режим рада</w:t>
            </w:r>
          </w:p>
        </w:tc>
        <w:tc>
          <w:tcPr>
            <w:tcW w:w="2914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086AC2">
              <w:t>Вријеме рада</w:t>
            </w:r>
          </w:p>
        </w:tc>
      </w:tr>
      <w:tr w:rsidR="0049591E" w:rsidTr="00A77571">
        <w:trPr>
          <w:gridAfter w:val="1"/>
          <w:wAfter w:w="99" w:type="dxa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4" w:type="dxa"/>
            <w:tcBorders>
              <w:lef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n</w:t>
            </w:r>
          </w:p>
        </w:tc>
        <w:tc>
          <w:tcPr>
            <w:tcW w:w="564" w:type="dxa"/>
            <w:gridSpan w:val="2"/>
          </w:tcPr>
          <w:p w:rsidR="0049591E" w:rsidRPr="0001595E" w:rsidRDefault="0049591E" w:rsidP="00A77571">
            <w:pPr>
              <w:jc w:val="center"/>
            </w:pPr>
            <w:r w:rsidRPr="0001595E">
              <w:t>v</w:t>
            </w:r>
          </w:p>
        </w:tc>
        <w:tc>
          <w:tcPr>
            <w:tcW w:w="564" w:type="dxa"/>
            <w:gridSpan w:val="2"/>
          </w:tcPr>
          <w:p w:rsidR="0049591E" w:rsidRPr="0001595E" w:rsidRDefault="0049591E" w:rsidP="00A77571">
            <w:pPr>
              <w:jc w:val="center"/>
            </w:pPr>
            <w:r w:rsidRPr="0001595E">
              <w:t>s</w:t>
            </w:r>
          </w:p>
        </w:tc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i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Tio</w:t>
            </w:r>
          </w:p>
        </w:tc>
        <w:tc>
          <w:tcPr>
            <w:tcW w:w="970" w:type="dxa"/>
            <w:gridSpan w:val="4"/>
          </w:tcPr>
          <w:p w:rsidR="0049591E" w:rsidRPr="0001595E" w:rsidRDefault="0049591E" w:rsidP="00A77571">
            <w:pPr>
              <w:jc w:val="center"/>
            </w:pPr>
            <w:r w:rsidRPr="0001595E">
              <w:t>Tip</w:t>
            </w:r>
          </w:p>
        </w:tc>
        <w:tc>
          <w:tcPr>
            <w:tcW w:w="974" w:type="dxa"/>
            <w:gridSpan w:val="2"/>
            <w:tcBorders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01595E">
              <w:t>tid</w:t>
            </w:r>
          </w:p>
        </w:tc>
      </w:tr>
      <w:tr w:rsidR="0049591E" w:rsidTr="00A77571">
        <w:trPr>
          <w:gridAfter w:val="1"/>
          <w:wAfter w:w="99" w:type="dxa"/>
        </w:trPr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t>0</w:t>
            </w:r>
            <w:r>
              <w:rPr>
                <w:vertAlign w:val="subscript"/>
                <w:lang w:val="sr-Cyrl-BA"/>
              </w:rPr>
              <w:t>3</w:t>
            </w: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A06FA4" w:rsidRDefault="0049591E" w:rsidP="00710A0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Груба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710A0D">
              <w:rPr>
                <w:rFonts w:ascii="Courier New" w:hAnsi="Courier New" w:cs="Courier New"/>
                <w:lang w:val="sr-Cyrl-BA"/>
              </w:rPr>
              <w:t>ϕ</w:t>
            </w:r>
            <w:r>
              <w:rPr>
                <w:lang w:val="sr-Cyrl-BA"/>
              </w:rPr>
              <w:t xml:space="preserve">46 на </w:t>
            </w:r>
            <w:r>
              <w:rPr>
                <w:rFonts w:ascii="Cambria Math" w:hAnsi="Cambria Math" w:cs="Cambria Math"/>
                <w:lang w:val="sr-Cyrl-BA"/>
              </w:rPr>
              <w:t>∅</w:t>
            </w:r>
            <w:r>
              <w:rPr>
                <w:lang w:val="sr-Cyrl-BA"/>
              </w:rPr>
              <w:t xml:space="preserve">26 на </w:t>
            </w:r>
            <w:r>
              <w:t>l</w:t>
            </w:r>
            <w:r>
              <w:rPr>
                <w:lang w:val="sr-Cyrl-BA"/>
              </w:rPr>
              <w:t>=55,5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Pr="00A311AC" w:rsidRDefault="0049591E" w:rsidP="00A77571">
            <w:pPr>
              <w:jc w:val="center"/>
              <w:rPr>
                <w:lang w:val="en-US"/>
              </w:rPr>
            </w:pPr>
            <w:r>
              <w:rPr>
                <w:lang w:val="sr-Cyrl-BA"/>
              </w:rPr>
              <w:t>Стругарски нож-ТМ</w:t>
            </w:r>
            <w:r>
              <w:rPr>
                <w:lang w:val="en-US"/>
              </w:rPr>
              <w:t>-P20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600</w:t>
            </w:r>
          </w:p>
        </w:tc>
        <w:tc>
          <w:tcPr>
            <w:tcW w:w="564" w:type="dxa"/>
            <w:gridSpan w:val="2"/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95</w:t>
            </w:r>
          </w:p>
        </w:tc>
        <w:tc>
          <w:tcPr>
            <w:tcW w:w="564" w:type="dxa"/>
            <w:gridSpan w:val="2"/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0,8</w:t>
            </w:r>
          </w:p>
        </w:tc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0,5</w:t>
            </w:r>
          </w:p>
        </w:tc>
        <w:tc>
          <w:tcPr>
            <w:tcW w:w="970" w:type="dxa"/>
            <w:gridSpan w:val="4"/>
          </w:tcPr>
          <w:p w:rsidR="0049591E" w:rsidRDefault="0049591E" w:rsidP="00A77571">
            <w:pPr>
              <w:jc w:val="center"/>
            </w:pPr>
            <w:r>
              <w:t>0,47</w:t>
            </w:r>
          </w:p>
        </w:tc>
        <w:tc>
          <w:tcPr>
            <w:tcW w:w="974" w:type="dxa"/>
            <w:gridSpan w:val="2"/>
            <w:tcBorders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rPr>
          <w:gridAfter w:val="1"/>
          <w:wAfter w:w="99" w:type="dxa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4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1433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9591E" w:rsidRPr="00E749B5" w:rsidRDefault="0049591E" w:rsidP="00A77571">
            <w:pPr>
              <w:jc w:val="center"/>
              <w:rPr>
                <w:b/>
                <w:sz w:val="28"/>
                <w:szCs w:val="28"/>
              </w:rPr>
            </w:pPr>
            <w:r w:rsidRPr="00E749B5">
              <w:rPr>
                <w:b/>
                <w:sz w:val="28"/>
                <w:szCs w:val="28"/>
              </w:rPr>
              <w:lastRenderedPageBreak/>
              <w:t>T</w:t>
            </w:r>
            <w:r w:rsidRPr="00E749B5">
              <w:rPr>
                <w:b/>
                <w:sz w:val="28"/>
                <w:szCs w:val="28"/>
                <w:lang w:val="sr-Cyrl-BA"/>
              </w:rPr>
              <w:t>ЕХНОЛОШК</w:t>
            </w:r>
            <w:r w:rsidRPr="00E749B5">
              <w:rPr>
                <w:b/>
                <w:sz w:val="28"/>
                <w:szCs w:val="28"/>
              </w:rPr>
              <w:t>A KARTA</w:t>
            </w:r>
          </w:p>
        </w:tc>
      </w:tr>
      <w:tr w:rsidR="0049591E" w:rsidTr="00A77571">
        <w:trPr>
          <w:trHeight w:val="69"/>
        </w:trPr>
        <w:tc>
          <w:tcPr>
            <w:tcW w:w="717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rPr>
                <w:u w:val="single"/>
                <w:lang w:val="sr-Cyrl-BA"/>
              </w:rPr>
            </w:pP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1E65FAB" wp14:editId="5DF1159C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100965</wp:posOffset>
                      </wp:positionV>
                      <wp:extent cx="66675" cy="152400"/>
                      <wp:effectExtent l="19050" t="0" r="47625" b="38100"/>
                      <wp:wrapNone/>
                      <wp:docPr id="74" name="Down Arrow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74" o:spid="_x0000_s1026" type="#_x0000_t67" style="position:absolute;margin-left:85.85pt;margin-top:7.95pt;width:5.25pt;height:1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" adj="16875" fillcolor="#4f81bd" strokecolor="#385d8a" strokeweight="2pt"/>
                  </w:pict>
                </mc:Fallback>
              </mc:AlternateContent>
            </w:r>
            <w:r w:rsidRPr="00174E9C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D6F07F" wp14:editId="44D4DE0D">
                      <wp:simplePos x="0" y="0"/>
                      <wp:positionH relativeFrom="column">
                        <wp:posOffset>2446413</wp:posOffset>
                      </wp:positionH>
                      <wp:positionV relativeFrom="paragraph">
                        <wp:posOffset>49428</wp:posOffset>
                      </wp:positionV>
                      <wp:extent cx="485775" cy="257175"/>
                      <wp:effectExtent l="0" t="0" r="9525" b="9525"/>
                      <wp:wrapNone/>
                      <wp:docPr id="75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27</w:t>
                                  </w:r>
                                  <w:r w:rsidRPr="001842F9"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5" o:spid="_x0000_s1032" type="#_x0000_t202" style="position:absolute;margin-left:192.65pt;margin-top:3.9pt;width:38.25pt;height:2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" fillcolor="window" stroked="f" strokeweight=".5pt">
                      <v:textbox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27</w:t>
                            </w:r>
                            <w:r w:rsidRPr="001842F9">
                              <w:rPr>
                                <w:sz w:val="20"/>
                                <w:szCs w:val="20"/>
                                <w:lang w:val="sr-Cyrl-BA"/>
                              </w:rPr>
                              <w:t>,5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u w:val="single"/>
              </w:rPr>
              <w:t>Скица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операције</w:t>
            </w:r>
            <w:r w:rsidRPr="00EC428B">
              <w:rPr>
                <w:u w:val="single"/>
              </w:rPr>
              <w:t>:</w:t>
            </w:r>
          </w:p>
          <w:p w:rsidR="0049591E" w:rsidRPr="00247357" w:rsidRDefault="0049591E" w:rsidP="00A77571">
            <w:pPr>
              <w:rPr>
                <w:u w:val="single"/>
                <w:lang w:val="sr-Cyrl-BA"/>
              </w:rPr>
            </w:pP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5576F1E" wp14:editId="764E95EE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615950</wp:posOffset>
                      </wp:positionV>
                      <wp:extent cx="3022238" cy="0"/>
                      <wp:effectExtent l="0" t="0" r="6985" b="19050"/>
                      <wp:wrapNone/>
                      <wp:docPr id="76" name="Straight Arrow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223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76" o:spid="_x0000_s1026" type="#_x0000_t32" style="position:absolute;margin-left:26.6pt;margin-top:48.5pt;width:237.95pt;height:0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">
                      <v:stroke dashstyle="dashDot"/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FDAC8F7" wp14:editId="475C8F29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1101725</wp:posOffset>
                      </wp:positionV>
                      <wp:extent cx="0" cy="238125"/>
                      <wp:effectExtent l="95250" t="38100" r="57150" b="9525"/>
                      <wp:wrapNone/>
                      <wp:docPr id="77" name="Straight Arrow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w="lg" len="lg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7" o:spid="_x0000_s1026" type="#_x0000_t32" style="position:absolute;margin-left:88.85pt;margin-top:86.75pt;width:0;height:18.7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">
                      <v:stroke startarrowwidth="wide" startarrowlength="long" endarrow="open"/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4ECF328" wp14:editId="5139288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130175</wp:posOffset>
                      </wp:positionV>
                      <wp:extent cx="961390" cy="0"/>
                      <wp:effectExtent l="0" t="0" r="10160" b="19050"/>
                      <wp:wrapNone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13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8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10.25pt" to="115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8D40169" wp14:editId="1846C82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1101725</wp:posOffset>
                      </wp:positionV>
                      <wp:extent cx="961390" cy="0"/>
                      <wp:effectExtent l="0" t="0" r="10160" b="19050"/>
                      <wp:wrapNone/>
                      <wp:docPr id="79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13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9" o:spid="_x0000_s1026" style="position:absolute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86.75pt" to="115.0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E784931" wp14:editId="179CC747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130175</wp:posOffset>
                      </wp:positionV>
                      <wp:extent cx="0" cy="972000"/>
                      <wp:effectExtent l="0" t="0" r="19050" b="1905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72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0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10.25pt" to="39.3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7495A69D" wp14:editId="2C25BB3D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882650</wp:posOffset>
                      </wp:positionV>
                      <wp:extent cx="307975" cy="391795"/>
                      <wp:effectExtent l="57150" t="57150" r="15875" b="27305"/>
                      <wp:wrapNone/>
                      <wp:docPr id="81" name="Group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975" cy="391795"/>
                                <a:chOff x="0" y="0"/>
                                <a:chExt cx="207818" cy="339065"/>
                              </a:xfrm>
                            </wpg:grpSpPr>
                            <wps:wsp>
                              <wps:cNvPr id="82" name="Parallelogram 82"/>
                              <wps:cNvSpPr/>
                              <wps:spPr>
                                <a:xfrm flipV="1">
                                  <a:off x="0" y="0"/>
                                  <a:ext cx="85725" cy="104775"/>
                                </a:xfrm>
                                <a:prstGeom prst="parallelogram">
                                  <a:avLst/>
                                </a:prstGeom>
                                <a:scene3d>
                                  <a:camera prst="orthographicFront">
                                    <a:rot lat="0" lon="1800000" rev="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Straight Connector 83"/>
                              <wps:cNvCnPr/>
                              <wps:spPr>
                                <a:xfrm>
                                  <a:off x="83127" y="23750"/>
                                  <a:ext cx="123825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Straight Connector 84"/>
                              <wps:cNvCnPr/>
                              <wps:spPr>
                                <a:xfrm>
                                  <a:off x="35626" y="100940"/>
                                  <a:ext cx="47625" cy="717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5" name="Straight Connector 85"/>
                              <wps:cNvCnPr/>
                              <wps:spPr>
                                <a:xfrm>
                                  <a:off x="207818" y="100940"/>
                                  <a:ext cx="0" cy="2381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Straight Connector 86"/>
                              <wps:cNvCnPr/>
                              <wps:spPr>
                                <a:xfrm>
                                  <a:off x="83127" y="166254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" name="Straight Connector 87"/>
                              <wps:cNvCnPr/>
                              <wps:spPr>
                                <a:xfrm>
                                  <a:off x="83127" y="338446"/>
                                  <a:ext cx="10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1" o:spid="_x0000_s1026" style="position:absolute;margin-left:169.1pt;margin-top:69.5pt;width:24.25pt;height:30.85pt;z-index:251754496" coordsize="207818,3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">
                      <v:shape id="Parallelogram 82" o:spid="_x0000_s1027" type="#_x0000_t7" style="position:absolute;width:85725;height:1047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SC8EA&#10;AADbAAAADwAAAGRycy9kb3ducmV2LnhtbESPQYvCMBSE7wv+h/CEva2phZVuNUoRBK+rIuzt2Tzb&#10;YvNSktjWf78RBI/DzHzDrDajaUVPzjeWFcxnCQji0uqGKwWn4+4rA+EDssbWMil4kIfNevKxwlzb&#10;gX+pP4RKRAj7HBXUIXS5lL6syaCf2Y44elfrDIYoXSW1wyHCTSvTJFlIgw3HhRo72tZU3g53o+Dv&#10;+Dj3bvDJhbLvn0uxTe+uMEp9TsdiCSLQGN7hV3uvFWQpPL/E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50gvBAAAA2wAAAA8AAAAAAAAAAAAAAAAAmAIAAGRycy9kb3du&#10;cmV2LnhtbFBLBQYAAAAABAAEAPUAAACGAwAAAAA=&#10;" fillcolor="#4f81bd [3204]" strokecolor="#243f60 [1604]" strokeweight="2pt"/>
                      <v:line id="Straight Connector 83" o:spid="_x0000_s1028" style="position:absolute;visibility:visible;mso-wrap-style:square" from="83127,23750" to="206952,99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yGjMIAAADbAAAADwAAAGRycy9kb3ducmV2LnhtbESPT2sCMRTE7wW/Q3hCbzW7lYquRhFp&#10;qbQn/90fm+fu4uZlN0k1fvumUPA4zMxvmMUqmlZcyfnGsoJ8lIEgLq1uuFJwPHy8TEH4gKyxtUwK&#10;7uRhtRw8LbDQ9sY7uu5DJRKEfYEK6hC6Qkpf1mTQj2xHnLyzdQZDkq6S2uEtwU0rX7NsIg02nBZq&#10;7GhTU3nZ/5hEyU+9kZ+XGZ6+3Ld7H0/iW+yVeh7G9RxEoBge4f/2ViuYjuHvS/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yGjMIAAADbAAAADwAAAAAAAAAAAAAA&#10;AAChAgAAZHJzL2Rvd25yZXYueG1sUEsFBgAAAAAEAAQA+QAAAJADAAAAAA==&#10;" strokecolor="black [3040]"/>
                      <v:line id="Straight Connector 84" o:spid="_x0000_s1029" style="position:absolute;visibility:visible;mso-wrap-style:square" from="35626,100940" to="83251,172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      <v:line id="Straight Connector 85" o:spid="_x0000_s1030" style="position:absolute;visibility:visible;mso-wrap-style:square" from="207818,100940" to="207818,339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m7Y8IAAADbAAAADwAAAGRycy9kb3ducmV2LnhtbESPT2sCMRTE74LfITyhN81ui6KrUURa&#10;WtqT/+6PzXN3cfOym6SafvumUPA4zMxvmNUmmlbcyPnGsoJ8koEgLq1uuFJwOr6N5yB8QNbYWiYF&#10;P+Rhsx4OVlhoe+c93Q6hEgnCvkAFdQhdIaUvazLoJ7YjTt7FOoMhSVdJ7fCe4KaVz1k2kwYbTgs1&#10;drSrqbwevk2i5OfeyPfrAs+f7su9vsziNPZKPY3idgkiUAyP8H/7QyuYT+HvS/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m7Y8IAAADbAAAADwAAAAAAAAAAAAAA&#10;AAChAgAAZHJzL2Rvd25yZXYueG1sUEsFBgAAAAAEAAQA+QAAAJADAAAAAA==&#10;" strokecolor="black [3040]"/>
                      <v:line id="Straight Connector 86" o:spid="_x0000_s1031" style="position:absolute;visibility:visible;mso-wrap-style:square" from="83127,166254" to="83127,337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slFMEAAADbAAAADwAAAGRycy9kb3ducmV2LnhtbESPQWsCMRSE70L/Q3gFb5rV4mK3RinS&#10;ouhJW++Pzevu4uZlTVKN/94IgsdhZr5hZotoWnEm5xvLCkbDDARxaXXDlYLfn+/BFIQPyBpby6Tg&#10;Sh4W85feDAttL7yj8z5UIkHYF6igDqErpPRlTQb90HbEyfuzzmBI0lVSO7wkuGnlOMtyabDhtFBj&#10;R8uayuP+3yTK6HAycnV8x8PGbd3XWx4n8aRU/zV+foAIFMMz/GivtYJpDvcv6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qyUUwQAAANsAAAAPAAAAAAAAAAAAAAAA&#10;AKECAABkcnMvZG93bnJldi54bWxQSwUGAAAAAAQABAD5AAAAjwMAAAAA&#10;" strokecolor="black [3040]"/>
                      <v:line id="Straight Connector 87" o:spid="_x0000_s1032" style="position:absolute;visibility:visible;mso-wrap-style:square" from="83127,338446" to="191127,33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E8CE3B5" wp14:editId="3E087AB5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968375</wp:posOffset>
                      </wp:positionV>
                      <wp:extent cx="676275" cy="0"/>
                      <wp:effectExtent l="0" t="0" r="9525" b="19050"/>
                      <wp:wrapNone/>
                      <wp:docPr id="88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8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pt,76.25pt" to="168.3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658576E" wp14:editId="661F0375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234950</wp:posOffset>
                      </wp:positionV>
                      <wp:extent cx="676275" cy="0"/>
                      <wp:effectExtent l="0" t="0" r="9525" b="19050"/>
                      <wp:wrapNone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9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pt,18.5pt" to="168.3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ED479F1" wp14:editId="4856F59B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339725</wp:posOffset>
                      </wp:positionV>
                      <wp:extent cx="0" cy="532765"/>
                      <wp:effectExtent l="0" t="0" r="19050" b="19685"/>
                      <wp:wrapNone/>
                      <wp:docPr id="90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327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0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85pt,26.75pt" to="253.8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B191A18" wp14:editId="1D0ADBF2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234950</wp:posOffset>
                      </wp:positionV>
                      <wp:extent cx="0" cy="733425"/>
                      <wp:effectExtent l="76200" t="38100" r="76200" b="47625"/>
                      <wp:wrapNone/>
                      <wp:docPr id="91" name="Straight Arrow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91" o:spid="_x0000_s1026" type="#_x0000_t32" style="position:absolute;margin-left:142.85pt;margin-top:18.5pt;width:0;height:57.7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4A4827E" wp14:editId="762F02B9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130175</wp:posOffset>
                      </wp:positionV>
                      <wp:extent cx="0" cy="972000"/>
                      <wp:effectExtent l="0" t="0" r="19050" b="19050"/>
                      <wp:wrapNone/>
                      <wp:docPr id="92" name="Straight Connector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72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2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pt,10.25pt" to="115.1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4886314" wp14:editId="7F4DB115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234950</wp:posOffset>
                      </wp:positionV>
                      <wp:extent cx="0" cy="733424"/>
                      <wp:effectExtent l="0" t="0" r="19050" b="10160"/>
                      <wp:wrapNone/>
                      <wp:docPr id="93" name="Straight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33424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3" o:spid="_x0000_s1026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5pt,18.5pt" to="168.3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28F6305" wp14:editId="31D6A257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330200</wp:posOffset>
                      </wp:positionV>
                      <wp:extent cx="1079500" cy="0"/>
                      <wp:effectExtent l="0" t="0" r="25400" b="19050"/>
                      <wp:wrapNone/>
                      <wp:docPr id="94" name="Straight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4" o:spid="_x0000_s1026" style="position:absolute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5pt,26pt" to="253.3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21EB02F" wp14:editId="3E59C6FA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873125</wp:posOffset>
                      </wp:positionV>
                      <wp:extent cx="1080000" cy="0"/>
                      <wp:effectExtent l="0" t="0" r="25400" b="19050"/>
                      <wp:wrapNone/>
                      <wp:docPr id="95" name="Straight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5" o:spid="_x0000_s1026" style="position:absolute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1pt,68.75pt" to="254.1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5333EBD" wp14:editId="69FA8AEF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330200</wp:posOffset>
                      </wp:positionV>
                      <wp:extent cx="0" cy="555956"/>
                      <wp:effectExtent l="76200" t="38100" r="57150" b="53975"/>
                      <wp:wrapNone/>
                      <wp:docPr id="96" name="Straight Arrow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59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96" o:spid="_x0000_s1026" type="#_x0000_t32" style="position:absolute;margin-left:226.85pt;margin-top:26pt;width:0;height:43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BB0EE75" wp14:editId="5DB8CD1A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386715</wp:posOffset>
                      </wp:positionV>
                      <wp:extent cx="328839" cy="416967"/>
                      <wp:effectExtent l="0" t="0" r="0" b="2540"/>
                      <wp:wrapNone/>
                      <wp:docPr id="97" name="Text Box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839" cy="4169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18,8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7" o:spid="_x0000_s1033" type="#_x0000_t202" style="position:absolute;margin-left:198.65pt;margin-top:30.45pt;width:25.9pt;height:32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" fillcolor="window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18,8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357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5A14D0B" wp14:editId="6815565E">
                      <wp:simplePos x="0" y="0"/>
                      <wp:positionH relativeFrom="column">
                        <wp:posOffset>2139950</wp:posOffset>
                      </wp:positionH>
                      <wp:positionV relativeFrom="paragraph">
                        <wp:posOffset>15570</wp:posOffset>
                      </wp:positionV>
                      <wp:extent cx="0" cy="251460"/>
                      <wp:effectExtent l="0" t="0" r="19050" b="15240"/>
                      <wp:wrapNone/>
                      <wp:docPr id="98" name="Straight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5pt,1.25pt" to="168.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" strokecolor="black [3040]"/>
                  </w:pict>
                </mc:Fallback>
              </mc:AlternateContent>
            </w:r>
            <w:r w:rsidRPr="00247357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59F36E8" wp14:editId="180A2532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29540</wp:posOffset>
                      </wp:positionV>
                      <wp:extent cx="0" cy="323850"/>
                      <wp:effectExtent l="0" t="0" r="19050" b="19050"/>
                      <wp:wrapNone/>
                      <wp:docPr id="99" name="Straight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pt,2.35pt" to="25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" strokecolor="black [3040]"/>
                  </w:pict>
                </mc:Fallback>
              </mc:AlternateContent>
            </w:r>
            <w:r w:rsidRPr="00247357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841AA82" wp14:editId="6A3711AB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82550</wp:posOffset>
                      </wp:positionV>
                      <wp:extent cx="1081405" cy="0"/>
                      <wp:effectExtent l="38100" t="76200" r="23495" b="95250"/>
                      <wp:wrapNone/>
                      <wp:docPr id="100" name="Straight Arrow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4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0" o:spid="_x0000_s1026" type="#_x0000_t32" style="position:absolute;margin-left:168.35pt;margin-top:6.5pt;width:85.1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DADC228" wp14:editId="6DFE6E17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394335</wp:posOffset>
                      </wp:positionV>
                      <wp:extent cx="328839" cy="371475"/>
                      <wp:effectExtent l="0" t="0" r="0" b="9525"/>
                      <wp:wrapNone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839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" o:spid="_x0000_s1034" type="#_x0000_t202" style="position:absolute;margin-left:116.25pt;margin-top:31.05pt;width:25.9pt;height:29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" fillcolor="white [3201]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6" w:type="dxa"/>
            <w:gridSpan w:val="1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166" w:type="dxa"/>
            <w:gridSpan w:val="17"/>
            <w:tcBorders>
              <w:left w:val="single" w:sz="4" w:space="0" w:color="auto"/>
              <w:right w:val="single" w:sz="12" w:space="0" w:color="auto"/>
            </w:tcBorders>
          </w:tcPr>
          <w:p w:rsidR="0049591E" w:rsidRPr="008C7C5E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</w:t>
            </w:r>
            <w:r>
              <w:rPr>
                <w:lang w:val="sr-Cyrl-BA"/>
              </w:rPr>
              <w:t>Осовиница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166" w:type="dxa"/>
            <w:gridSpan w:val="17"/>
            <w:tcBorders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>
              <w:t xml:space="preserve"> 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166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Маса: 0,45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>ком</w:t>
            </w:r>
          </w:p>
        </w:tc>
      </w:tr>
      <w:tr w:rsidR="0049591E" w:rsidTr="00A77571">
        <w:trPr>
          <w:trHeight w:val="69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1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166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Округли</w:t>
            </w:r>
            <w:r>
              <w:rPr>
                <w:lang w:val="sr-Cyrl-BA"/>
              </w:rPr>
              <w:t xml:space="preserve">, хладно вучени </w:t>
            </w:r>
            <w:r>
              <w:t>челик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166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r w:rsidRPr="00572E4D">
              <w:t>Ознака:</w:t>
            </w:r>
            <w:r>
              <w:t xml:space="preserve"> </w:t>
            </w:r>
            <w:r w:rsidRPr="00B85073">
              <w:rPr>
                <w:lang w:val="sr-Cyrl-BA"/>
              </w:rP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49591E" w:rsidTr="00A77571">
        <w:trPr>
          <w:trHeight w:val="476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166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061FB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 и дим. припремка: 13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 xml:space="preserve">м; </w:t>
            </w:r>
            <w:r>
              <w:t>dp</w:t>
            </w:r>
            <w:r>
              <w:rPr>
                <w:vertAlign w:val="superscript"/>
              </w:rPr>
              <w:t>st</w:t>
            </w:r>
            <w:r>
              <w:t>=</w:t>
            </w:r>
            <w:r>
              <w:rPr>
                <w:lang w:val="sr-Cyrl-BA"/>
              </w:rPr>
              <w:t xml:space="preserve"> </w:t>
            </w:r>
            <w:r>
              <w:rPr>
                <w:rFonts w:ascii="Courier New" w:hAnsi="Courier New" w:cs="Courier New"/>
                <w:lang w:val="sr-Cyrl-BA"/>
              </w:rPr>
              <w:t>Φ</w:t>
            </w:r>
            <w:r>
              <w:rPr>
                <w:lang w:val="sr-Cyrl-BA"/>
              </w:rPr>
              <w:t>46</w:t>
            </w:r>
            <w:r>
              <w:t xml:space="preserve">x103 </w:t>
            </w:r>
            <w:r>
              <w:rPr>
                <w:lang w:val="sr-Cyrl-BA"/>
              </w:rPr>
              <w:t>мм</w:t>
            </w:r>
          </w:p>
        </w:tc>
      </w:tr>
      <w:tr w:rsidR="0049591E" w:rsidTr="00A77571">
        <w:tc>
          <w:tcPr>
            <w:tcW w:w="62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3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49591E" w:rsidTr="00A77571">
        <w:trPr>
          <w:trHeight w:val="270"/>
        </w:trPr>
        <w:tc>
          <w:tcPr>
            <w:tcW w:w="620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2</w:t>
            </w:r>
            <w:r w:rsidRPr="00C5003D">
              <w:t xml:space="preserve">0 </w:t>
            </w:r>
            <w:sdt>
              <w:sdtPr>
                <w:id w:val="597676318"/>
                <w:placeholder>
                  <w:docPart w:val="7F13FF658C30434988885BFBCB6AF2CC"/>
                </w:placeholder>
                <w:comboBox>
                  <w:listItem w:value="Choose an item."/>
                  <w:listItem w:displayText="OДСЈЕЦАЊЕ" w:value="OДСЈЕЦАЊЕ"/>
                  <w:listItem w:displayText="УЗДУЖНА ГРУБА ОБРАДА" w:value="УЗДУЖНА ГРУБА ОБРАДА"/>
                  <w:listItem w:displayText="УЗДУЖНА ФИНА ОБРАДА" w:value="УЗДУЖНА ФИНА ОБРАДА"/>
                  <w:listItem w:displayText="УЗДУЖНА ЗАВРШНА ОБРАДА" w:value="УЗДУЖНА ЗАВРШНА ОБРАДА"/>
                  <w:listItem w:displayText="ЧЕОНО РАВНАЊЕ" w:value="ЧЕОНО РАВНАЊЕ"/>
                  <w:listItem w:displayText="БУШЕЊЕ" w:value="БУШЕЊЕ"/>
                  <w:listItem w:displayText="ПРОШИРИВАЊЕ" w:value="ПРОШИРИВАЊЕ"/>
                  <w:listItem w:displayText="РАЗВРТАЊЕ" w:value="РАЗВРТАЊЕ"/>
                  <w:listItem w:displayText="ПОСТАВЉАЊЕ, ЦЕНТРИРАЊЕ И СТЕЗАЊЕ" w:value="ПОСТАВЉАЊЕ, ЦЕНТРИРАЊЕ И СТЕЗАЊЕ"/>
                  <w:listItem w:displayText="ГРУБО ГЛОДАЊЕ" w:value="ГРУБО ГЛОДАЊЕ"/>
                  <w:listItem w:displayText="ФИНО ГЛОДАЊЕ" w:value="ФИНО ГЛОДАЊЕ"/>
                  <w:listItem w:displayText="УНУТРАШЊА ГРУБА ОБРАДА" w:value="УНУТРАШЊА ГРУБА ОБРАДА"/>
                  <w:listItem w:displayText="УНУТРАШЊА ФИНА ОБРАДА" w:value="УНУТРАШЊА ФИНА ОБРАДА"/>
                </w:comboBox>
              </w:sdtPr>
              <w:sdtEndPr/>
              <w:sdtContent>
                <w:r>
                  <w:t>УЗДУЖНА ГРУБА ОБРАДА</w:t>
                </w:r>
              </w:sdtContent>
            </w:sdt>
          </w:p>
        </w:tc>
        <w:sdt>
          <w:sdtPr>
            <w:id w:val="-414936586"/>
            <w:placeholder>
              <w:docPart w:val="DD98DBE4F9974E3890CA643D1B976645"/>
            </w:placeholder>
            <w:comboBox>
              <w:listItem w:value="Choose an item."/>
              <w:listItem w:displayText="КРУЖНА ТЕСТЕРА" w:value="КРУЖНА ТЕСТЕРА"/>
              <w:listItem w:displayText="УНИВЕРЗАЛНИ СТРУГ" w:value="УНИВЕРЗАЛНИ СТРУГ"/>
              <w:listItem w:displayText="ГЛОДАЛИЦА ФАУТЕР" w:value="ГЛОДАЛИЦА ФАУТЕР"/>
              <w:listItem w:displayText="СТУБНА БУШИЛИЦА" w:value="СТУБНА БУШИЛИЦА"/>
            </w:comboBox>
          </w:sdtPr>
          <w:sdtEndPr/>
          <w:sdtContent>
            <w:tc>
              <w:tcPr>
                <w:tcW w:w="286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591E" w:rsidRDefault="0049591E" w:rsidP="00A77571">
                <w:pPr>
                  <w:jc w:val="center"/>
                </w:pPr>
                <w:r>
                  <w:t>УНИВЕРЗАЛНИ СТРУГ</w:t>
                </w:r>
              </w:p>
            </w:tc>
          </w:sdtContent>
        </w:sdt>
        <w:tc>
          <w:tcPr>
            <w:tcW w:w="235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Емулзија</w:t>
            </w:r>
          </w:p>
        </w:tc>
        <w:tc>
          <w:tcPr>
            <w:tcW w:w="15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2</w:t>
            </w:r>
          </w:p>
        </w:tc>
        <w:tc>
          <w:tcPr>
            <w:tcW w:w="136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0,58</w:t>
            </w:r>
          </w:p>
        </w:tc>
      </w:tr>
      <w:tr w:rsidR="0049591E" w:rsidTr="00A77571">
        <w:trPr>
          <w:trHeight w:val="135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Default="0049591E" w:rsidP="00A77571">
            <w:pPr>
              <w:jc w:val="center"/>
            </w:pPr>
            <w:r>
              <w:t>Р.бр.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Режим рада</w:t>
            </w:r>
          </w:p>
        </w:tc>
        <w:tc>
          <w:tcPr>
            <w:tcW w:w="2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67386D">
              <w:t>Вријеме рада</w:t>
            </w:r>
          </w:p>
        </w:tc>
      </w:tr>
      <w:tr w:rsidR="0049591E" w:rsidTr="00A77571">
        <w:trPr>
          <w:trHeight w:val="135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jc w:val="center"/>
            </w:pPr>
            <w:r>
              <w:t>n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v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s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i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Tio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Tip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tid</w:t>
            </w: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jc w:val="center"/>
              <w:rPr>
                <w:vertAlign w:val="subscript"/>
              </w:rPr>
            </w:pPr>
            <w:r>
              <w:t>20</w:t>
            </w:r>
            <w:r>
              <w:rPr>
                <w:vertAlign w:val="subscript"/>
              </w:rPr>
              <w:t>4</w:t>
            </w: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247357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Груба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>
              <w:rPr>
                <w:lang w:val="sr-Cyrl-BA"/>
              </w:rPr>
              <w:t xml:space="preserve">26 на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>
              <w:rPr>
                <w:lang w:val="sr-Cyrl-BA"/>
              </w:rPr>
              <w:t xml:space="preserve">18,8 на </w:t>
            </w:r>
            <w:r>
              <w:t>l</w:t>
            </w:r>
            <w:r>
              <w:rPr>
                <w:lang w:val="sr-Cyrl-BA"/>
              </w:rPr>
              <w:t>=27,5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r>
              <w:rPr>
                <w:lang w:val="sr-Cyrl-BA"/>
              </w:rPr>
              <w:t>Стругарски нож-ТМ</w:t>
            </w:r>
            <w:r>
              <w:rPr>
                <w:lang w:val="en-US"/>
              </w:rPr>
              <w:t>-P20</w:t>
            </w:r>
          </w:p>
        </w:tc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Pr="00247357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1320</w:t>
            </w:r>
          </w:p>
        </w:tc>
        <w:tc>
          <w:tcPr>
            <w:tcW w:w="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Pr="00247357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110</w:t>
            </w:r>
          </w:p>
        </w:tc>
        <w:tc>
          <w:tcPr>
            <w:tcW w:w="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Pr="00247357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0,4</w:t>
            </w:r>
          </w:p>
        </w:tc>
        <w:tc>
          <w:tcPr>
            <w:tcW w:w="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Pr="00247357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0,1</w:t>
            </w:r>
          </w:p>
        </w:tc>
        <w:tc>
          <w:tcPr>
            <w:tcW w:w="9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0,48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0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663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711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rPr>
                <w:noProof/>
                <w:u w:val="single"/>
                <w:lang w:val="en-US"/>
              </w:rPr>
            </w:pPr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54D26855" wp14:editId="26F96803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37465</wp:posOffset>
                      </wp:positionV>
                      <wp:extent cx="2728125" cy="1381125"/>
                      <wp:effectExtent l="0" t="0" r="91440" b="9525"/>
                      <wp:wrapNone/>
                      <wp:docPr id="102" name="Group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8125" cy="1381125"/>
                                <a:chOff x="0" y="0"/>
                                <a:chExt cx="2728125" cy="1381125"/>
                              </a:xfrm>
                            </wpg:grpSpPr>
                            <wps:wsp>
                              <wps:cNvPr id="103" name="Straight Arrow Connector 103"/>
                              <wps:cNvCnPr/>
                              <wps:spPr>
                                <a:xfrm flipV="1">
                                  <a:off x="628650" y="1143000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w="lg" len="lg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" name="Down Arrow 104"/>
                              <wps:cNvSpPr/>
                              <wps:spPr>
                                <a:xfrm>
                                  <a:off x="590550" y="0"/>
                                  <a:ext cx="66663" cy="15240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Straight Connector 105"/>
                              <wps:cNvCnPr/>
                              <wps:spPr>
                                <a:xfrm>
                                  <a:off x="0" y="180975"/>
                                  <a:ext cx="9612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" name="Straight Connector 106"/>
                              <wps:cNvCnPr/>
                              <wps:spPr>
                                <a:xfrm flipH="1">
                                  <a:off x="0" y="1123950"/>
                                  <a:ext cx="960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7" name="Straight Connector 107"/>
                              <wps:cNvCnPr/>
                              <wps:spPr>
                                <a:xfrm flipV="1">
                                  <a:off x="0" y="180975"/>
                                  <a:ext cx="0" cy="93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Straight Connector 108"/>
                              <wps:cNvCnPr/>
                              <wps:spPr>
                                <a:xfrm flipH="1">
                                  <a:off x="1019175" y="1019175"/>
                                  <a:ext cx="6189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" name="Straight Connector 109"/>
                              <wps:cNvCnPr/>
                              <wps:spPr>
                                <a:xfrm flipH="1">
                                  <a:off x="1019175" y="285750"/>
                                  <a:ext cx="61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0" name="Straight Connector 110"/>
                              <wps:cNvCnPr/>
                              <wps:spPr>
                                <a:xfrm flipV="1">
                                  <a:off x="2724150" y="381000"/>
                                  <a:ext cx="0" cy="5397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1" name="Straight Arrow Connector 111"/>
                              <wps:cNvCnPr/>
                              <wps:spPr>
                                <a:xfrm>
                                  <a:off x="1371600" y="285750"/>
                                  <a:ext cx="0" cy="733425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Straight Connector 112"/>
                              <wps:cNvCnPr/>
                              <wps:spPr>
                                <a:xfrm flipV="1">
                                  <a:off x="962025" y="180975"/>
                                  <a:ext cx="0" cy="972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3" name="Straight Connector 113"/>
                              <wps:cNvCnPr/>
                              <wps:spPr>
                                <a:xfrm flipV="1">
                                  <a:off x="1638300" y="285750"/>
                                  <a:ext cx="0" cy="7334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4" name="Straight Connector 114"/>
                              <wps:cNvCnPr/>
                              <wps:spPr>
                                <a:xfrm flipH="1">
                                  <a:off x="1638300" y="381000"/>
                                  <a:ext cx="1079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" name="Straight Connector 115"/>
                              <wps:cNvCnPr/>
                              <wps:spPr>
                                <a:xfrm flipH="1">
                                  <a:off x="1647825" y="923925"/>
                                  <a:ext cx="1079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6" name="Straight Arrow Connector 116"/>
                              <wps:cNvCnPr/>
                              <wps:spPr>
                                <a:xfrm>
                                  <a:off x="2381250" y="381000"/>
                                  <a:ext cx="0" cy="55595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7" name="Straight Connector 117"/>
                              <wps:cNvCnPr/>
                              <wps:spPr>
                                <a:xfrm flipV="1">
                                  <a:off x="1019175" y="276225"/>
                                  <a:ext cx="0" cy="7378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8" name="Straight Connector 118"/>
                              <wps:cNvCnPr/>
                              <wps:spPr>
                                <a:xfrm flipH="1">
                                  <a:off x="962025" y="361950"/>
                                  <a:ext cx="5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9" name="Straight Arrow Connector 119"/>
                              <wps:cNvCnPr/>
                              <wps:spPr>
                                <a:xfrm>
                                  <a:off x="1638300" y="180975"/>
                                  <a:ext cx="1081405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" name="Straight Connector 120"/>
                              <wps:cNvCnPr/>
                              <wps:spPr>
                                <a:xfrm>
                                  <a:off x="2724150" y="76200"/>
                                  <a:ext cx="0" cy="3238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" name="Straight Arrow Connector 121"/>
                              <wps:cNvCnPr/>
                              <wps:spPr>
                                <a:xfrm>
                                  <a:off x="1000125" y="1200150"/>
                                  <a:ext cx="1728000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" name="Straight Connector 122"/>
                              <wps:cNvCnPr/>
                              <wps:spPr>
                                <a:xfrm>
                                  <a:off x="2724150" y="942975"/>
                                  <a:ext cx="0" cy="3238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2" o:spid="_x0000_s1026" style="position:absolute;margin-left:50.6pt;margin-top:2.95pt;width:214.8pt;height:108.75pt;z-index:251770880" coordsize="27281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">
                      <v:shape id="Straight Arrow Connector 103" o:spid="_x0000_s1027" type="#_x0000_t32" style="position:absolute;left:6286;top:11430;width:0;height:23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aw48MAAADcAAAADwAAAGRycy9kb3ducmV2LnhtbESP3YrCMBCF74V9hzAL3mmqgkg1LbLs&#10;gij4t4veDs3Ylm0mtYla394IgncznHO+OTNLW1OJKzWutKxg0I9AEGdWl5wr+Pv96U1AOI+ssbJM&#10;Cu7kIE0+OjOMtb3xjq57n4sAYRejgsL7OpbSZQUZdH1bEwftZBuDPqxNLnWDtwA3lRxG0VgaLDlc&#10;KLCmr4Ky//3FBMpZT7aHlaTVZr3+Xg6Mw8PRKdX9bOdTEJ5a/za/0gsd6kcjeD4TJpDJ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msOPDAAAA3AAAAA8AAAAAAAAAAAAA&#10;AAAAoQIAAGRycy9kb3ducmV2LnhtbFBLBQYAAAAABAAEAPkAAACRAwAAAAA=&#10;">
                        <v:stroke startarrowwidth="wide" startarrowlength="long" endarrow="open"/>
                      </v:shape>
                      <v:shape id="Down Arrow 104" o:spid="_x0000_s1028" type="#_x0000_t67" style="position:absolute;left:5905;width:667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/hMsEA&#10;AADcAAAADwAAAGRycy9kb3ducmV2LnhtbERPTWvCQBC9C/6HZQq96W5rKBJdpQStXo2C1zE7JqHZ&#10;2ZDdxthf3xWE3ubxPme5Hmwjeup87VjD21SBIC6cqbnUcDpuJ3MQPiAbbByThjt5WK/GoyWmxt34&#10;QH0eShFD2KeooQqhTaX0RUUW/dS1xJG7us5iiLArpenwFsNtI9+V+pAWa44NFbaUVVR85z9WQ9HP&#10;8jaRl93suPVfWTJX599so/Xry/C5ABFoCP/ip3tv4nyVwOOZeIF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/4TLBAAAA3AAAAA8AAAAAAAAAAAAAAAAAmAIAAGRycy9kb3du&#10;cmV2LnhtbFBLBQYAAAAABAAEAPUAAACGAwAAAAA=&#10;" adj="16876" fillcolor="#4f81bd" strokecolor="#385d8a" strokeweight="2pt"/>
                      <v:line id="Straight Connector 105" o:spid="_x0000_s1029" style="position:absolute;visibility:visible;mso-wrap-style:square" from="0,1809" to="9612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ZO/cIAAADcAAAADwAAAGRycy9kb3ducmV2LnhtbERPTWvCQBC9C/6HZQRvummlIqmrFMFa&#10;emsUwduQHZM02dm4u9H033cFwds83ucs171pxJWcrywreJkmIIhzqysuFBz228kChA/IGhvLpOCP&#10;PKxXw8ESU21v/EPXLBQihrBPUUEZQptK6fOSDPqpbYkjd7bOYIjQFVI7vMVw08jXJJlLgxXHhhJb&#10;2pSU11lnFBy7jE+/9dY12H3udufjpfazb6XGo/7jHUSgPjzFD/eXjvOTN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ZO/cIAAADcAAAADwAAAAAAAAAAAAAA&#10;AAChAgAAZHJzL2Rvd25yZXYueG1sUEsFBgAAAAAEAAQA+QAAAJADAAAAAA==&#10;" strokeweight="1.5pt"/>
                      <v:line id="Straight Connector 106" o:spid="_x0000_s1030" style="position:absolute;flip:x;visibility:visible;mso-wrap-style:square" from="0,11239" to="9607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ISuMAAAADcAAAADwAAAGRycy9kb3ducmV2LnhtbERPS4vCMBC+C/sfwizsTdP1UKRrFBEE&#10;xT34Aq9DM23KNpOSZG3990YQvM3H95z5crCtuJEPjWMF35MMBHHpdMO1gst5M56BCBFZY+uYFNwp&#10;wHLxMZpjoV3PR7qdYi1SCIcCFZgYu0LKUBqyGCauI05c5bzFmKCvpfbYp3DbymmW5dJiw6nBYEdr&#10;Q+Xf6d8qkLt9f/Cb6aWqq23nrjvzm/eDUl+fw+oHRKQhvsUv91an+VkOz2fSB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iErjAAAAA3AAAAA8AAAAAAAAAAAAAAAAA&#10;oQIAAGRycy9kb3ducmV2LnhtbFBLBQYAAAAABAAEAPkAAACOAwAAAAA=&#10;" strokeweight="1.5pt"/>
                      <v:line id="Straight Connector 107" o:spid="_x0000_s1031" style="position:absolute;flip:y;visibility:visible;mso-wrap-style:square" from="0,1809" to="0,11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63I8AAAADcAAAADwAAAGRycy9kb3ducmV2LnhtbERPTYvCMBC9C/sfwix403Q9qFSjiCAo&#10;elBX2OvQTJtiMylJ1nb//UYQvM3jfc5y3dtGPMiH2rGCr3EGgrhwuuZKwe17N5qDCBFZY+OYFPxR&#10;gPXqY7DEXLuOL/S4xkqkEA45KjAxtrmUoTBkMYxdS5y40nmLMUFfSe2xS+G2kZMsm0qLNacGgy1t&#10;DRX3669VIA/H7ux3k1tZlfvW/RzMadr1Sg0/+80CRKQ+vsUv916n+dkMns+kC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utyPAAAAA3AAAAA8AAAAAAAAAAAAAAAAA&#10;oQIAAGRycy9kb3ducmV2LnhtbFBLBQYAAAAABAAEAPkAAACOAwAAAAA=&#10;" strokeweight="1.5pt"/>
                      <v:line id="Straight Connector 108" o:spid="_x0000_s1032" style="position:absolute;flip:x;visibility:visible;mso-wrap-style:square" from="10191,10191" to="16380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EjUcQAAADcAAAADwAAAGRycy9kb3ducmV2LnhtbESPQWsCMRCF70L/Q5iCt5qtB5GtUaQg&#10;KPVQrdDrsJndLG4mS5K66793DgVvM7w3732z2oy+UzeKqQ1s4H1WgCKugm25MXD52b0tQaWMbLEL&#10;TAbulGCzfpmssLRh4BPdzrlREsKpRAMu577UOlWOPKZZ6IlFq0P0mGWNjbYRBwn3nZ4XxUJ7bFka&#10;HPb06ai6nv+8AX34Gr7jbn6pm3rfh9+DOy6G0Zjp67j9AJVpzE/z//XeCn4htPKMTK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sSNRxAAAANwAAAAPAAAAAAAAAAAA&#10;AAAAAKECAABkcnMvZG93bnJldi54bWxQSwUGAAAAAAQABAD5AAAAkgMAAAAA&#10;" strokeweight="1.5pt"/>
                      <v:line id="Straight Connector 109" o:spid="_x0000_s1033" style="position:absolute;flip:x;visibility:visible;mso-wrap-style:square" from="10191,2857" to="1631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2GysAAAADcAAAADwAAAGRycy9kb3ducmV2LnhtbERPTYvCMBC9C/sfwix403Q9iFajiCAo&#10;elBX2OvQTJtiMylJ1nb//UYQvM3jfc5y3dtGPMiH2rGCr3EGgrhwuuZKwe17N5qBCBFZY+OYFPxR&#10;gPXqY7DEXLuOL/S4xkqkEA45KjAxtrmUoTBkMYxdS5y40nmLMUFfSe2xS+G2kZMsm0qLNacGgy1t&#10;DRX3669VIA/H7ux3k1tZlfvW/RzMadr1Sg0/+80CRKQ+vsUv916n+dkcns+kC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9hsrAAAAA3AAAAA8AAAAAAAAAAAAAAAAA&#10;oQIAAGRycy9kb3ducmV2LnhtbFBLBQYAAAAABAAEAPkAAACOAwAAAAA=&#10;" strokeweight="1.5pt"/>
                      <v:line id="Straight Connector 110" o:spid="_x0000_s1034" style="position:absolute;flip:y;visibility:visible;mso-wrap-style:square" from="27241,3810" to="27241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65isQAAADcAAAADwAAAGRycy9kb3ducmV2LnhtbESPQWsCMRCF74L/IYzQW83qQWRrFBEE&#10;pT1UK3gdNrObpZvJkqTu9t93DgVvM7w3732z2Y2+Uw+KqQ1sYDEvQBFXwbbcGLh9HV/XoFJGttgF&#10;JgO/lGC3nU42WNow8IUe19woCeFUogGXc19qnSpHHtM89MSi1SF6zLLGRtuIg4T7Ti+LYqU9tiwN&#10;Dns6OKq+rz/egD6/D5/xuLzVTX3qw/3sPlbDaMzLbNy/gco05qf5//pkBX8h+PKMTK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HrmKxAAAANwAAAAPAAAAAAAAAAAA&#10;AAAAAKECAABkcnMvZG93bnJldi54bWxQSwUGAAAAAAQABAD5AAAAkgMAAAAA&#10;" strokeweight="1.5pt"/>
                      <v:shape id="Straight Arrow Connector 111" o:spid="_x0000_s1035" type="#_x0000_t32" style="position:absolute;left:13716;top:2857;width:0;height:7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dL+sMAAADcAAAADwAAAGRycy9kb3ducmV2LnhtbERP32vCMBB+H/g/hBv4NtPKEO2MIupA&#10;FIbrNvZ6NLemrLmUJGq3v94MhL3dx/fz5svetuJMPjSOFeSjDARx5XTDtYL3t+eHKYgQkTW2jknB&#10;DwVYLgZ3cyy0u/ArnctYixTCoUAFJsaukDJUhiyGkeuIE/flvMWYoK+l9nhJ4baV4yybSIsNpwaD&#10;Ha0NVd/lySrY7zYfv6uXx6P5nJUcqrWf1duDUsP7fvUEIlIf/8U3906n+XkOf8+kC+T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3S/rDAAAA3AAAAA8AAAAAAAAAAAAA&#10;AAAAoQIAAGRycy9kb3ducmV2LnhtbFBLBQYAAAAABAAEAPkAAACRAwAAAAA=&#10;" strokecolor="black [3040]">
                        <v:stroke startarrow="block" endarrow="block"/>
                      </v:shape>
                      <v:line id="Straight Connector 112" o:spid="_x0000_s1036" style="position:absolute;flip:y;visibility:visible;mso-wrap-style:square" from="9620,1809" to="9620,11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CCZsAAAADcAAAADwAAAGRycy9kb3ducmV2LnhtbERPTYvCMBC9C/6HMII3Te1BlmoUEQRl&#10;Pbiu4HVopk2xmZQk2u6/NwsLe5vH+5z1drCteJEPjWMFi3kGgrh0uuFawe37MPsAESKyxtYxKfih&#10;ANvNeLTGQruev+h1jbVIIRwKVGBi7AopQ2nIYpi7jjhxlfMWY4K+ltpjn8JtK/MsW0qLDacGgx3t&#10;DZWP69MqkKfP/uIP+a2qq2Pn7idzXvaDUtPJsFuBiDTEf/Gf+6jT/EUOv8+kC+Tm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AgmbAAAAA3AAAAA8AAAAAAAAAAAAAAAAA&#10;oQIAAGRycy9kb3ducmV2LnhtbFBLBQYAAAAABAAEAPkAAACOAwAAAAA=&#10;" strokeweight="1.5pt"/>
                      <v:line id="Straight Connector 113" o:spid="_x0000_s1037" style="position:absolute;flip:y;visibility:visible;mso-wrap-style:square" from="16383,2857" to="16383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wn/cAAAADcAAAADwAAAGRycy9kb3ducmV2LnhtbERPTYvCMBC9L/gfwgje1lQXZKlGEUFQ&#10;1sOuCl6HZtoUm0lJoq3/3iwI3ubxPmex6m0j7uRD7VjBZJyBIC6crrlScD5tP79BhIissXFMCh4U&#10;YLUcfCww167jP7ofYyVSCIccFZgY21zKUBiyGMauJU5c6bzFmKCvpPbYpXDbyGmWzaTFmlODwZY2&#10;horr8WYVyP1P9+u303NZlbvWXfbmMOt6pUbDfj0HEamPb/HLvdNp/uQL/p9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MJ/3AAAAA3AAAAA8AAAAAAAAAAAAAAAAA&#10;oQIAAGRycy9kb3ducmV2LnhtbFBLBQYAAAAABAAEAPkAAACOAwAAAAA=&#10;" strokeweight="1.5pt"/>
                      <v:line id="Straight Connector 114" o:spid="_x0000_s1038" style="position:absolute;flip:x;visibility:visible;mso-wrap-style:square" from="16383,3810" to="27176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W/icAAAADcAAAADwAAAGRycy9kb3ducmV2LnhtbERPTYvCMBC9L/gfwgje1lRZZKlGEUFQ&#10;1sOuCl6HZtoUm0lJoq3/3iwI3ubxPmex6m0j7uRD7VjBZJyBIC6crrlScD5tP79BhIissXFMCh4U&#10;YLUcfCww167jP7ofYyVSCIccFZgY21zKUBiyGMauJU5c6bzFmKCvpPbYpXDbyGmWzaTFmlODwZY2&#10;horr8WYVyP1P9+u303NZlbvWXfbmMOt6pUbDfj0HEamPb/HLvdNp/uQL/p9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lv4nAAAAA3AAAAA8AAAAAAAAAAAAAAAAA&#10;oQIAAGRycy9kb3ducmV2LnhtbFBLBQYAAAAABAAEAPkAAACOAwAAAAA=&#10;" strokeweight="1.5pt"/>
                      <v:line id="Straight Connector 115" o:spid="_x0000_s1039" style="position:absolute;flip:x;visibility:visible;mso-wrap-style:square" from="16478,9239" to="27276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kaEsAAAADcAAAADwAAAGRycy9kb3ducmV2LnhtbERPTYvCMBC9L/gfwgje1lRhZalGEUFQ&#10;1sOuCl6HZtoUm0lJoq3/3iwI3ubxPmex6m0j7uRD7VjBZJyBIC6crrlScD5tP79BhIissXFMCh4U&#10;YLUcfCww167jP7ofYyVSCIccFZgY21zKUBiyGMauJU5c6bzFmKCvpPbYpXDbyGmWzaTFmlODwZY2&#10;horr8WYVyP1P9+u303NZlbvWXfbmMOt6pUbDfj0HEamPb/HLvdNp/uQL/p9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dpGhLAAAAA3AAAAA8AAAAAAAAAAAAAAAAA&#10;oQIAAGRycy9kb3ducmV2LnhtbFBLBQYAAAAABAAEAPkAAACOAwAAAAA=&#10;" strokeweight="1.5pt"/>
                      <v:shape id="Straight Arrow Connector 116" o:spid="_x0000_s1040" type="#_x0000_t32" style="position:absolute;left:23812;top:3810;width:0;height:55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GK/8MAAADcAAAADwAAAGRycy9kb3ducmV2LnhtbERPTWvCQBC9F/wPywi91U0KkRJdpYgl&#10;hRJLo7kP2TEJzc6G7Dam/vquIPQ2j/c56+1kOjHS4FrLCuJFBIK4srrlWsHp+Pb0AsJ5ZI2dZVLw&#10;Sw62m9nDGlNtL/xFY+FrEULYpaig8b5PpXRVQwbdwvbEgTvbwaAPcKilHvASwk0nn6NoKQ22HBoa&#10;7GnXUPVd/BgF1zyjY47n6+e+KA8fSRYnh7JU6nE+va5AeJr8v/juftdhfryE2zPhAr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hiv/DAAAA3AAAAA8AAAAAAAAAAAAA&#10;AAAAoQIAAGRycy9kb3ducmV2LnhtbFBLBQYAAAAABAAEAPkAAACRAwAAAAA=&#10;">
                        <v:stroke startarrow="block" endarrow="block"/>
                      </v:shape>
                      <v:line id="Straight Connector 117" o:spid="_x0000_s1041" style="position:absolute;flip:y;visibility:visible;mso-wrap-style:square" from="10191,2762" to="10191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h/sEAAADcAAAADwAAAGRycy9kb3ducmV2LnhtbERPTYvCMBC9L/gfwgje1lQP7lKNIoKg&#10;6GFXBa9DM22KzaQk0dZ/b4SFvc3jfc5i1dtGPMiH2rGCyTgDQVw4XXOl4HLefn6DCBFZY+OYFDwp&#10;wGo5+Fhgrl3Hv/Q4xUqkEA45KjAxtrmUoTBkMYxdS5y40nmLMUFfSe2xS+G2kdMsm0mLNacGgy1t&#10;DBW3090qkPtD9+O300tZlbvWXffmOOt6pUbDfj0HEamP/+I/906n+ZMveD+TL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9yH+wQAAANwAAAAPAAAAAAAAAAAAAAAA&#10;AKECAABkcnMvZG93bnJldi54bWxQSwUGAAAAAAQABAD5AAAAjwMAAAAA&#10;" strokeweight="1.5pt"/>
                      <v:line id="Straight Connector 118" o:spid="_x0000_s1042" style="position:absolute;flip:x;visibility:visible;mso-wrap-style:square" from="9620,3619" to="10160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i1jMQAAADcAAAADwAAAGRycy9kb3ducmV2LnhtbESPQWsCMRCF74L/IYzQW83qQWRrFBEE&#10;pT1UK3gdNrObpZvJkqTu9t93DgVvM7w3732z2Y2+Uw+KqQ1sYDEvQBFXwbbcGLh9HV/XoFJGttgF&#10;JgO/lGC3nU42WNow8IUe19woCeFUogGXc19qnSpHHtM89MSi1SF6zLLGRtuIg4T7Ti+LYqU9tiwN&#10;Dns6OKq+rz/egD6/D5/xuLzVTX3qw/3sPlbDaMzLbNy/gco05qf5//pkBX8htPKMTK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LWMxAAAANwAAAAPAAAAAAAAAAAA&#10;AAAAAKECAABkcnMvZG93bnJldi54bWxQSwUGAAAAAAQABAD5AAAAkgMAAAAA&#10;" strokeweight="1.5pt"/>
                      <v:shape id="Straight Arrow Connector 119" o:spid="_x0000_s1043" type="#_x0000_t32" style="position:absolute;left:16383;top:1809;width:108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FH/MMAAADcAAAADwAAAGRycy9kb3ducmV2LnhtbERP32vCMBB+H/g/hBv4NlNliO2MIupA&#10;HAztNvZ6NLemrLmUJGq3v34ZCL7dx/fz5svetuJMPjSOFYxHGQjiyumGawXvb88PMxAhImtsHZOC&#10;HwqwXAzu5lhod+EjnctYixTCoUAFJsaukDJUhiyGkeuIE/flvMWYoK+l9nhJ4baVkyybSosNpwaD&#10;Ha0NVd/lySrY7zYfv6vXx4P5zEsO1drn9fZFqeF9v3oCEamPN/HVvdNp/jiH/2fSB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BR/zDAAAA3AAAAA8AAAAAAAAAAAAA&#10;AAAAoQIAAGRycy9kb3ducmV2LnhtbFBLBQYAAAAABAAEAPkAAACRAwAAAAA=&#10;" strokecolor="black [3040]">
                        <v:stroke startarrow="block" endarrow="block"/>
                      </v:shape>
                      <v:line id="Straight Connector 120" o:spid="_x0000_s1044" style="position:absolute;visibility:visible;mso-wrap-style:square" from="27241,762" to="27241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MfrMMAAADcAAAADwAAAGRycy9kb3ducmV2LnhtbESPQW/CMAyF75P2HyJP2m2kgIZYIaBp&#10;GhpiJ2Dcrca0FY1TkgzCv58PSLs9y8+f35svs+vUhUJsPRsYDgpQxJW3LdcGfvarlymomJAtdp7J&#10;wI0iLBePD3Msrb/yli67VCuBcCzRQJNSX2odq4YcxoHviWV39MFhkjHU2ga8Ctx1elQUE+2wZfnQ&#10;YE8fDVWn3a8TyvBwdvrr9IaHTfgOn+NJfs1nY56f8vsMVKKc/s3367WV+COJL2VEgV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jH6zDAAAA3AAAAA8AAAAAAAAAAAAA&#10;AAAAoQIAAGRycy9kb3ducmV2LnhtbFBLBQYAAAAABAAEAPkAAACRAwAAAAA=&#10;" strokecolor="black [3040]"/>
                      <v:shape id="Straight Arrow Connector 121" o:spid="_x0000_s1045" type="#_x0000_t32" style="position:absolute;left:10001;top:12001;width:172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uBR8MAAADcAAAADwAAAGRycy9kb3ducmV2LnhtbERPTWsCMRC9F/ofwhS81axSpK5GEduC&#10;KJS6Kl6HzbhZ3EyWJOq2v94UCr3N433OdN7ZRlzJh9qxgkE/A0FcOl1zpWC/+3h+BREissbGMSn4&#10;pgDz2ePDFHPtbrylaxErkUI45KjAxNjmUobSkMXQdy1x4k7OW4wJ+kpqj7cUbhs5zLKRtFhzajDY&#10;0tJQeS4uVsF69Xb4WXy+fJnjuOBQLv24et8o1XvqFhMQkbr4L/5zr3SaPxzA7zPpAj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bgUfDAAAA3AAAAA8AAAAAAAAAAAAA&#10;AAAAoQIAAGRycy9kb3ducmV2LnhtbFBLBQYAAAAABAAEAPkAAACRAwAAAAA=&#10;" strokecolor="black [3040]">
                        <v:stroke startarrow="block" endarrow="block"/>
                      </v:shape>
                      <v:line id="Straight Connector 122" o:spid="_x0000_s1046" style="position:absolute;visibility:visible;mso-wrap-style:square" from="27241,9429" to="27241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0kQMQAAADcAAAADwAAAGRycy9kb3ducmV2LnhtbESPzWrDMBCE74W8g9hCb4kcl4TWjRxC&#10;aWhITs3PfbG2trG1ciQlUd8+KhR622Vmvp1dLKPpxZWcby0rmE4yEMSV1S3XCo6H9fgFhA/IGnvL&#10;pOCHPCzL0cMCC21v/EXXfahFgrAvUEETwlBI6auGDPqJHYiT9m2dwZBWV0vt8Jbgppd5ls2lwZbT&#10;hQYHem+o6vYXkyjT09nIz+4VT1u3cx/P8ziLZ6WeHuPqDUSgGP7Nf+mNTvXzH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vSRAxAAAANwAAAAPAAAAAAAAAAAA&#10;AAAAAKECAABkcnMvZG93bnJldi54bWxQSwUGAAAAAAQABAD5AAAAkgMAAAAA&#10;" strokecolor="black [3040]"/>
                    </v:group>
                  </w:pict>
                </mc:Fallback>
              </mc:AlternateContent>
            </w: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917FA7B" wp14:editId="37F10DC9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-635</wp:posOffset>
                      </wp:positionV>
                      <wp:extent cx="223520" cy="308610"/>
                      <wp:effectExtent l="0" t="0" r="5080" b="0"/>
                      <wp:wrapNone/>
                      <wp:docPr id="12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3086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AD5376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3" o:spid="_x0000_s1035" type="#_x0000_t202" style="position:absolute;margin-left:141.35pt;margin-top:-.05pt;width:17.6pt;height:24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" fillcolor="window" stroked="f" strokeweight=".5pt">
                      <v:textbox>
                        <w:txbxContent>
                          <w:p w:rsidR="0049591E" w:rsidRPr="00AD5376" w:rsidRDefault="0049591E" w:rsidP="00495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5AAAE56" wp14:editId="6FEEFCAB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107950</wp:posOffset>
                      </wp:positionV>
                      <wp:extent cx="295910" cy="0"/>
                      <wp:effectExtent l="38100" t="76200" r="0" b="95250"/>
                      <wp:wrapNone/>
                      <wp:docPr id="124" name="Straight Arrow Connecto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4" o:spid="_x0000_s1026" type="#_x0000_t32" style="position:absolute;margin-left:130.6pt;margin-top:8.5pt;width:23.3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">
                      <v:stroke startarrow="block"/>
                    </v:shape>
                  </w:pict>
                </mc:Fallback>
              </mc:AlternateContent>
            </w: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E602DBF" wp14:editId="0AC7DB5F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106680</wp:posOffset>
                      </wp:positionV>
                      <wp:extent cx="295910" cy="0"/>
                      <wp:effectExtent l="0" t="76200" r="27940" b="95250"/>
                      <wp:wrapNone/>
                      <wp:docPr id="125" name="Straight Arrow Connector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5" o:spid="_x0000_s1026" type="#_x0000_t32" style="position:absolute;margin-left:102.95pt;margin-top:8.4pt;width:23.3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">
                      <v:stroke endarrow="block"/>
                    </v:shape>
                  </w:pict>
                </mc:Fallback>
              </mc:AlternateContent>
            </w:r>
            <w:r w:rsidRPr="00AD5376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0377CF7" wp14:editId="5BC1E513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57481</wp:posOffset>
                      </wp:positionV>
                      <wp:extent cx="0" cy="251460"/>
                      <wp:effectExtent l="0" t="0" r="19050" b="15240"/>
                      <wp:wrapNone/>
                      <wp:docPr id="126" name="Straight Connector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6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1pt,4.55pt" to="126.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" strokecolor="black [3040]"/>
                  </w:pict>
                </mc:Fallback>
              </mc:AlternateContent>
            </w: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87DDF79" wp14:editId="4FF2E911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59359</wp:posOffset>
                      </wp:positionV>
                      <wp:extent cx="0" cy="251460"/>
                      <wp:effectExtent l="0" t="0" r="19050" b="15240"/>
                      <wp:wrapNone/>
                      <wp:docPr id="127" name="Straight Connecto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45pt,4.65pt" to="130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"/>
                  </w:pict>
                </mc:Fallback>
              </mc:AlternateContent>
            </w: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4E40F49" wp14:editId="2C2B42C1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13666</wp:posOffset>
                      </wp:positionV>
                      <wp:extent cx="485775" cy="257175"/>
                      <wp:effectExtent l="0" t="0" r="9525" b="9525"/>
                      <wp:wrapNone/>
                      <wp:docPr id="128" name="Text Box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27</w:t>
                                  </w:r>
                                  <w:r w:rsidRPr="001842F9"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8" o:spid="_x0000_s1036" type="#_x0000_t202" style="position:absolute;margin-left:203.95pt;margin-top:1.1pt;width:38.25pt;height:2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" fillcolor="window" stroked="f" strokeweight=".5pt">
                      <v:textbox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27</w:t>
                            </w:r>
                            <w:r w:rsidRPr="001842F9">
                              <w:rPr>
                                <w:sz w:val="20"/>
                                <w:szCs w:val="20"/>
                                <w:lang w:val="sr-Cyrl-BA"/>
                              </w:rPr>
                              <w:t>,5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2ACBAC9" wp14:editId="07866E3D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95250</wp:posOffset>
                      </wp:positionV>
                      <wp:extent cx="0" cy="251460"/>
                      <wp:effectExtent l="0" t="0" r="19050" b="15240"/>
                      <wp:wrapNone/>
                      <wp:docPr id="129" name="Straight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9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85pt,7.5pt" to="179.8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" strokecolor="black [3040]"/>
                  </w:pict>
                </mc:Fallback>
              </mc:AlternateContent>
            </w:r>
            <w:r>
              <w:rPr>
                <w:u w:val="single"/>
              </w:rPr>
              <w:t>Скица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операције</w:t>
            </w:r>
            <w:r w:rsidRPr="00EC428B">
              <w:rPr>
                <w:u w:val="single"/>
              </w:rPr>
              <w:t>:</w:t>
            </w:r>
            <w:r w:rsidRPr="00C1410B">
              <w:rPr>
                <w:noProof/>
                <w:u w:val="single"/>
                <w:lang w:val="en-US"/>
              </w:rPr>
              <w:t xml:space="preserve"> </w:t>
            </w:r>
          </w:p>
          <w:p w:rsidR="0049591E" w:rsidRDefault="0049591E" w:rsidP="00A77571">
            <w:pPr>
              <w:rPr>
                <w:u w:val="single"/>
                <w:lang w:val="sr-Cyrl-BA"/>
              </w:rPr>
            </w:pPr>
            <w:r w:rsidRPr="00AD5376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B3FDCFF" wp14:editId="6C0DFD5F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320040</wp:posOffset>
                      </wp:positionV>
                      <wp:extent cx="328295" cy="371475"/>
                      <wp:effectExtent l="0" t="0" r="0" b="9525"/>
                      <wp:wrapNone/>
                      <wp:docPr id="130" name="Text Box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AD5376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0" o:spid="_x0000_s1037" type="#_x0000_t202" style="position:absolute;margin-left:76.15pt;margin-top:25.2pt;width:25.85pt;height:29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" fillcolor="window" stroked="f" strokeweight=".5pt">
                      <v:textbox style="layout-flow:vertical;mso-layout-flow-alt:bottom-to-top">
                        <w:txbxContent>
                          <w:p w:rsidR="0049591E" w:rsidRPr="00AD5376" w:rsidRDefault="0049591E" w:rsidP="00495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591E" w:rsidRDefault="0049591E" w:rsidP="00A77571"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FBE2470" wp14:editId="6C88D159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352425</wp:posOffset>
                      </wp:positionV>
                      <wp:extent cx="3021965" cy="0"/>
                      <wp:effectExtent l="0" t="0" r="6985" b="19050"/>
                      <wp:wrapNone/>
                      <wp:docPr id="131" name="Straight Arrow Connector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31" o:spid="_x0000_s1026" type="#_x0000_t32" style="position:absolute;margin-left:38.6pt;margin-top:27.75pt;width:237.95pt;height:0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">
                      <v:stroke dashstyle="dashDot"/>
                    </v:shape>
                  </w:pict>
                </mc:Fallback>
              </mc:AlternateContent>
            </w:r>
            <w:r w:rsidRPr="00AD5376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7D43C7D" wp14:editId="04217CAD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50496</wp:posOffset>
                      </wp:positionV>
                      <wp:extent cx="0" cy="576000"/>
                      <wp:effectExtent l="76200" t="38100" r="57150" b="52705"/>
                      <wp:wrapNone/>
                      <wp:docPr id="132" name="Straight Arrow Connecto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0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2" o:spid="_x0000_s1026" type="#_x0000_t32" style="position:absolute;margin-left:101.65pt;margin-top:4pt;width:0;height:45.3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AD5376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3B8B697" wp14:editId="30418C1C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53009</wp:posOffset>
                      </wp:positionV>
                      <wp:extent cx="324000" cy="0"/>
                      <wp:effectExtent l="0" t="0" r="19050" b="19050"/>
                      <wp:wrapNone/>
                      <wp:docPr id="133" name="Straight Arrow Connector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3" o:spid="_x0000_s1026" type="#_x0000_t32" style="position:absolute;margin-left:100.25pt;margin-top:4.15pt;width:25.5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"/>
                  </w:pict>
                </mc:Fallback>
              </mc:AlternateContent>
            </w:r>
            <w:r w:rsidRPr="00AD5376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DA8CC10" wp14:editId="2FA95D00">
                      <wp:simplePos x="0" y="0"/>
                      <wp:positionH relativeFrom="column">
                        <wp:posOffset>1272236</wp:posOffset>
                      </wp:positionH>
                      <wp:positionV relativeFrom="paragraph">
                        <wp:posOffset>640715</wp:posOffset>
                      </wp:positionV>
                      <wp:extent cx="324000" cy="0"/>
                      <wp:effectExtent l="0" t="0" r="19050" b="19050"/>
                      <wp:wrapNone/>
                      <wp:docPr id="134" name="Straight Arrow Connector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4" o:spid="_x0000_s1026" type="#_x0000_t32" style="position:absolute;margin-left:100.2pt;margin-top:50.45pt;width:25.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"/>
                  </w:pict>
                </mc:Fallback>
              </mc:AlternateContent>
            </w: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F61A504" wp14:editId="30044007">
                      <wp:simplePos x="0" y="0"/>
                      <wp:positionH relativeFrom="column">
                        <wp:posOffset>2356326</wp:posOffset>
                      </wp:positionH>
                      <wp:positionV relativeFrom="paragraph">
                        <wp:posOffset>643724</wp:posOffset>
                      </wp:positionV>
                      <wp:extent cx="485775" cy="257175"/>
                      <wp:effectExtent l="0" t="0" r="9525" b="9525"/>
                      <wp:wrapNone/>
                      <wp:docPr id="135" name="Text Box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55</w:t>
                                  </w:r>
                                  <w:r w:rsidRPr="001842F9"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5" o:spid="_x0000_s1038" type="#_x0000_t202" style="position:absolute;margin-left:185.55pt;margin-top:50.7pt;width:38.25pt;height:20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" fillcolor="window" stroked="f" strokeweight=".5pt">
                      <v:textbox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55</w:t>
                            </w:r>
                            <w:r w:rsidRPr="001842F9">
                              <w:rPr>
                                <w:sz w:val="20"/>
                                <w:szCs w:val="20"/>
                                <w:lang w:val="sr-Cyrl-BA"/>
                              </w:rPr>
                              <w:t>,5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E192183" wp14:editId="152777AF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166066</wp:posOffset>
                      </wp:positionV>
                      <wp:extent cx="328839" cy="371475"/>
                      <wp:effectExtent l="0" t="0" r="0" b="9525"/>
                      <wp:wrapNone/>
                      <wp:docPr id="136" name="Text Box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839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6" o:spid="_x0000_s1039" type="#_x0000_t202" style="position:absolute;margin-left:133.05pt;margin-top:13.1pt;width:25.9pt;height:29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" fillcolor="window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62726EE" wp14:editId="470D2E56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139396</wp:posOffset>
                      </wp:positionV>
                      <wp:extent cx="328295" cy="416560"/>
                      <wp:effectExtent l="0" t="0" r="0" b="2540"/>
                      <wp:wrapNone/>
                      <wp:docPr id="137" name="Text Box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416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18,8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7" o:spid="_x0000_s1040" type="#_x0000_t202" style="position:absolute;margin-left:209.15pt;margin-top:11pt;width:25.85pt;height:32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" fillcolor="window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18,8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5FB763B8" wp14:editId="197978D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642620</wp:posOffset>
                      </wp:positionV>
                      <wp:extent cx="229235" cy="551815"/>
                      <wp:effectExtent l="0" t="0" r="18415" b="19685"/>
                      <wp:wrapNone/>
                      <wp:docPr id="138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235" cy="551815"/>
                                <a:chOff x="0" y="0"/>
                                <a:chExt cx="229235" cy="551815"/>
                              </a:xfrm>
                            </wpg:grpSpPr>
                            <wps:wsp>
                              <wps:cNvPr id="139" name="Rectangle 139"/>
                              <wps:cNvSpPr/>
                              <wps:spPr>
                                <a:xfrm>
                                  <a:off x="184150" y="0"/>
                                  <a:ext cx="45085" cy="251460"/>
                                </a:xfrm>
                                <a:prstGeom prst="rect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Rectangle 140"/>
                              <wps:cNvSpPr/>
                              <wps:spPr>
                                <a:xfrm>
                                  <a:off x="82550" y="215900"/>
                                  <a:ext cx="146685" cy="18415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Straight Connector 141"/>
                              <wps:cNvCnPr/>
                              <wps:spPr>
                                <a:xfrm flipH="1">
                                  <a:off x="0" y="254000"/>
                                  <a:ext cx="82550" cy="14922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" name="Straight Connector 142"/>
                              <wps:cNvCnPr/>
                              <wps:spPr>
                                <a:xfrm>
                                  <a:off x="228600" y="387350"/>
                                  <a:ext cx="0" cy="1517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" name="Straight Connector 143"/>
                              <wps:cNvCnPr/>
                              <wps:spPr>
                                <a:xfrm>
                                  <a:off x="0" y="400050"/>
                                  <a:ext cx="0" cy="1517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8" o:spid="_x0000_s1026" style="position:absolute;margin-left:112.1pt;margin-top:50.6pt;width:18.05pt;height:43.45pt;z-index:251765760" coordsize="2292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">
                      <v:rect id="Rectangle 139" o:spid="_x0000_s1027" style="position:absolute;left:1841;width:451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zmMMQA&#10;AADcAAAADwAAAGRycy9kb3ducmV2LnhtbERPTWvCQBC9F/oflin0VjdtQdqYVSSloAeFmoJ4G7KT&#10;bDQ7G7Krif/eLRS8zeN9TrYYbSsu1PvGsYLXSQKCuHS64VrBb/H98gHCB2SNrWNScCUPi/njQ4ap&#10;dgP/0GUXahFD2KeowITQpVL60pBFP3EdceQq11sMEfa11D0OMdy28i1JptJiw7HBYEe5ofK0O1sF&#10;+8Hl+WF9dF/erA9Nsi2q6+ao1PPTuJyBCDSGu/jfvdJx/vsn/D0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M5jDEAAAA3AAAAA8AAAAAAAAAAAAAAAAAmAIAAGRycy9k&#10;b3ducmV2LnhtbFBLBQYAAAAABAAEAPUAAACJAwAAAAA=&#10;" fillcolor="#4f81bd [3204]" strokecolor="#243f60 [1604]" strokeweight=".25pt"/>
                      <v:rect id="Rectangle 140" o:spid="_x0000_s1028" style="position:absolute;left:825;top:2159;width:1467;height:1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3kgsYA&#10;AADcAAAADwAAAGRycy9kb3ducmV2LnhtbESPT2vCQBDF7wW/wzIFb3XTIlajq4i0UGip+OfgcchO&#10;k9DsbNjdJvHbdw6Ctxnem/d+s9oMrlEdhVh7NvA8yUARF97WXBo4n96f5qBiQrbYeCYDV4qwWY8e&#10;Vphb3/OBumMqlYRwzNFAlVKbax2LihzGiW+JRfvxwWGSNZTaBuwl3DX6Jctm2mHN0lBhS7uKit/j&#10;nzPg9/W12YbFd/dFr5fPfcr6YfZmzPhx2C5BJRrS3Xy7/rCCPxV8eUY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3kgsYAAADcAAAADwAAAAAAAAAAAAAAAACYAgAAZHJz&#10;L2Rvd25yZXYueG1sUEsFBgAAAAAEAAQA9QAAAIsDAAAAAA==&#10;" fillcolor="white [3201]" strokecolor="black [3200]" strokeweight="1pt"/>
                      <v:line id="Straight Connector 141" o:spid="_x0000_s1029" style="position:absolute;flip:x;visibility:visible;mso-wrap-style:square" from="0,2540" to="825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ZQV8IAAADcAAAADwAAAGRycy9kb3ducmV2LnhtbERP3WrCMBS+H+wdwhnsbqYOJ9o1FRUG&#10;shux+gCH5qwpa066JNPapzeDgXfn4/s9xWqwnTiTD61jBdNJBoK4drrlRsHp+PGyABEissbOMSm4&#10;UoBV+fhQYK7dhQ90rmIjUgiHHBWYGPtcylAbshgmridO3JfzFmOCvpHa4yWF206+ZtlcWmw5NRjs&#10;aWuo/q5+rYJujKdxudmaMfuZXfV+P3f+7VOp56dh/Q4i0hDv4n/3Tqf5syn8PZMu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/ZQV8IAAADcAAAADwAAAAAAAAAAAAAA&#10;AAChAgAAZHJzL2Rvd25yZXYueG1sUEsFBgAAAAAEAAQA+QAAAJADAAAAAA==&#10;" strokecolor="black [3213]"/>
                      <v:line id="Straight Connector 142" o:spid="_x0000_s1030" style="position:absolute;visibility:visible;mso-wrap-style:square" from="2286,3873" to="2286,5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fC5cMAAADcAAAADwAAAGRycy9kb3ducmV2LnhtbERPS2vCQBC+F/oflil4KWajBJHoKiEo&#10;eGzTIh6H7OSh2dmYXTXtr+8WCr3Nx/ec9XY0nbjT4FrLCmZRDIK4tLrlWsHnx366BOE8ssbOMin4&#10;IgfbzfPTGlNtH/xO98LXIoSwS1FB432fSunKhgy6yPbEgavsYNAHONRSD/gI4aaT8zheSIMth4YG&#10;e8obKi/FzSio8/Pr9VScvxO/2C3tPnk7HqtMqcnLmK1AeBr9v/jPfdBhfjKH32fCB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nwuXDAAAA3AAAAA8AAAAAAAAAAAAA&#10;AAAAoQIAAGRycy9kb3ducmV2LnhtbFBLBQYAAAAABAAEAPkAAACRAwAAAAA=&#10;" strokecolor="windowText"/>
                      <v:line id="Straight Connector 143" o:spid="_x0000_s1031" style="position:absolute;visibility:visible;mso-wrap-style:square" from="0,4000" to="0,5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tnfsIAAADcAAAADwAAAGRycy9kb3ducmV2LnhtbERPTYvCMBC9C/6HMIKXRVO1iFSjiKyw&#10;R+0u4nFoxrbaTGqT1a6/3ggL3ubxPmexak0lbtS40rKC0TACQZxZXXKu4Od7O5iBcB5ZY2WZFPyR&#10;g9Wy21lgou2d93RLfS5CCLsEFRTe14mULivIoBvamjhwJ9sY9AE2udQN3kO4qeQ4iqbSYMmhocCa&#10;NgVll/TXKMg354/rMT0/Yj/9nNltvDscTmul+r12PQfhqfVv8b/7S4f58QRez4QL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tnfsIAAADcAAAADwAAAAAAAAAAAAAA&#10;AAChAgAAZHJzL2Rvd25yZXYueG1sUEsFBgAAAAAEAAQA+QAAAJADAAAAAA==&#10;" strokecolor="windowText"/>
                    </v:group>
                  </w:pict>
                </mc:Fallback>
              </mc:AlternateContent>
            </w:r>
          </w:p>
        </w:tc>
        <w:tc>
          <w:tcPr>
            <w:tcW w:w="7224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49591E" w:rsidTr="00A77571">
        <w:trPr>
          <w:trHeight w:val="239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C1410B" w:rsidRDefault="0049591E" w:rsidP="00A77571">
            <w:pPr>
              <w:rPr>
                <w:b/>
                <w:lang w:val="sr-Cyrl-BA"/>
              </w:rPr>
            </w:pPr>
          </w:p>
        </w:tc>
        <w:tc>
          <w:tcPr>
            <w:tcW w:w="7224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8C7C5E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</w:t>
            </w:r>
            <w:r>
              <w:rPr>
                <w:lang w:val="sr-Cyrl-BA"/>
              </w:rPr>
              <w:t>Осовиница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>
              <w:t xml:space="preserve"> 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Маса: 0,45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>ком</w:t>
            </w:r>
          </w:p>
        </w:tc>
      </w:tr>
      <w:tr w:rsidR="0049591E" w:rsidTr="00A77571">
        <w:trPr>
          <w:trHeight w:val="70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Округли</w:t>
            </w:r>
            <w:r>
              <w:rPr>
                <w:lang w:val="sr-Cyrl-BA"/>
              </w:rPr>
              <w:t xml:space="preserve">, хладно вучени </w:t>
            </w:r>
            <w:r>
              <w:t>челик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r w:rsidRPr="00572E4D">
              <w:t>Ознака:</w:t>
            </w:r>
            <w:r>
              <w:t xml:space="preserve"> </w:t>
            </w:r>
            <w:r w:rsidRPr="00B85073">
              <w:rPr>
                <w:lang w:val="sr-Cyrl-BA"/>
              </w:rP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49591E" w:rsidTr="00A77571">
        <w:trPr>
          <w:trHeight w:val="540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061FB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 и дим. припремка: 13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 xml:space="preserve">м; </w:t>
            </w:r>
            <w:r>
              <w:t>dp</w:t>
            </w:r>
            <w:r>
              <w:rPr>
                <w:vertAlign w:val="superscript"/>
              </w:rPr>
              <w:t>st</w:t>
            </w:r>
            <w:r>
              <w:t>=</w:t>
            </w:r>
            <w:r>
              <w:rPr>
                <w:lang w:val="sr-Cyrl-BA"/>
              </w:rPr>
              <w:t xml:space="preserve"> </w:t>
            </w:r>
            <w:r>
              <w:rPr>
                <w:rFonts w:ascii="Courier New" w:hAnsi="Courier New" w:cs="Courier New"/>
                <w:lang w:val="sr-Cyrl-BA"/>
              </w:rPr>
              <w:t>Φ</w:t>
            </w:r>
            <w:r>
              <w:rPr>
                <w:lang w:val="sr-Cyrl-BA"/>
              </w:rPr>
              <w:t>46</w:t>
            </w:r>
            <w:r>
              <w:t xml:space="preserve">x103 </w:t>
            </w:r>
            <w:r>
              <w:rPr>
                <w:lang w:val="sr-Cyrl-BA"/>
              </w:rPr>
              <w:t>мм</w:t>
            </w:r>
          </w:p>
        </w:tc>
      </w:tr>
      <w:tr w:rsidR="0049591E" w:rsidTr="00A77571">
        <w:trPr>
          <w:trHeight w:val="406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3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49591E" w:rsidTr="00A77571">
        <w:tc>
          <w:tcPr>
            <w:tcW w:w="620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91E" w:rsidRPr="006F5543" w:rsidRDefault="0049591E" w:rsidP="00A77571">
            <w:pPr>
              <w:jc w:val="center"/>
            </w:pPr>
            <w:r>
              <w:t xml:space="preserve">20 </w:t>
            </w:r>
            <w:sdt>
              <w:sdtPr>
                <w:id w:val="-589468037"/>
                <w:placeholder>
                  <w:docPart w:val="F77F2FD165C9490C83BB0048ED7ECBFE"/>
                </w:placeholder>
                <w:comboBox>
                  <w:listItem w:value="Choose an item."/>
                  <w:listItem w:displayText="OДСЈЕЦАЊЕ" w:value="OДСЈЕЦАЊЕ"/>
                  <w:listItem w:displayText="УЗДУЖНА ГРУБА ОБРАДА" w:value="УЗДУЖНА ГРУБА ОБРАДА"/>
                  <w:listItem w:displayText="УЗДУЖНА ФИНА ОБРАДА" w:value="УЗДУЖНА ФИНА ОБРАДА"/>
                  <w:listItem w:displayText="УЗДУЖНА ЗАВРШНА ОБРАДА" w:value="УЗДУЖНА ЗАВРШНА ОБРАДА"/>
                  <w:listItem w:displayText="ЧЕОНО РАВНАЊЕ" w:value="ЧЕОНО РАВНАЊЕ"/>
                  <w:listItem w:displayText="БУШЕЊЕ" w:value="БУШЕЊЕ"/>
                  <w:listItem w:displayText="ПРОШИРИВАЊЕ" w:value="ПРОШИРИВАЊЕ"/>
                  <w:listItem w:displayText="РАЗВРТАЊЕ" w:value="РАЗВРТАЊЕ"/>
                  <w:listItem w:displayText="ПОСТАВЉАЊЕ, ЦЕНТРИРАЊЕ И СТЕЗАЊЕ" w:value="ПОСТАВЉАЊЕ, ЦЕНТРИРАЊЕ И СТЕЗАЊЕ"/>
                  <w:listItem w:displayText="ГРУБО ГЛОДАЊЕ" w:value="ГРУБО ГЛОДАЊЕ"/>
                  <w:listItem w:displayText="ФИНО ГЛОДАЊЕ" w:value="ФИНО ГЛОДАЊЕ"/>
                  <w:listItem w:displayText="УНУТРАШЊА ГРУБА ОБРАДА" w:value="УНУТРАШЊА ГРУБА ОБРАДА"/>
                  <w:listItem w:displayText="УНУТРАШЊА ФИНА ОБРАДА" w:value="УНУТРАШЊА ФИНА ОБРАДА"/>
                </w:comboBox>
              </w:sdtPr>
              <w:sdtEndPr/>
              <w:sdtContent>
                <w:r>
                  <w:t>УСЈЕЦАЊЕ</w:t>
                </w:r>
              </w:sdtContent>
            </w:sdt>
          </w:p>
        </w:tc>
        <w:sdt>
          <w:sdtPr>
            <w:id w:val="-1124080013"/>
            <w:placeholder>
              <w:docPart w:val="814AC4B9A5684E748041D1F903E1A658"/>
            </w:placeholder>
            <w:comboBox>
              <w:listItem w:value="Choose an item."/>
              <w:listItem w:displayText="КРУЖНА ТЕСТЕРА" w:value="КРУЖНА ТЕСТЕРА"/>
              <w:listItem w:displayText="УНИВЕРЗАЛНИ СТРУГ" w:value="УНИВЕРЗАЛНИ СТРУГ"/>
              <w:listItem w:displayText="ГЛОДАЛИЦА ФАУТЕР" w:value="ГЛОДАЛИЦА ФАУТЕР"/>
              <w:listItem w:displayText="СТУБНА БУШИЛИЦА" w:value="СТУБНА БУШИЛИЦА"/>
            </w:comboBox>
          </w:sdtPr>
          <w:sdtEndPr/>
          <w:sdtContent>
            <w:tc>
              <w:tcPr>
                <w:tcW w:w="286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591E" w:rsidRDefault="0049591E" w:rsidP="00A77571">
                <w:pPr>
                  <w:jc w:val="center"/>
                </w:pPr>
                <w:r>
                  <w:t>УНИВЕРЗАЛНИ СТРУГ</w:t>
                </w:r>
              </w:p>
            </w:tc>
          </w:sdtContent>
        </w:sdt>
        <w:tc>
          <w:tcPr>
            <w:tcW w:w="235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Емулзија</w:t>
            </w:r>
          </w:p>
        </w:tc>
        <w:tc>
          <w:tcPr>
            <w:tcW w:w="15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3</w:t>
            </w:r>
          </w:p>
        </w:tc>
        <w:tc>
          <w:tcPr>
            <w:tcW w:w="136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0,34</w:t>
            </w:r>
          </w:p>
        </w:tc>
      </w:tr>
      <w:tr w:rsidR="0049591E" w:rsidTr="00A77571"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Default="0049591E" w:rsidP="00A77571">
            <w:pPr>
              <w:jc w:val="center"/>
            </w:pPr>
            <w:r>
              <w:t>Р.бр.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3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Режим рада</w:t>
            </w:r>
          </w:p>
        </w:tc>
        <w:tc>
          <w:tcPr>
            <w:tcW w:w="2914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086AC2">
              <w:t>Вријеме рада</w:t>
            </w:r>
          </w:p>
        </w:tc>
      </w:tr>
      <w:tr w:rsidR="0049591E" w:rsidTr="00A77571"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663" w:type="dxa"/>
            <w:gridSpan w:val="2"/>
            <w:tcBorders>
              <w:lef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n</w:t>
            </w:r>
          </w:p>
        </w:tc>
        <w:tc>
          <w:tcPr>
            <w:tcW w:w="564" w:type="dxa"/>
            <w:gridSpan w:val="2"/>
          </w:tcPr>
          <w:p w:rsidR="0049591E" w:rsidRPr="0001595E" w:rsidRDefault="0049591E" w:rsidP="00A77571">
            <w:pPr>
              <w:jc w:val="center"/>
            </w:pPr>
            <w:r w:rsidRPr="0001595E">
              <w:t>v</w:t>
            </w:r>
          </w:p>
        </w:tc>
        <w:tc>
          <w:tcPr>
            <w:tcW w:w="564" w:type="dxa"/>
            <w:gridSpan w:val="2"/>
          </w:tcPr>
          <w:p w:rsidR="0049591E" w:rsidRPr="0001595E" w:rsidRDefault="0049591E" w:rsidP="00A77571">
            <w:pPr>
              <w:jc w:val="center"/>
            </w:pPr>
            <w:r w:rsidRPr="0001595E">
              <w:t>s</w:t>
            </w:r>
          </w:p>
        </w:tc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i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Tio</w:t>
            </w:r>
          </w:p>
        </w:tc>
        <w:tc>
          <w:tcPr>
            <w:tcW w:w="970" w:type="dxa"/>
            <w:gridSpan w:val="4"/>
          </w:tcPr>
          <w:p w:rsidR="0049591E" w:rsidRPr="0001595E" w:rsidRDefault="0049591E" w:rsidP="00A77571">
            <w:pPr>
              <w:jc w:val="center"/>
            </w:pPr>
            <w:r w:rsidRPr="0001595E">
              <w:t>Tip</w:t>
            </w:r>
          </w:p>
        </w:tc>
        <w:tc>
          <w:tcPr>
            <w:tcW w:w="974" w:type="dxa"/>
            <w:gridSpan w:val="2"/>
            <w:tcBorders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01595E">
              <w:t>tid</w:t>
            </w: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49591E" w:rsidRPr="00174E9C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t>0</w:t>
            </w:r>
            <w:r>
              <w:rPr>
                <w:vertAlign w:val="subscript"/>
                <w:lang w:val="sr-Cyrl-BA"/>
              </w:rPr>
              <w:t>5</w:t>
            </w: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B8427D" w:rsidRDefault="0049591E" w:rsidP="00A77571">
            <w:pPr>
              <w:jc w:val="center"/>
            </w:pPr>
            <w:r>
              <w:rPr>
                <w:lang w:val="sr-Cyrl-BA"/>
              </w:rPr>
              <w:t>Усјецање жљ</w:t>
            </w:r>
            <w:r>
              <w:rPr>
                <w:lang w:val="en-US"/>
              </w:rPr>
              <w:t>e</w:t>
            </w:r>
            <w:r>
              <w:rPr>
                <w:lang w:val="sr-Cyrl-BA"/>
              </w:rPr>
              <w:t xml:space="preserve">ба 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>
              <w:rPr>
                <w:lang w:val="sr-Cyrl-BA"/>
              </w:rPr>
              <w:t>23</w:t>
            </w:r>
            <w:r>
              <w:t>x</w:t>
            </w:r>
            <w:r>
              <w:rPr>
                <w:lang w:val="sr-Cyrl-BA"/>
              </w:rPr>
              <w:t>3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Pr="003B1633" w:rsidRDefault="0049591E" w:rsidP="00A77571">
            <w:pPr>
              <w:jc w:val="center"/>
            </w:pPr>
            <w:r>
              <w:rPr>
                <w:lang w:val="sr-Cyrl-BA"/>
              </w:rPr>
              <w:t>Стругарски нож-ТМ</w:t>
            </w:r>
            <w:r>
              <w:rPr>
                <w:lang w:val="en-US"/>
              </w:rPr>
              <w:t>-P20</w:t>
            </w:r>
          </w:p>
        </w:tc>
        <w:tc>
          <w:tcPr>
            <w:tcW w:w="663" w:type="dxa"/>
            <w:gridSpan w:val="2"/>
            <w:tcBorders>
              <w:left w:val="single" w:sz="4" w:space="0" w:color="auto"/>
            </w:tcBorders>
          </w:tcPr>
          <w:p w:rsidR="0049591E" w:rsidRPr="00174E9C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2000</w:t>
            </w:r>
          </w:p>
        </w:tc>
        <w:tc>
          <w:tcPr>
            <w:tcW w:w="564" w:type="dxa"/>
            <w:gridSpan w:val="2"/>
          </w:tcPr>
          <w:p w:rsidR="0049591E" w:rsidRPr="00174E9C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250</w:t>
            </w:r>
          </w:p>
        </w:tc>
        <w:tc>
          <w:tcPr>
            <w:tcW w:w="564" w:type="dxa"/>
            <w:gridSpan w:val="2"/>
          </w:tcPr>
          <w:p w:rsidR="0049591E" w:rsidRPr="00174E9C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0,1</w:t>
            </w:r>
          </w:p>
        </w:tc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:rsidR="0049591E" w:rsidRPr="00174E9C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0,02</w:t>
            </w:r>
          </w:p>
        </w:tc>
        <w:tc>
          <w:tcPr>
            <w:tcW w:w="970" w:type="dxa"/>
            <w:gridSpan w:val="4"/>
          </w:tcPr>
          <w:p w:rsidR="0049591E" w:rsidRDefault="0049591E" w:rsidP="00A77571">
            <w:pPr>
              <w:jc w:val="center"/>
            </w:pPr>
            <w:r>
              <w:t>0,32</w:t>
            </w:r>
          </w:p>
        </w:tc>
        <w:tc>
          <w:tcPr>
            <w:tcW w:w="974" w:type="dxa"/>
            <w:gridSpan w:val="2"/>
            <w:tcBorders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663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4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</w:tbl>
    <w:p w:rsidR="0049591E" w:rsidRDefault="004959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42"/>
        <w:gridCol w:w="5670"/>
        <w:gridCol w:w="627"/>
        <w:gridCol w:w="58"/>
        <w:gridCol w:w="1897"/>
        <w:gridCol w:w="663"/>
        <w:gridCol w:w="564"/>
        <w:gridCol w:w="564"/>
        <w:gridCol w:w="564"/>
        <w:gridCol w:w="970"/>
        <w:gridCol w:w="580"/>
        <w:gridCol w:w="390"/>
        <w:gridCol w:w="974"/>
      </w:tblGrid>
      <w:tr w:rsidR="0049591E" w:rsidTr="00A77571">
        <w:tc>
          <w:tcPr>
            <w:tcW w:w="1433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9591E" w:rsidRPr="00E749B5" w:rsidRDefault="0049591E" w:rsidP="00A77571">
            <w:pPr>
              <w:jc w:val="center"/>
              <w:rPr>
                <w:b/>
                <w:sz w:val="28"/>
                <w:szCs w:val="28"/>
              </w:rPr>
            </w:pPr>
            <w:r w:rsidRPr="00E749B5">
              <w:rPr>
                <w:b/>
                <w:sz w:val="28"/>
                <w:szCs w:val="28"/>
              </w:rPr>
              <w:lastRenderedPageBreak/>
              <w:t>T</w:t>
            </w:r>
            <w:r w:rsidRPr="00E749B5">
              <w:rPr>
                <w:b/>
                <w:sz w:val="28"/>
                <w:szCs w:val="28"/>
                <w:lang w:val="sr-Cyrl-BA"/>
              </w:rPr>
              <w:t>ЕХНОЛОШК</w:t>
            </w:r>
            <w:r w:rsidRPr="00E749B5">
              <w:rPr>
                <w:b/>
                <w:sz w:val="28"/>
                <w:szCs w:val="28"/>
              </w:rPr>
              <w:t>A KARTA</w:t>
            </w:r>
          </w:p>
        </w:tc>
      </w:tr>
      <w:tr w:rsidR="0049591E" w:rsidTr="00A77571">
        <w:trPr>
          <w:trHeight w:val="69"/>
        </w:trPr>
        <w:tc>
          <w:tcPr>
            <w:tcW w:w="717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rPr>
                <w:u w:val="single"/>
                <w:lang w:val="sr-Cyrl-BA"/>
              </w:rPr>
            </w:pPr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3007E31A" wp14:editId="39A03AB5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72390</wp:posOffset>
                      </wp:positionV>
                      <wp:extent cx="2727325" cy="1381125"/>
                      <wp:effectExtent l="0" t="0" r="15875" b="9525"/>
                      <wp:wrapNone/>
                      <wp:docPr id="144" name="Group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7325" cy="1381125"/>
                                <a:chOff x="0" y="0"/>
                                <a:chExt cx="2727627" cy="1381125"/>
                              </a:xfrm>
                            </wpg:grpSpPr>
                            <wps:wsp>
                              <wps:cNvPr id="145" name="Straight Arrow Connector 145"/>
                              <wps:cNvCnPr/>
                              <wps:spPr>
                                <a:xfrm flipV="1">
                                  <a:off x="628650" y="1143000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w="lg" len="lg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6" name="Down Arrow 146"/>
                              <wps:cNvSpPr/>
                              <wps:spPr>
                                <a:xfrm>
                                  <a:off x="590550" y="0"/>
                                  <a:ext cx="66663" cy="15240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Straight Connector 147"/>
                              <wps:cNvCnPr/>
                              <wps:spPr>
                                <a:xfrm>
                                  <a:off x="0" y="180975"/>
                                  <a:ext cx="9612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traight Connector 148"/>
                              <wps:cNvCnPr/>
                              <wps:spPr>
                                <a:xfrm flipH="1">
                                  <a:off x="0" y="1123950"/>
                                  <a:ext cx="960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traight Connector 149"/>
                              <wps:cNvCnPr/>
                              <wps:spPr>
                                <a:xfrm flipV="1">
                                  <a:off x="0" y="180975"/>
                                  <a:ext cx="0" cy="93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0" name="Straight Connector 150"/>
                              <wps:cNvCnPr/>
                              <wps:spPr>
                                <a:xfrm flipH="1">
                                  <a:off x="1019175" y="990385"/>
                                  <a:ext cx="5580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1" name="Straight Connector 151"/>
                              <wps:cNvCnPr/>
                              <wps:spPr>
                                <a:xfrm flipH="1">
                                  <a:off x="1019175" y="313800"/>
                                  <a:ext cx="5580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2" name="Straight Connector 152"/>
                              <wps:cNvCnPr/>
                              <wps:spPr>
                                <a:xfrm flipV="1">
                                  <a:off x="2724150" y="400050"/>
                                  <a:ext cx="0" cy="50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3" name="Straight Arrow Connector 153"/>
                              <wps:cNvCnPr/>
                              <wps:spPr>
                                <a:xfrm>
                                  <a:off x="657213" y="308527"/>
                                  <a:ext cx="0" cy="68400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" name="Straight Connector 154"/>
                              <wps:cNvCnPr/>
                              <wps:spPr>
                                <a:xfrm flipV="1">
                                  <a:off x="962025" y="180975"/>
                                  <a:ext cx="0" cy="93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" name="Straight Connector 155"/>
                              <wps:cNvCnPr/>
                              <wps:spPr>
                                <a:xfrm flipV="1">
                                  <a:off x="1640763" y="371475"/>
                                  <a:ext cx="0" cy="57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6" name="Straight Connector 156"/>
                              <wps:cNvCnPr/>
                              <wps:spPr>
                                <a:xfrm flipH="1">
                                  <a:off x="1638300" y="404180"/>
                                  <a:ext cx="1079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7" name="Straight Connector 157"/>
                              <wps:cNvCnPr/>
                              <wps:spPr>
                                <a:xfrm flipH="1">
                                  <a:off x="1647825" y="907095"/>
                                  <a:ext cx="1079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8" name="Straight Arrow Connector 158"/>
                              <wps:cNvCnPr/>
                              <wps:spPr>
                                <a:xfrm>
                                  <a:off x="2381250" y="392220"/>
                                  <a:ext cx="0" cy="504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9" name="Straight Connector 159"/>
                              <wps:cNvCnPr/>
                              <wps:spPr>
                                <a:xfrm flipV="1">
                                  <a:off x="1019175" y="315495"/>
                                  <a:ext cx="0" cy="68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0" name="Straight Connector 160"/>
                              <wps:cNvCnPr/>
                              <wps:spPr>
                                <a:xfrm flipH="1">
                                  <a:off x="962025" y="361950"/>
                                  <a:ext cx="5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1" name="Straight Arrow Connector 161"/>
                              <wps:cNvCnPr/>
                              <wps:spPr>
                                <a:xfrm>
                                  <a:off x="1028726" y="80756"/>
                                  <a:ext cx="612037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" name="Straight Connector 162"/>
                              <wps:cNvCnPr/>
                              <wps:spPr>
                                <a:xfrm>
                                  <a:off x="1647825" y="35781"/>
                                  <a:ext cx="0" cy="345219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4" o:spid="_x0000_s1026" style="position:absolute;margin-left:39.35pt;margin-top:5.7pt;width:214.75pt;height:108.75pt;z-index:251785216;mso-width-relative:margin;mso-height-relative:margin" coordsize="27276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">
                      <v:shape id="Straight Arrow Connector 145" o:spid="_x0000_s1027" type="#_x0000_t32" style="position:absolute;left:6286;top:11430;width:0;height:23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k0zMMAAADcAAAADwAAAGRycy9kb3ducmV2LnhtbESPQYvCMBCF78L+hzAL3jRVVKQaZVkU&#10;REHdKnodmtm2bDOpTdT6740g7G2G9943b6bzxpTiRrUrLCvodSMQxKnVBWcKjodlZwzCeWSNpWVS&#10;8CAH89lHa4qxtnf+oVviMxEg7GJUkHtfxVK6NCeDrmsr4qD92tqgD2udSV3jPcBNKftRNJIGCw4X&#10;cqzoO6f0L7maQLno8f60kbTZbbeLdc84PJ2dUu3P5msCwlPj/83v9EqH+oMhvJ4JE8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pNMzDAAAA3AAAAA8AAAAAAAAAAAAA&#10;AAAAoQIAAGRycy9kb3ducmV2LnhtbFBLBQYAAAAABAAEAPkAAACRAwAAAAA=&#10;">
                        <v:stroke startarrowwidth="wide" startarrowlength="long" endarrow="open"/>
                      </v:shape>
                      <v:shape id="Down Arrow 146" o:spid="_x0000_s1028" type="#_x0000_t67" style="position:absolute;left:5905;width:667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jHsIA&#10;AADcAAAADwAAAGRycy9kb3ducmV2LnhtbERPTWuDQBC9B/oflin0lqytIsFmE4rUNNeaQK5Td6IS&#10;d1bcjdr++myh0Ns83udsdrPpxEiDay0reF5FIIgrq1uuFZyOxXINwnlkjZ1lUvBNDnbbh8UGM20n&#10;/qSx9LUIIewyVNB432dSuqohg25le+LAXexg0Ac41FIPOIVw08mXKEqlwZZDQ4M95Q1V1/JmFFRj&#10;XPaJ/PqIj4Xb58k6Ov/k70o9Pc5vryA8zf5f/Oc+6DA/SeH3mXCB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2MewgAAANwAAAAPAAAAAAAAAAAAAAAAAJgCAABkcnMvZG93&#10;bnJldi54bWxQSwUGAAAAAAQABAD1AAAAhwMAAAAA&#10;" adj="16876" fillcolor="#4f81bd" strokecolor="#385d8a" strokeweight="2pt"/>
                      <v:line id="Straight Connector 147" o:spid="_x0000_s1029" style="position:absolute;visibility:visible;mso-wrap-style:square" from="0,1809" to="9612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LM0cMAAADcAAAADwAAAGRycy9kb3ducmV2LnhtbERPS2vCQBC+F/oflil4qxtrsRJdRQQf&#10;9NZUBG9DdkxisrPp7kbTf98tCN7m43vOfNmbRlzJ+cqygtEwAUGcW11xoeDwvXmdgvABWWNjmRT8&#10;kofl4vlpjqm2N/6iaxYKEUPYp6igDKFNpfR5SQb90LbEkTtbZzBE6AqpHd5iuGnkW5JMpMGKY0OJ&#10;La1LyuusMwqOXcanS71xDXbb3e58/Kn9+FOpwUu/moEI1IeH+O7e6zj//QP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izNHDAAAA3AAAAA8AAAAAAAAAAAAA&#10;AAAAoQIAAGRycy9kb3ducmV2LnhtbFBLBQYAAAAABAAEAPkAAACRAwAAAAA=&#10;" strokeweight="1.5pt"/>
                      <v:line id="Straight Connector 148" o:spid="_x0000_s1030" style="position:absolute;flip:x;visibility:visible;mso-wrap-style:square" from="0,11239" to="9607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uakcQAAADcAAAADwAAAGRycy9kb3ducmV2LnhtbESPQWsCMRCF74X+hzAFbzWriJStUUQQ&#10;lPZgVeh12MxuFjeTJUnd7b/vHAreZnhv3vtmtRl9p+4UUxvYwGxagCKugm25MXC97F/fQKWMbLEL&#10;TAZ+KcFm/fy0wtKGgb/ofs6NkhBOJRpwOfel1qly5DFNQ08sWh2ixyxrbLSNOEi47/S8KJbaY8vS&#10;4LCnnaPqdv7xBvTxYzjF/fxaN/WhD99H97kcRmMmL+P2HVSmMT/M/9cHK/gLoZVnZAK9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25qRxAAAANwAAAAPAAAAAAAAAAAA&#10;AAAAAKECAABkcnMvZG93bnJldi54bWxQSwUGAAAAAAQABAD5AAAAkgMAAAAA&#10;" strokeweight="1.5pt"/>
                      <v:line id="Straight Connector 149" o:spid="_x0000_s1031" style="position:absolute;flip:y;visibility:visible;mso-wrap-style:square" from="0,1809" to="0,11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c/CsEAAADcAAAADwAAAGRycy9kb3ducmV2LnhtbERPTYvCMBC9L/gfwgje1lQRWatRRBAU&#10;97CrgtehmTbFZlKSaOu/3yws7G0e73NWm9424kk+1I4VTMYZCOLC6ZorBdfL/v0DRIjIGhvHpOBF&#10;ATbrwdsKc+06/qbnOVYihXDIUYGJsc2lDIUhi2HsWuLElc5bjAn6SmqPXQq3jZxm2VxarDk1GGxp&#10;Z6i4nx9WgTyeui+/n17Lqjy07nY0n/OuV2o07LdLEJH6+C/+cx90mj9bwO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lz8KwQAAANwAAAAPAAAAAAAAAAAAAAAA&#10;AKECAABkcnMvZG93bnJldi54bWxQSwUGAAAAAAQABAD5AAAAjwMAAAAA&#10;" strokeweight="1.5pt"/>
                      <v:line id="Straight Connector 150" o:spid="_x0000_s1032" style="position:absolute;flip:x;visibility:visible;mso-wrap-style:square" from="10191,9903" to="15772,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QASsQAAADcAAAADwAAAGRycy9kb3ducmV2LnhtbESPQWsCMRCF74X+hzAFbzWroJStUUQQ&#10;lPZgVeh12MxuFjeTJUnd7b/vHAreZnhv3vtmtRl9p+4UUxvYwGxagCKugm25MXC97F/fQKWMbLEL&#10;TAZ+KcFm/fy0wtKGgb/ofs6NkhBOJRpwOfel1qly5DFNQ08sWh2ixyxrbLSNOEi47/S8KJbaY8vS&#10;4LCnnaPqdv7xBvTxYzjF/fxaN/WhD99H97kcRmMmL+P2HVSmMT/M/9cHK/gLwZdnZAK9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dABKxAAAANwAAAAPAAAAAAAAAAAA&#10;AAAAAKECAABkcnMvZG93bnJldi54bWxQSwUGAAAAAAQABAD5AAAAkgMAAAAA&#10;" strokeweight="1.5pt"/>
                      <v:line id="Straight Connector 151" o:spid="_x0000_s1033" style="position:absolute;flip:x;visibility:visible;mso-wrap-style:square" from="10191,3138" to="15772,3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il0cAAAADcAAAADwAAAGRycy9kb3ducmV2LnhtbERPTYvCMBC9L/gfwgje1lRhZalGEUFQ&#10;1sOuCl6HZtoUm0lJoq3/3iwI3ubxPmex6m0j7uRD7VjBZJyBIC6crrlScD5tP79BhIissXFMCh4U&#10;YLUcfCww167jP7ofYyVSCIccFZgY21zKUBiyGMauJU5c6bzFmKCvpPbYpXDbyGmWzaTFmlODwZY2&#10;horr8WYVyP1P9+u303NZlbvWXfbmMOt6pUbDfj0HEamPb/HLvdNp/tcE/p9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44pdHAAAAA3AAAAA8AAAAAAAAAAAAAAAAA&#10;oQIAAGRycy9kb3ducmV2LnhtbFBLBQYAAAAABAAEAPkAAACOAwAAAAA=&#10;" strokeweight="1.5pt"/>
                      <v:line id="Straight Connector 152" o:spid="_x0000_s1034" style="position:absolute;flip:y;visibility:visible;mso-wrap-style:square" from="27241,4000" to="27241,9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o7psEAAADcAAAADwAAAGRycy9kb3ducmV2LnhtbERPTYvCMBC9L/gfwgje1tTCylKNIoKg&#10;rIddV9jr0EybYjMpSbT135sFwds83ucs14NtxY18aBwrmE0zEMSl0w3XCs6/u/dPECEia2wdk4I7&#10;BVivRm9LLLTr+Ydup1iLFMKhQAUmxq6QMpSGLIap64gTVzlvMSboa6k99inctjLPsrm02HBqMNjR&#10;1lB5OV2tAnn46r/9Lj9XdbXv3N/BHOf9oNRkPGwWICIN8SV+uvc6zf/I4f+Zd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6jumwQAAANwAAAAPAAAAAAAAAAAAAAAA&#10;AKECAABkcnMvZG93bnJldi54bWxQSwUGAAAAAAQABAD5AAAAjwMAAAAA&#10;" strokeweight="1.5pt"/>
                      <v:shape id="Straight Arrow Connector 153" o:spid="_x0000_s1035" type="#_x0000_t32" style="position:absolute;left:6572;top:3085;width:0;height:68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PJ1sQAAADcAAAADwAAAGRycy9kb3ducmV2LnhtbERPTWsCMRC9C/6HMEJvNWtbi26NIrYF&#10;aaHUVfE6bKabxc1kSVLd9tc3QsHbPN7nzBadbcSJfKgdKxgNMxDEpdM1Vwp229fbCYgQkTU2jknB&#10;DwVYzPu9GebanXlDpyJWIoVwyFGBibHNpQylIYth6FrixH05bzEm6CupPZ5TuG3kXZY9Sos1pwaD&#10;La0Mlcfi2yp4Wz/vf5cfD5/mMC04lCs/rV7elboZdMsnEJG6eBX/u9c6zR/fw+WZdIG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A8nWxAAAANwAAAAPAAAAAAAAAAAA&#10;AAAAAKECAABkcnMvZG93bnJldi54bWxQSwUGAAAAAAQABAD5AAAAkgMAAAAA&#10;" strokecolor="black [3040]">
                        <v:stroke startarrow="block" endarrow="block"/>
                      </v:shape>
                      <v:line id="Straight Connector 154" o:spid="_x0000_s1036" style="position:absolute;flip:y;visibility:visible;mso-wrap-style:square" from="9620,1809" to="9620,11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8GScEAAADcAAAADwAAAGRycy9kb3ducmV2LnhtbERPTYvCMBC9L/gfwgje1lRxRapRRBAU&#10;97CrgtehmTbFZlKSaOu/3yws7G0e73NWm9424kk+1I4VTMYZCOLC6ZorBdfL/n0BIkRkjY1jUvCi&#10;AJv14G2FuXYdf9PzHCuRQjjkqMDE2OZShsKQxTB2LXHiSuctxgR9JbXHLoXbRk6zbC4t1pwaDLa0&#10;M1Tczw+rQB5P3ZffT69lVR5adzuaz3nXKzUa9tsliEh9/Bf/uQ86zf+Ywe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TwZJwQAAANwAAAAPAAAAAAAAAAAAAAAA&#10;AKECAABkcnMvZG93bnJldi54bWxQSwUGAAAAAAQABAD5AAAAjwMAAAAA&#10;" strokeweight="1.5pt"/>
                      <v:line id="Straight Connector 155" o:spid="_x0000_s1037" style="position:absolute;flip:y;visibility:visible;mso-wrap-style:square" from="16407,3714" to="16407,9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j0sEAAADcAAAADwAAAGRycy9kb3ducmV2LnhtbERPS4vCMBC+L/gfwgje1nQFRapRlgVB&#10;0cP6AK9DM23KNpOSRFv/vVkQvM3H95zlureNuJMPtWMFX+MMBHHhdM2Vgst58zkHESKyxsYxKXhQ&#10;gPVq8LHEXLuOj3Q/xUqkEA45KjAxtrmUoTBkMYxdS5y40nmLMUFfSe2xS+G2kZMsm0mLNacGgy39&#10;GCr+TjerQO723a/fTC5lVW5bd92Zw6zrlRoN++8FiEh9fItf7q1O86dT+H8mXSB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A6PSwQAAANwAAAAPAAAAAAAAAAAAAAAA&#10;AKECAABkcnMvZG93bnJldi54bWxQSwUGAAAAAAQABAD5AAAAjwMAAAAA&#10;" strokeweight="1.5pt"/>
                      <v:line id="Straight Connector 156" o:spid="_x0000_s1038" style="position:absolute;flip:x;visibility:visible;mso-wrap-style:square" from="16383,4041" to="27176,4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E9pcEAAADcAAAADwAAAGRycy9kb3ducmV2LnhtbERPTYvCMBC9L/gfwgje1lRhi1SjiCAo&#10;u4fVFfY6NNOm2ExKEm3995sFwds83uesNoNtxZ18aBwrmE0zEMSl0w3XCi4/+/cFiBCRNbaOScGD&#10;AmzWo7cVFtr1fKL7OdYihXAoUIGJsSukDKUhi2HqOuLEVc5bjAn6WmqPfQq3rZxnWS4tNpwaDHa0&#10;M1RezzerQB4/+2+/n1+qujp07vdovvJ+UGoyHrZLEJGG+BI/3Qed5n/k8P9Muk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0T2lwQAAANwAAAAPAAAAAAAAAAAAAAAA&#10;AKECAABkcnMvZG93bnJldi54bWxQSwUGAAAAAAQABAD5AAAAjwMAAAAA&#10;" strokeweight="1.5pt"/>
                      <v:line id="Straight Connector 157" o:spid="_x0000_s1039" style="position:absolute;flip:x;visibility:visible;mso-wrap-style:square" from="16478,9070" to="27276,9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2YPsEAAADcAAAADwAAAGRycy9kb3ducmV2LnhtbERPTYvCMBC9L/gfwgje1lRBV6pRRBAU&#10;97CrgtehmTbFZlKSaOu/3yws7G0e73NWm9424kk+1I4VTMYZCOLC6ZorBdfL/n0BIkRkjY1jUvCi&#10;AJv14G2FuXYdf9PzHCuRQjjkqMDE2OZShsKQxTB2LXHiSuctxgR9JbXHLoXbRk6zbC4t1pwaDLa0&#10;M1Tczw+rQB5P3ZffT69lVR5adzuaz3nXKzUa9tsliEh9/Bf/uQ86zZ99wO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nZg+wQAAANwAAAAPAAAAAAAAAAAAAAAA&#10;AKECAABkcnMvZG93bnJldi54bWxQSwUGAAAAAAQABAD5AAAAjwMAAAAA&#10;" strokeweight="1.5pt"/>
                      <v:shape id="Straight Arrow Connector 158" o:spid="_x0000_s1040" type="#_x0000_t32" style="position:absolute;left:23812;top:3922;width:0;height:50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gC1sUAAADcAAAADwAAAGRycy9kb3ducmV2LnhtbESPQWvCQBCF74X+h2UKvdWNQkpJXUWk&#10;xYJoMZr7kB2T0OxsyK4a/fWdg+BthvfmvW+m88G16kx9aDwbGI8SUMSltw1XBg7777cPUCEiW2w9&#10;k4ErBZjPnp+mmFl/4R2d81gpCeGQoYE6xi7TOpQ1OQwj3xGLdvS9wyhrX2nb40XCXasnSfKuHTYs&#10;DTV2tKyp/MtPzsBts6L9Bo+336+82K7T1TjdFoUxry/D4hNUpCE+zPfrHyv4qdDKMzKBn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gC1sUAAADcAAAADwAAAAAAAAAA&#10;AAAAAAChAgAAZHJzL2Rvd25yZXYueG1sUEsFBgAAAAAEAAQA+QAAAJMDAAAAAA==&#10;">
                        <v:stroke startarrow="block" endarrow="block"/>
                      </v:shape>
                      <v:line id="Straight Connector 159" o:spid="_x0000_s1041" style="position:absolute;flip:y;visibility:visible;mso-wrap-style:square" from="10191,3154" to="10191,9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6p18EAAADcAAAADwAAAGRycy9kb3ducmV2LnhtbERPTYvCMBC9L/gfwgje1lRBWatRRBAU&#10;97CrgtehmTbFZlKSaOu/3yws7G0e73NWm9424kk+1I4VTMYZCOLC6ZorBdfL/v0DRIjIGhvHpOBF&#10;ATbrwdsKc+06/qbnOVYihXDIUYGJsc2lDIUhi2HsWuLElc5bjAn6SmqPXQq3jZxm2VxarDk1GGxp&#10;Z6i4nx9WgTyeui+/n17Lqjy07nY0n/OuV2o07LdLEJH6+C/+cx90mj9bwO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TqnXwQAAANwAAAAPAAAAAAAAAAAAAAAA&#10;AKECAABkcnMvZG93bnJldi54bWxQSwUGAAAAAAQABAD5AAAAjwMAAAAA&#10;" strokeweight="1.5pt"/>
                      <v:line id="Straight Connector 160" o:spid="_x0000_s1042" style="position:absolute;flip:x;visibility:visible;mso-wrap-style:square" from="9620,3619" to="10160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jK98QAAADcAAAADwAAAGRycy9kb3ducmV2LnhtbESPQWvDMAyF74X9B6PBbq2zHsLI6pYx&#10;KLSsh64t7CpiJQ6L5WB7Tfrvp0OhN4n39N6n1WbyvbpSTF1gA6+LAhRxHWzHrYHLeTt/A5UyssU+&#10;MBm4UYLN+mm2wsqGkb/pesqtkhBOFRpwOQ+V1ql25DEtwkAsWhOixyxrbLWNOEq47/WyKErtsWNp&#10;cDjQp6P69/TnDej913iM2+WlaZvdEH727lCOkzEvz9PHO6hMU36Y79c7K/il4MszMoFe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GMr3xAAAANwAAAAPAAAAAAAAAAAA&#10;AAAAAKECAABkcnMvZG93bnJldi54bWxQSwUGAAAAAAQABAD5AAAAkgMAAAAA&#10;" strokeweight="1.5pt"/>
                      <v:shape id="Straight Arrow Connector 161" o:spid="_x0000_s1043" type="#_x0000_t32" style="position:absolute;left:10287;top:807;width:6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E4h8MAAADcAAAADwAAAGRycy9kb3ducmV2LnhtbERPTWsCMRC9C/0PYQq9adZSpK5GEduC&#10;KJS6Kl6HzbhZ3EyWJOq2v94UCr3N433OdN7ZRlzJh9qxguEgA0FcOl1zpWC/++i/gggRWWPjmBR8&#10;U4D57KE3xVy7G2/pWsRKpBAOOSowMba5lKE0ZDEMXEucuJPzFmOCvpLa4y2F20Y+Z9lIWqw5NRhs&#10;aWmoPBcXq2C9ejv8LD5fvsxxXHAol35cvW+UenrsFhMQkbr4L/5zr3SaPxrC7zPpAj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xOIfDAAAA3AAAAA8AAAAAAAAAAAAA&#10;AAAAoQIAAGRycy9kb3ducmV2LnhtbFBLBQYAAAAABAAEAPkAAACRAwAAAAA=&#10;" strokecolor="black [3040]">
                        <v:stroke startarrow="block" endarrow="block"/>
                      </v:shape>
                      <v:line id="Straight Connector 162" o:spid="_x0000_s1044" style="position:absolute;visibility:visible;mso-wrap-style:square" from="16478,357" to="16478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edgMQAAADcAAAADwAAAGRycy9kb3ducmV2LnhtbESPzWrDMBCE74W8g9hCb4mclJrWjRxC&#10;SGhJTs3PfbG2trG1ciQlUd8+KhR622Vmvp2dL6LpxZWcby0rmE4yEMSV1S3XCo6HzfgVhA/IGnvL&#10;pOCHPCzK0cMcC21v/EXXfahFgrAvUEETwlBI6auGDPqJHYiT9m2dwZBWV0vt8JbgppezLMulwZbT&#10;hQYHWjVUdfuLSZTp6WzkR/eGp63bufVzHl/iWamnx7h8BxEohn/zX/pTp/r5D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152AxAAAANwAAAAPAAAAAAAAAAAA&#10;AAAAAKECAABkcnMvZG93bnJldi54bWxQSwUGAAAAAAQABAD5AAAAkgMAAAAA&#10;" strokecolor="black [3040]"/>
                    </v:group>
                  </w:pict>
                </mc:Fallback>
              </mc:AlternateContent>
            </w: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2F8F88F" wp14:editId="346478BE">
                      <wp:simplePos x="0" y="0"/>
                      <wp:positionH relativeFrom="column">
                        <wp:posOffset>2343702</wp:posOffset>
                      </wp:positionH>
                      <wp:positionV relativeFrom="paragraph">
                        <wp:posOffset>153725</wp:posOffset>
                      </wp:positionV>
                      <wp:extent cx="441298" cy="200025"/>
                      <wp:effectExtent l="0" t="0" r="0" b="9525"/>
                      <wp:wrapNone/>
                      <wp:docPr id="163" name="Text Box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298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791C34" w:rsidRDefault="0049591E" w:rsidP="0049591E">
                                  <w:pP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  <w:t>1/45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  <w:lang w:val="sr-Cyrl-B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3" o:spid="_x0000_s1041" type="#_x0000_t202" style="position:absolute;margin-left:184.55pt;margin-top:12.1pt;width:34.7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" fillcolor="window" stroked="f" strokeweight=".5pt">
                      <v:textbox>
                        <w:txbxContent>
                          <w:p w:rsidR="0049591E" w:rsidRPr="00791C34" w:rsidRDefault="0049591E" w:rsidP="0049591E">
                            <w:pPr>
                              <w:rPr>
                                <w:sz w:val="16"/>
                                <w:szCs w:val="16"/>
                                <w:lang w:val="sr-Cyrl-B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r-Cyrl-BA"/>
                              </w:rPr>
                              <w:t>1/45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  <w:lang w:val="sr-Cyrl-BA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D78CEFE" wp14:editId="6EA9A210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103974</wp:posOffset>
                      </wp:positionV>
                      <wp:extent cx="0" cy="323850"/>
                      <wp:effectExtent l="0" t="0" r="19050" b="19050"/>
                      <wp:wrapNone/>
                      <wp:docPr id="164" name="Straight Connector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25pt,8.2pt" to="120.2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" strokecolor="black [3040]"/>
                  </w:pict>
                </mc:Fallback>
              </mc:AlternateContent>
            </w: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CBB3E10" wp14:editId="3648EE90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1739</wp:posOffset>
                      </wp:positionV>
                      <wp:extent cx="298450" cy="200025"/>
                      <wp:effectExtent l="0" t="0" r="6350" b="9525"/>
                      <wp:wrapNone/>
                      <wp:docPr id="165" name="Text Box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B766A6" w:rsidRDefault="0049591E" w:rsidP="0049591E">
                                  <w:pP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</w:pPr>
                                  <w:r w:rsidRPr="00B766A6"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5" o:spid="_x0000_s1042" type="#_x0000_t202" style="position:absolute;margin-left:134.45pt;margin-top:.15pt;width:23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" fillcolor="window" stroked="f" strokeweight=".5pt">
                      <v:textbox>
                        <w:txbxContent>
                          <w:p w:rsidR="0049591E" w:rsidRPr="00B766A6" w:rsidRDefault="0049591E" w:rsidP="0049591E">
                            <w:pPr>
                              <w:rPr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B766A6">
                              <w:rPr>
                                <w:sz w:val="16"/>
                                <w:szCs w:val="16"/>
                                <w:lang w:val="sr-Cyrl-BA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u w:val="single"/>
              </w:rPr>
              <w:t>Скица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операције</w:t>
            </w:r>
            <w:r w:rsidRPr="00EC428B">
              <w:rPr>
                <w:u w:val="single"/>
              </w:rPr>
              <w:t>:</w:t>
            </w:r>
          </w:p>
          <w:p w:rsidR="0049591E" w:rsidRPr="00B02641" w:rsidRDefault="0049591E" w:rsidP="00A77571">
            <w:pPr>
              <w:rPr>
                <w:u w:val="single"/>
                <w:lang w:val="sr-Cyrl-BA"/>
              </w:rPr>
            </w:pP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6F4E2CE" wp14:editId="1BADC02C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549275</wp:posOffset>
                      </wp:positionV>
                      <wp:extent cx="3044825" cy="0"/>
                      <wp:effectExtent l="0" t="0" r="0" b="19050"/>
                      <wp:wrapNone/>
                      <wp:docPr id="166" name="Straight Arrow Connector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66" o:spid="_x0000_s1026" type="#_x0000_t32" style="position:absolute;margin-left:31.1pt;margin-top:43.25pt;width:239.75pt;height:0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">
                      <v:stroke dashstyle="dashDot"/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73B20876" wp14:editId="0FFB84B7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903605</wp:posOffset>
                      </wp:positionV>
                      <wp:extent cx="307975" cy="391795"/>
                      <wp:effectExtent l="57150" t="57150" r="15875" b="27305"/>
                      <wp:wrapNone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975" cy="391795"/>
                                <a:chOff x="0" y="0"/>
                                <a:chExt cx="207818" cy="339065"/>
                              </a:xfrm>
                            </wpg:grpSpPr>
                            <wps:wsp>
                              <wps:cNvPr id="168" name="Parallelogram 168"/>
                              <wps:cNvSpPr/>
                              <wps:spPr>
                                <a:xfrm flipV="1">
                                  <a:off x="0" y="0"/>
                                  <a:ext cx="85725" cy="104775"/>
                                </a:xfrm>
                                <a:prstGeom prst="parallelogram">
                                  <a:avLst/>
                                </a:prstGeom>
                                <a:scene3d>
                                  <a:camera prst="orthographicFront">
                                    <a:rot lat="0" lon="1800000" rev="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Straight Connector 169"/>
                              <wps:cNvCnPr/>
                              <wps:spPr>
                                <a:xfrm>
                                  <a:off x="83127" y="23750"/>
                                  <a:ext cx="123825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" name="Straight Connector 170"/>
                              <wps:cNvCnPr/>
                              <wps:spPr>
                                <a:xfrm>
                                  <a:off x="35626" y="100940"/>
                                  <a:ext cx="47625" cy="717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1" name="Straight Connector 171"/>
                              <wps:cNvCnPr/>
                              <wps:spPr>
                                <a:xfrm>
                                  <a:off x="207818" y="100940"/>
                                  <a:ext cx="0" cy="2381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" name="Straight Connector 172"/>
                              <wps:cNvCnPr/>
                              <wps:spPr>
                                <a:xfrm>
                                  <a:off x="83127" y="166254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3" name="Straight Connector 173"/>
                              <wps:cNvCnPr/>
                              <wps:spPr>
                                <a:xfrm>
                                  <a:off x="83127" y="338446"/>
                                  <a:ext cx="10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7" o:spid="_x0000_s1026" style="position:absolute;margin-left:118.1pt;margin-top:71.15pt;width:24.25pt;height:30.85pt;z-index:251800576" coordsize="207818,3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">
                      <v:shape id="Parallelogram 168" o:spid="_x0000_s1027" type="#_x0000_t7" style="position:absolute;width:85725;height:1047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hrcMA&#10;AADcAAAADwAAAGRycy9kb3ducmV2LnhtbESPQWvCQBCF70L/wzIFb7pRUDR1lSAUelVLwduYnSbB&#10;7GzYXZP4751DobcZ3pv3vtkdRteqnkJsPBtYzDNQxKW3DVcGvi+fsw2omJAttp7JwJMiHPZvkx3m&#10;1g98ov6cKiUhHHM0UKfU5VrHsiaHce47YtF+fXCYZA2VtgEHCXetXmbZWjtsWBpq7OhYU3k/P5yB&#10;6+X504chZjfarLa34rh8hMIZM30fiw9Qicb0b/67/rKCvxZaeUYm0P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ZhrcMAAADcAAAADwAAAAAAAAAAAAAAAACYAgAAZHJzL2Rv&#10;d25yZXYueG1sUEsFBgAAAAAEAAQA9QAAAIgDAAAAAA==&#10;" fillcolor="#4f81bd [3204]" strokecolor="#243f60 [1604]" strokeweight="2pt"/>
                      <v:line id="Straight Connector 169" o:spid="_x0000_s1028" style="position:absolute;visibility:visible;mso-wrap-style:square" from="83127,23750" to="206952,99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MP8cMAAADcAAAADwAAAGRycy9kb3ducmV2LnhtbESPQWsCMRCF70L/Q5iCN82quOjWKKVY&#10;lHrS1vuwme4ubiZrkmr8940geJvhvffNm8UqmlZcyPnGsoLRMANBXFrdcKXg5/tzMAPhA7LG1jIp&#10;uJGH1fKlt8BC2yvv6XIIlUgQ9gUqqEPoCil9WZNBP7QdcdJ+rTMY0uoqqR1eE9y0cpxluTTYcLpQ&#10;Y0cfNZWnw59JlNHxbOTmNMfjl9u59SSP03hWqv8a399ABIrhaX6ktzrVz+dwfyZN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zD/HDAAAA3AAAAA8AAAAAAAAAAAAA&#10;AAAAoQIAAGRycy9kb3ducmV2LnhtbFBLBQYAAAAABAAEAPkAAACRAwAAAAA=&#10;" strokecolor="black [3040]"/>
                      <v:line id="Straight Connector 170" o:spid="_x0000_s1029" style="position:absolute;visibility:visible;mso-wrap-style:square" from="35626,100940" to="83251,172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zo8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/3OjxwAAANwAAAAPAAAAAAAA&#10;AAAAAAAAAKECAABkcnMvZG93bnJldi54bWxQSwUGAAAAAAQABAD5AAAAlQMAAAAA&#10;"/>
                      <v:line id="Straight Connector 171" o:spid="_x0000_s1030" style="position:absolute;visibility:visible;mso-wrap-style:square" from="207818,100940" to="207818,339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yVKsMAAADcAAAADwAAAGRycy9kb3ducmV2LnhtbESPQWsCMRCF70L/Q5iCt5pdRdtujVJE&#10;sehJW+/DZrq7uJmsSdT47xuh4G2G9943b6bzaFpxIecbywryQQaCuLS64UrBz/fq5Q2ED8gaW8uk&#10;4EYe5rOn3hQLba+8o8s+VCJB2BeooA6hK6T0ZU0G/cB2xEn7tc5gSKurpHZ4TXDTymGWTaTBhtOF&#10;Gjta1FQe92eTKPnhZOT6+I6Hjdu65WgSx/GkVP85fn6ACBTDw/yf/tKp/msO92fSBH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clSrDAAAA3AAAAA8AAAAAAAAAAAAA&#10;AAAAoQIAAGRycy9kb3ducmV2LnhtbFBLBQYAAAAABAAEAPkAAACRAwAAAAA=&#10;" strokecolor="black [3040]"/>
                      <v:line id="Straight Connector 172" o:spid="_x0000_s1031" style="position:absolute;visibility:visible;mso-wrap-style:square" from="83127,166254" to="83127,337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4LXcQAAADcAAAADwAAAGRycy9kb3ducmV2LnhtbESPzW7CMBCE75X6DtZW4gYOVKWQ4qCq&#10;KqKCU/m5r+JtEiVeB9uA+/Y1ElJvu5qZb2cXy2g6cSHnG8sKxqMMBHFpdcOVgsN+NZyB8AFZY2eZ&#10;FPySh2Xx+LDAXNsrf9NlFyqRIOxzVFCH0OdS+rImg35ke+Kk/VhnMKTVVVI7vCa46eQky6bSYMPp&#10;Qo09fdRUtruzSZTx8WTkup3jceO27vN5Gl/iSanBU3x/AxEohn/zPf2lU/3XCdyeSRP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DgtdxAAAANwAAAAPAAAAAAAAAAAA&#10;AAAAAKECAABkcnMvZG93bnJldi54bWxQSwUGAAAAAAQABAD5AAAAkgMAAAAA&#10;" strokecolor="black [3040]"/>
                      <v:line id="Straight Connector 173" o:spid="_x0000_s1032" style="position:absolute;visibility:visible;mso-wrap-style:square" from="83127,338446" to="191127,33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        </v:group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F1F1EE5" wp14:editId="27F11CCC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209550</wp:posOffset>
                      </wp:positionV>
                      <wp:extent cx="425450" cy="0"/>
                      <wp:effectExtent l="0" t="0" r="12700" b="19050"/>
                      <wp:wrapNone/>
                      <wp:docPr id="174" name="Straight Arrow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74" o:spid="_x0000_s1026" type="#_x0000_t32" style="position:absolute;margin-left:86.15pt;margin-top:16.5pt;width:33.5pt;height:0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7EA7D46" wp14:editId="29D4C4FE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891540</wp:posOffset>
                      </wp:positionV>
                      <wp:extent cx="425450" cy="0"/>
                      <wp:effectExtent l="0" t="0" r="12700" b="19050"/>
                      <wp:wrapNone/>
                      <wp:docPr id="175" name="Straight Arrow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75" o:spid="_x0000_s1026" type="#_x0000_t32" style="position:absolute;margin-left:86.8pt;margin-top:70.2pt;width:33.5pt;height:0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2960097" wp14:editId="2FA1832A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346710</wp:posOffset>
                      </wp:positionV>
                      <wp:extent cx="328839" cy="419100"/>
                      <wp:effectExtent l="0" t="0" r="0" b="0"/>
                      <wp:wrapNone/>
                      <wp:docPr id="176" name="Text Box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839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18,8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6" o:spid="_x0000_s1043" type="#_x0000_t202" style="position:absolute;margin-left:198.35pt;margin-top:27.3pt;width:25.9pt;height:3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" fillcolor="window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18,8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231A1B8" wp14:editId="25160A47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141605</wp:posOffset>
                      </wp:positionV>
                      <wp:extent cx="306070" cy="0"/>
                      <wp:effectExtent l="0" t="76200" r="17780" b="95250"/>
                      <wp:wrapNone/>
                      <wp:docPr id="177" name="Straight Arrow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77" o:spid="_x0000_s1026" type="#_x0000_t32" style="position:absolute;margin-left:140.05pt;margin-top:11.15pt;width:24.1pt;height:0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99517FD" wp14:editId="47C628B7">
                      <wp:simplePos x="0" y="0"/>
                      <wp:positionH relativeFrom="column">
                        <wp:posOffset>2147581</wp:posOffset>
                      </wp:positionH>
                      <wp:positionV relativeFrom="paragraph">
                        <wp:posOffset>142488</wp:posOffset>
                      </wp:positionV>
                      <wp:extent cx="424649" cy="0"/>
                      <wp:effectExtent l="38100" t="76200" r="0" b="95250"/>
                      <wp:wrapNone/>
                      <wp:docPr id="178" name="Straight Arrow Connector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64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78" o:spid="_x0000_s1026" type="#_x0000_t32" style="position:absolute;margin-left:169.1pt;margin-top:11.2pt;width:33.45pt;height:0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">
                      <v:stroke startarrow="block"/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814CC39" wp14:editId="70EB7514">
                      <wp:simplePos x="0" y="0"/>
                      <wp:positionH relativeFrom="column">
                        <wp:posOffset>2085119</wp:posOffset>
                      </wp:positionH>
                      <wp:positionV relativeFrom="paragraph">
                        <wp:posOffset>108005</wp:posOffset>
                      </wp:positionV>
                      <wp:extent cx="0" cy="149738"/>
                      <wp:effectExtent l="0" t="0" r="19050" b="22225"/>
                      <wp:wrapNone/>
                      <wp:docPr id="179" name="Straight Connector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7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9" o:spid="_x0000_s1026" style="position:absolute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2pt,8.5pt" to="164.2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3F78052" wp14:editId="19028D9A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848829</wp:posOffset>
                      </wp:positionV>
                      <wp:extent cx="53975" cy="0"/>
                      <wp:effectExtent l="0" t="0" r="22225" b="19050"/>
                      <wp:wrapNone/>
                      <wp:docPr id="180" name="Straight Connector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80" o:spid="_x0000_s1026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66.85pt" to="120.2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" strokeweight="1.5pt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1FF0F2F" wp14:editId="00F6476F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220345</wp:posOffset>
                      </wp:positionV>
                      <wp:extent cx="53975" cy="53975"/>
                      <wp:effectExtent l="0" t="0" r="22225" b="22225"/>
                      <wp:wrapNone/>
                      <wp:docPr id="181" name="Straight Connector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3975" cy="539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1" o:spid="_x0000_s1026" style="position:absolute;flip:x 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pt,17.35pt" to="168.8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" strokeweight="1.5pt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31F1A23" wp14:editId="5B3A55A8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842645</wp:posOffset>
                      </wp:positionV>
                      <wp:extent cx="55245" cy="41910"/>
                      <wp:effectExtent l="0" t="0" r="20955" b="34290"/>
                      <wp:wrapNone/>
                      <wp:docPr id="182" name="Straight Connector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" cy="4191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2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5pt,66.35pt" to="168.6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" strokeweight="1.5pt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7F4E20F" wp14:editId="38914ABE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217810</wp:posOffset>
                      </wp:positionV>
                      <wp:extent cx="0" cy="683895"/>
                      <wp:effectExtent l="0" t="0" r="19050" b="20955"/>
                      <wp:wrapNone/>
                      <wp:docPr id="183" name="Straight Connector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8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83" o:spid="_x0000_s1026" style="position:absolute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pt,17.15pt" to="164.1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8ED2714" wp14:editId="7D00EBC0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408305</wp:posOffset>
                      </wp:positionV>
                      <wp:extent cx="328839" cy="371475"/>
                      <wp:effectExtent l="0" t="0" r="0" b="9525"/>
                      <wp:wrapNone/>
                      <wp:docPr id="184" name="Text Box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839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4" o:spid="_x0000_s1044" type="#_x0000_t202" style="position:absolute;margin-left:59.9pt;margin-top:32.15pt;width:25.9pt;height:29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" fillcolor="window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6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166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49591E" w:rsidRPr="008C7C5E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</w:t>
            </w:r>
            <w:r>
              <w:rPr>
                <w:lang w:val="sr-Cyrl-BA"/>
              </w:rPr>
              <w:t>Осовиница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166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>
              <w:t xml:space="preserve"> 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16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Маса: 0,45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>ком</w:t>
            </w:r>
          </w:p>
        </w:tc>
      </w:tr>
      <w:tr w:rsidR="0049591E" w:rsidTr="00A77571">
        <w:trPr>
          <w:trHeight w:val="69"/>
        </w:trPr>
        <w:tc>
          <w:tcPr>
            <w:tcW w:w="717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16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Округли</w:t>
            </w:r>
            <w:r>
              <w:rPr>
                <w:lang w:val="sr-Cyrl-BA"/>
              </w:rPr>
              <w:t xml:space="preserve">, хладно вучени </w:t>
            </w:r>
            <w:r>
              <w:t>челик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16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r w:rsidRPr="00572E4D">
              <w:t>Ознака:</w:t>
            </w:r>
            <w:r>
              <w:t xml:space="preserve"> </w:t>
            </w:r>
            <w:r w:rsidRPr="00B85073">
              <w:rPr>
                <w:lang w:val="sr-Cyrl-BA"/>
              </w:rP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49591E" w:rsidTr="00A77571">
        <w:trPr>
          <w:trHeight w:val="476"/>
        </w:trPr>
        <w:tc>
          <w:tcPr>
            <w:tcW w:w="717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16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061FB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 и дим. припремка: 13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 xml:space="preserve">м; </w:t>
            </w:r>
            <w:r>
              <w:t>dp</w:t>
            </w:r>
            <w:r>
              <w:rPr>
                <w:vertAlign w:val="superscript"/>
              </w:rPr>
              <w:t>st</w:t>
            </w:r>
            <w:r>
              <w:t>=</w:t>
            </w:r>
            <w:r>
              <w:rPr>
                <w:lang w:val="sr-Cyrl-BA"/>
              </w:rPr>
              <w:t xml:space="preserve"> </w:t>
            </w:r>
            <w:r>
              <w:rPr>
                <w:rFonts w:ascii="GreekC" w:hAnsi="GreekC" w:cs="GreekC"/>
                <w:lang w:val="sr-Cyrl-BA"/>
              </w:rPr>
              <w:t>∅</w:t>
            </w:r>
            <w:r>
              <w:rPr>
                <w:lang w:val="sr-Cyrl-BA"/>
              </w:rPr>
              <w:t>46</w:t>
            </w:r>
            <w:r>
              <w:t xml:space="preserve">x103 </w:t>
            </w:r>
            <w:r>
              <w:rPr>
                <w:lang w:val="sr-Cyrl-BA"/>
              </w:rPr>
              <w:t>мм</w:t>
            </w:r>
          </w:p>
        </w:tc>
      </w:tr>
      <w:tr w:rsidR="0049591E" w:rsidTr="00A77571">
        <w:tc>
          <w:tcPr>
            <w:tcW w:w="648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49591E" w:rsidTr="00A77571">
        <w:trPr>
          <w:trHeight w:val="270"/>
        </w:trPr>
        <w:tc>
          <w:tcPr>
            <w:tcW w:w="648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2</w:t>
            </w:r>
            <w:r w:rsidRPr="00C5003D">
              <w:t xml:space="preserve">0 </w:t>
            </w:r>
            <w:sdt>
              <w:sdtPr>
                <w:id w:val="1389379621"/>
                <w:placeholder>
                  <w:docPart w:val="50826183B6DD4BBC97973F03E3CD3A50"/>
                </w:placeholder>
                <w:comboBox>
                  <w:listItem w:value="Choose an item."/>
                  <w:listItem w:displayText="OДСЈЕЦАЊЕ" w:value="OДСЈЕЦАЊЕ"/>
                  <w:listItem w:displayText="УЗДУЖНА ГРУБА ОБРАДА" w:value="УЗДУЖНА ГРУБА ОБРАДА"/>
                  <w:listItem w:displayText="УЗДУЖНА ФИНА ОБРАДА" w:value="УЗДУЖНА ФИНА ОБРАДА"/>
                  <w:listItem w:displayText="УЗДУЖНА ЗАВРШНА ОБРАДА" w:value="УЗДУЖНА ЗАВРШНА ОБРАДА"/>
                  <w:listItem w:displayText="ЧЕОНО РАВНАЊЕ" w:value="ЧЕОНО РАВНАЊЕ"/>
                  <w:listItem w:displayText="БУШЕЊЕ" w:value="БУШЕЊЕ"/>
                  <w:listItem w:displayText="ПРОШИРИВАЊЕ" w:value="ПРОШИРИВАЊЕ"/>
                  <w:listItem w:displayText="РАЗВРТАЊЕ" w:value="РАЗВРТАЊЕ"/>
                  <w:listItem w:displayText="ПОСТАВЉАЊЕ, ЦЕНТРИРАЊЕ И СТЕЗАЊЕ" w:value="ПОСТАВЉАЊЕ, ЦЕНТРИРАЊЕ И СТЕЗАЊЕ"/>
                  <w:listItem w:displayText="ГРУБО ГЛОДАЊЕ" w:value="ГРУБО ГЛОДАЊЕ"/>
                  <w:listItem w:displayText="ФИНО ГЛОДАЊЕ" w:value="ФИНО ГЛОДАЊЕ"/>
                  <w:listItem w:displayText="УНУТРАШЊА ГРУБА ОБРАДА" w:value="УНУТРАШЊА ГРУБА ОБРАДА"/>
                  <w:listItem w:displayText="УНУТРАШЊА ФИНА ОБРАДА" w:value="УНУТРАШЊА ФИНА ОБРАДА"/>
                  <w:listItem w:displayText="УСЈЕЦАЊЕ" w:value="УСЈЕЦАЊЕ"/>
                </w:comboBox>
              </w:sdtPr>
              <w:sdtEndPr/>
              <w:sdtContent>
                <w:r>
                  <w:t>УЗДУЖНА ФИНА ОБРАДА</w:t>
                </w:r>
              </w:sdtContent>
            </w:sdt>
          </w:p>
        </w:tc>
        <w:sdt>
          <w:sdtPr>
            <w:id w:val="370193201"/>
            <w:placeholder>
              <w:docPart w:val="AEDB338FF6E64DC6A00FB1193ED24254"/>
            </w:placeholder>
            <w:comboBox>
              <w:listItem w:value="Choose an item."/>
              <w:listItem w:displayText="КРУЖНА ТЕСТЕРА" w:value="КРУЖНА ТЕСТЕРА"/>
              <w:listItem w:displayText="УНИВЕРЗАЛНИ СТРУГ" w:value="УНИВЕРЗАЛНИ СТРУГ"/>
              <w:listItem w:displayText="ГЛОДАЛИЦА ФАУТЕР" w:value="ГЛОДАЛИЦА ФАУТЕР"/>
              <w:listItem w:displayText="СТУБНА БУШИЛИЦА" w:value="СТУБНА БУШИЛИЦА"/>
            </w:comboBox>
          </w:sdtPr>
          <w:sdtEndPr/>
          <w:sdtContent>
            <w:tc>
              <w:tcPr>
                <w:tcW w:w="2582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591E" w:rsidRDefault="0049591E" w:rsidP="00A77571">
                <w:pPr>
                  <w:jc w:val="center"/>
                </w:pPr>
                <w:r>
                  <w:t>УНИВЕРЗАЛНИ СТРУГ</w:t>
                </w:r>
              </w:p>
            </w:tc>
          </w:sdtContent>
        </w:sdt>
        <w:tc>
          <w:tcPr>
            <w:tcW w:w="23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Емулзија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0,50</w:t>
            </w:r>
          </w:p>
        </w:tc>
      </w:tr>
      <w:tr w:rsidR="0049591E" w:rsidTr="00A77571">
        <w:trPr>
          <w:trHeight w:val="135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Default="0049591E" w:rsidP="00A77571">
            <w:pPr>
              <w:jc w:val="center"/>
            </w:pPr>
            <w:r>
              <w:t>Р.бр.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Режим рада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67386D">
              <w:t>Вријеме рада</w:t>
            </w:r>
          </w:p>
        </w:tc>
      </w:tr>
      <w:tr w:rsidR="0049591E" w:rsidTr="00A77571">
        <w:trPr>
          <w:trHeight w:val="135"/>
        </w:trPr>
        <w:tc>
          <w:tcPr>
            <w:tcW w:w="8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5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jc w:val="center"/>
            </w:pPr>
            <w:r>
              <w:t>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v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Tio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Tip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tid</w:t>
            </w:r>
          </w:p>
        </w:tc>
      </w:tr>
      <w:tr w:rsidR="0049591E" w:rsidTr="00A77571">
        <w:tc>
          <w:tcPr>
            <w:tcW w:w="817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jc w:val="center"/>
              <w:rPr>
                <w:vertAlign w:val="subscript"/>
              </w:rPr>
            </w:pPr>
            <w:r>
              <w:t>20</w:t>
            </w:r>
            <w:r>
              <w:rPr>
                <w:vertAlign w:val="subscript"/>
              </w:rPr>
              <w:t>6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813FA2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Фина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>
              <w:rPr>
                <w:lang w:val="sr-Cyrl-BA"/>
              </w:rPr>
              <w:t xml:space="preserve">26 на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>
              <w:rPr>
                <w:lang w:val="sr-Cyrl-BA"/>
              </w:rPr>
              <w:t>25 и израда конуса 1/45</w:t>
            </w:r>
            <w:r>
              <w:rPr>
                <w:vertAlign w:val="superscript"/>
                <w:lang w:val="sr-Cyrl-BA"/>
              </w:rPr>
              <w:t>0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r>
              <w:rPr>
                <w:lang w:val="sr-Cyrl-BA"/>
              </w:rPr>
              <w:t>Стругарски нож-ТМ</w:t>
            </w:r>
            <w:r>
              <w:rPr>
                <w:lang w:val="en-US"/>
              </w:rPr>
              <w:t>-P20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813FA2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1625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813FA2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135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813FA2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0,2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813FA2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0,08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0,4</w:t>
            </w:r>
            <w:r w:rsidRPr="00242CAD">
              <w:t>2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81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58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663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711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rPr>
                <w:u w:val="single"/>
                <w:lang w:val="sr-Cyrl-BA"/>
              </w:rPr>
            </w:pPr>
            <w:r w:rsidRPr="00937BE0">
              <w:rPr>
                <w:noProof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 wp14:anchorId="27611B83" wp14:editId="536946AE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66040</wp:posOffset>
                      </wp:positionV>
                      <wp:extent cx="2728595" cy="1381125"/>
                      <wp:effectExtent l="0" t="0" r="90805" b="9525"/>
                      <wp:wrapNone/>
                      <wp:docPr id="185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8595" cy="1381125"/>
                                <a:chOff x="0" y="0"/>
                                <a:chExt cx="2729368" cy="1381125"/>
                              </a:xfrm>
                            </wpg:grpSpPr>
                            <wps:wsp>
                              <wps:cNvPr id="186" name="Straight Arrow Connector 186"/>
                              <wps:cNvCnPr/>
                              <wps:spPr>
                                <a:xfrm flipV="1">
                                  <a:off x="628650" y="1143000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w="lg" len="lg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7" name="Down Arrow 187"/>
                              <wps:cNvSpPr/>
                              <wps:spPr>
                                <a:xfrm>
                                  <a:off x="590550" y="0"/>
                                  <a:ext cx="66663" cy="15240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Straight Connector 188"/>
                              <wps:cNvCnPr/>
                              <wps:spPr>
                                <a:xfrm>
                                  <a:off x="0" y="180975"/>
                                  <a:ext cx="9612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9" name="Straight Connector 189"/>
                              <wps:cNvCnPr/>
                              <wps:spPr>
                                <a:xfrm flipH="1">
                                  <a:off x="0" y="1123950"/>
                                  <a:ext cx="960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0" name="Straight Connector 190"/>
                              <wps:cNvCnPr/>
                              <wps:spPr>
                                <a:xfrm flipV="1">
                                  <a:off x="0" y="180975"/>
                                  <a:ext cx="0" cy="93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1" name="Straight Connector 191"/>
                              <wps:cNvCnPr/>
                              <wps:spPr>
                                <a:xfrm flipH="1">
                                  <a:off x="1019175" y="990385"/>
                                  <a:ext cx="5580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2" name="Straight Connector 192"/>
                              <wps:cNvCnPr/>
                              <wps:spPr>
                                <a:xfrm flipH="1">
                                  <a:off x="1019175" y="313800"/>
                                  <a:ext cx="5580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3" name="Straight Connector 193"/>
                              <wps:cNvCnPr/>
                              <wps:spPr>
                                <a:xfrm flipV="1">
                                  <a:off x="2638729" y="400050"/>
                                  <a:ext cx="0" cy="50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4" name="Straight Connector 194"/>
                              <wps:cNvCnPr/>
                              <wps:spPr>
                                <a:xfrm flipV="1">
                                  <a:off x="962025" y="180975"/>
                                  <a:ext cx="0" cy="93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5" name="Straight Connector 195"/>
                              <wps:cNvCnPr/>
                              <wps:spPr>
                                <a:xfrm flipV="1">
                                  <a:off x="1650291" y="370952"/>
                                  <a:ext cx="0" cy="57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6" name="Straight Connector 196"/>
                              <wps:cNvCnPr/>
                              <wps:spPr>
                                <a:xfrm flipH="1">
                                  <a:off x="1638300" y="404180"/>
                                  <a:ext cx="1008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7" name="Straight Connector 197"/>
                              <wps:cNvCnPr/>
                              <wps:spPr>
                                <a:xfrm flipH="1">
                                  <a:off x="1647780" y="907095"/>
                                  <a:ext cx="9985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8" name="Straight Arrow Connector 198"/>
                              <wps:cNvCnPr/>
                              <wps:spPr>
                                <a:xfrm>
                                  <a:off x="2381250" y="392220"/>
                                  <a:ext cx="0" cy="504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9" name="Straight Connector 199"/>
                              <wps:cNvCnPr/>
                              <wps:spPr>
                                <a:xfrm flipV="1">
                                  <a:off x="1019175" y="315495"/>
                                  <a:ext cx="0" cy="68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" name="Straight Connector 200"/>
                              <wps:cNvCnPr/>
                              <wps:spPr>
                                <a:xfrm flipH="1">
                                  <a:off x="962025" y="361950"/>
                                  <a:ext cx="5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1" name="Straight Arrow Connector 201"/>
                              <wps:cNvCnPr/>
                              <wps:spPr>
                                <a:xfrm>
                                  <a:off x="1657820" y="80756"/>
                                  <a:ext cx="1071548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" name="Straight Connector 202"/>
                              <wps:cNvCnPr/>
                              <wps:spPr>
                                <a:xfrm>
                                  <a:off x="2728098" y="33130"/>
                                  <a:ext cx="0" cy="39600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5" o:spid="_x0000_s1026" style="position:absolute;margin-left:43.1pt;margin-top:5.2pt;width:214.85pt;height:108.75pt;z-index:251801600;mso-width-relative:margin;mso-height-relative:margin" coordsize="27293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">
                      <v:shape id="Straight Arrow Connector 186" o:spid="_x0000_s1027" type="#_x0000_t32" style="position:absolute;left:6286;top:11430;width:0;height:23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IQIcIAAADcAAAADwAAAGRycy9kb3ducmV2LnhtbESPzarCMBCF94LvEEZwp6kupFSjXERB&#10;FPzHux2auW25zaQ2UevbG0FwN8M555szk1ljSnGn2hWWFQz6EQji1OqCMwXn07IXg3AeWWNpmRQ8&#10;ycFs2m5NMNH2wQe6H30mAoRdggpy76tESpfmZND1bUUctD9bG/RhrTOpa3wEuCnlMIpG0mDB4UKO&#10;Fc1zSv+PNxMoVx3vLxtJm912u1gPjMPLr1Oq22l+xiA8Nf5r/qRXOtSPR/B+Jkwgp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EIQIcIAAADcAAAADwAAAAAAAAAAAAAA&#10;AAChAgAAZHJzL2Rvd25yZXYueG1sUEsFBgAAAAAEAAQA+QAAAJADAAAAAA==&#10;">
                        <v:stroke startarrowwidth="wide" startarrowlength="long" endarrow="open"/>
                      </v:shape>
                      <v:shape id="Down Arrow 187" o:spid="_x0000_s1028" type="#_x0000_t67" style="position:absolute;left:5905;width:667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58H8IA&#10;AADcAAAADwAAAGRycy9kb3ducmV2LnhtbERPS2vCQBC+C/0Pywi96cYHGqKrlKCtV5NCr2N2moRm&#10;Z0N2G9P+elcQvM3H95ztfjCN6KlztWUFs2kEgriwuuZSwWd+nMQgnEfW2FgmBX/kYL97GW0x0fbK&#10;Z+ozX4oQwi5BBZX3bSKlKyoy6Ka2JQ7ct+0M+gC7UuoOryHcNHIeRStpsObQUGFLaUXFT/ZrFBT9&#10;ImuX8vKxyI/uPV3G0dd/elDqdTy8bUB4GvxT/HCfdJgfr+H+TLh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/nwfwgAAANwAAAAPAAAAAAAAAAAAAAAAAJgCAABkcnMvZG93&#10;bnJldi54bWxQSwUGAAAAAAQABAD1AAAAhwMAAAAA&#10;" adj="16876" fillcolor="#4f81bd" strokecolor="#385d8a" strokeweight="2pt"/>
                      <v:line id="Straight Connector 188" o:spid="_x0000_s1029" style="position:absolute;visibility:visible;mso-wrap-style:square" from="0,1809" to="9612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TiOcUAAADcAAAADwAAAGRycy9kb3ducmV2LnhtbESPQWvCQBCF74X+h2UKvdWNLYikriKC&#10;tfTWKEJvQ3ZMYrKz6e5G03/fOQjeZnhv3vtmsRpdpy4UYuPZwHSSgSIuvW24MnDYb1/moGJCtth5&#10;JgN/FGG1fHxYYG79lb/pUqRKSQjHHA3UKfW51rGsyWGc+J5YtJMPDpOsodI24FXCXadfs2ymHTYs&#10;DTX2tKmpbIvBGTgOBf+c223ocPjY7U7H3za+fRnz/DSu30ElGtPdfLv+tII/F1p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TiOcUAAADcAAAADwAAAAAAAAAA&#10;AAAAAAChAgAAZHJzL2Rvd25yZXYueG1sUEsFBgAAAAAEAAQA+QAAAJMDAAAAAA==&#10;" strokeweight="1.5pt"/>
                      <v:line id="Straight Connector 189" o:spid="_x0000_s1030" style="position:absolute;flip:x;visibility:visible;mso-wrap-style:square" from="0,11239" to="9607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6FkMEAAADcAAAADwAAAGRycy9kb3ducmV2LnhtbERPS4vCMBC+L/gfwgje1nQ9iFajLAuC&#10;oof1AV6HZtqUbSYlibb+e7MgeJuP7znLdW8bcScfascKvsYZCOLC6ZorBZfz5nMGIkRkjY1jUvCg&#10;AOvV4GOJuXYdH+l+ipVIIRxyVGBibHMpQ2HIYhi7ljhxpfMWY4K+ktpjl8JtIydZNpUWa04NBlv6&#10;MVT8nW5Wgdztu1+/mVzKqty27rozh2nXKzUa9t8LEJH6+Ba/3Fud5s/m8P9Muk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LoWQwQAAANwAAAAPAAAAAAAAAAAAAAAA&#10;AKECAABkcnMvZG93bnJldi54bWxQSwUGAAAAAAQABAD5AAAAjwMAAAAA&#10;" strokeweight="1.5pt"/>
                      <v:line id="Straight Connector 190" o:spid="_x0000_s1031" style="position:absolute;flip:y;visibility:visible;mso-wrap-style:square" from="0,1809" to="0,11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260MQAAADcAAAADwAAAGRycy9kb3ducmV2LnhtbESPQWsCMRCF74X+hzAFbzVbD9KuRikF&#10;QdFDq4LXYTO7WbqZLEl013/vHAq9zfDevPfNcj36Tt0opjawgbdpAYq4CrblxsD5tHl9B5UyssUu&#10;MBm4U4L16vlpiaUNA//Q7ZgbJSGcSjTgcu5LrVPlyGOahp5YtDpEj1nW2GgbcZBw3+lZUcy1x5al&#10;wWFPX46q3+PVG9C7/fAdN7Nz3dTbPlx27jAfRmMmL+PnAlSmMf+b/663VvA/BF+ekQn0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zbrQxAAAANwAAAAPAAAAAAAAAAAA&#10;AAAAAKECAABkcnMvZG93bnJldi54bWxQSwUGAAAAAAQABAD5AAAAkgMAAAAA&#10;" strokeweight="1.5pt"/>
                      <v:line id="Straight Connector 191" o:spid="_x0000_s1032" style="position:absolute;flip:x;visibility:visible;mso-wrap-style:square" from="10191,9903" to="15772,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EfS8EAAADcAAAADwAAAGRycy9kb3ducmV2LnhtbERPTYvCMBC9L/gfwgje1lQPsluNIoKg&#10;6GFXBa9DM22KzaQk0dZ/b4SFvc3jfc5i1dtGPMiH2rGCyTgDQVw4XXOl4HLefn6BCBFZY+OYFDwp&#10;wGo5+Fhgrl3Hv/Q4xUqkEA45KjAxtrmUoTBkMYxdS5y40nmLMUFfSe2xS+G2kdMsm0mLNacGgy1t&#10;DBW3090qkPtD9+O300tZlbvWXffmOOt6pUbDfj0HEamP/+I/906n+d8TeD+TL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gR9LwQAAANwAAAAPAAAAAAAAAAAAAAAA&#10;AKECAABkcnMvZG93bnJldi54bWxQSwUGAAAAAAQABAD5AAAAjwMAAAAA&#10;" strokeweight="1.5pt"/>
                      <v:line id="Straight Connector 192" o:spid="_x0000_s1033" style="position:absolute;flip:x;visibility:visible;mso-wrap-style:square" from="10191,3138" to="15772,3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BPMEAAADcAAAADwAAAGRycy9kb3ducmV2LnhtbERPTYvCMBC9L/gfwgh7W1N7ELcaRQRB&#10;2T24KngdmmlTbCYlibb+e7OwsLd5vM9Zrgfbigf50DhWMJ1kIIhLpxuuFVzOu485iBCRNbaOScGT&#10;AqxXo7clFtr1/EOPU6xFCuFQoAITY1dIGUpDFsPEdcSJq5y3GBP0tdQe+xRuW5ln2UxabDg1GOxo&#10;a6i8ne5WgTx89Ue/yy9VXe07dz2Y71k/KPU+HjYLEJGG+C/+c+91mv+Zw+8z6QK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4E8wQAAANwAAAAPAAAAAAAAAAAAAAAA&#10;AKECAABkcnMvZG93bnJldi54bWxQSwUGAAAAAAQABAD5AAAAjwMAAAAA&#10;" strokeweight="1.5pt"/>
                      <v:line id="Straight Connector 193" o:spid="_x0000_s1034" style="position:absolute;flip:y;visibility:visible;mso-wrap-style:square" from="26387,4000" to="26387,9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8kp8EAAADcAAAADwAAAGRycy9kb3ducmV2LnhtbERPTYvCMBC9L/gfwgje1lQFWatRRBAU&#10;97CrgtehmTbFZlKSaOu/3yws7G0e73NWm9424kk+1I4VTMYZCOLC6ZorBdfL/v0DRIjIGhvHpOBF&#10;ATbrwdsKc+06/qbnOVYihXDIUYGJsc2lDIUhi2HsWuLElc5bjAn6SmqPXQq3jZxm2VxarDk1GGxp&#10;Z6i4nx9WgTyeui+/n17Lqjy07nY0n/OuV2o07LdLEJH6+C/+cx90mr+Ywe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HySnwQAAANwAAAAPAAAAAAAAAAAAAAAA&#10;AKECAABkcnMvZG93bnJldi54bWxQSwUGAAAAAAQABAD5AAAAjwMAAAAA&#10;" strokeweight="1.5pt"/>
                      <v:line id="Straight Connector 194" o:spid="_x0000_s1035" style="position:absolute;flip:y;visibility:visible;mso-wrap-style:square" from="9620,1809" to="9620,11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a808EAAADcAAAADwAAAGRycy9kb3ducmV2LnhtbERPTYvCMBC9L/gfwgje1lQRWatRRBAU&#10;97CrgtehmTbFZlKSaOu/3yws7G0e73NWm9424kk+1I4VTMYZCOLC6ZorBdfL/v0DRIjIGhvHpOBF&#10;ATbrwdsKc+06/qbnOVYihXDIUYGJsc2lDIUhi2HsWuLElc5bjAn6SmqPXQq3jZxm2VxarDk1GGxp&#10;Z6i4nx9WgTyeui+/n17Lqjy07nY0n/OuV2o07LdLEJH6+C/+cx90mr+Ywe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9rzTwQAAANwAAAAPAAAAAAAAAAAAAAAA&#10;AKECAABkcnMvZG93bnJldi54bWxQSwUGAAAAAAQABAD5AAAAjwMAAAAA&#10;" strokeweight="1.5pt"/>
                      <v:line id="Straight Connector 195" o:spid="_x0000_s1036" style="position:absolute;flip:y;visibility:visible;mso-wrap-style:square" from="16502,3709" to="16502,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oZSMEAAADcAAAADwAAAGRycy9kb3ducmV2LnhtbERPTYvCMBC9L/gfwgje1lRBWatRRBAU&#10;97CrgtehmTbFZlKSaOu/3yws7G0e73NWm9424kk+1I4VTMYZCOLC6ZorBdfL/v0DRIjIGhvHpOBF&#10;ATbrwdsKc+06/qbnOVYihXDIUYGJsc2lDIUhi2HsWuLElc5bjAn6SmqPXQq3jZxm2VxarDk1GGxp&#10;Z6i4nx9WgTyeui+/n17Lqjy07nY0n/OuV2o07LdLEJH6+C/+cx90mr+Ywe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uhlIwQAAANwAAAAPAAAAAAAAAAAAAAAA&#10;AKECAABkcnMvZG93bnJldi54bWxQSwUGAAAAAAQABAD5AAAAjwMAAAAA&#10;" strokeweight="1.5pt"/>
                      <v:line id="Straight Connector 196" o:spid="_x0000_s1037" style="position:absolute;flip:x;visibility:visible;mso-wrap-style:square" from="16383,4041" to="26464,4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iHP8IAAADcAAAADwAAAGRycy9kb3ducmV2LnhtbERPTWvCQBC9F/wPyxS81U09hJq6igiC&#10;Yg/VBnodspNsaHY27K4m/nu3IHibx/uc5Xq0nbiSD61jBe+zDARx5XTLjYLyZ/f2ASJEZI2dY1Jw&#10;owDr1eRliYV2A5/oeo6NSCEcClRgYuwLKUNlyGKYuZ44cbXzFmOCvpHa45DCbSfnWZZLiy2nBoM9&#10;bQ1Vf+eLVSAPx+Hb7+Zl3dT73v0ezFc+jEpNX8fNJ4hIY3yKH+69TvMXOfw/ky6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miHP8IAAADcAAAADwAAAAAAAAAAAAAA&#10;AAChAgAAZHJzL2Rvd25yZXYueG1sUEsFBgAAAAAEAAQA+QAAAJADAAAAAA==&#10;" strokeweight="1.5pt"/>
                      <v:line id="Straight Connector 197" o:spid="_x0000_s1038" style="position:absolute;flip:x;visibility:visible;mso-wrap-style:square" from="16477,9070" to="26463,9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QipMEAAADcAAAADwAAAGRycy9kb3ducmV2LnhtbERPTYvCMBC9L/gfwgje1lQP7lqNIoKg&#10;uIddFbwOzbQpNpOSRFv/vVlY2Ns83ucs171txIN8qB0rmIwzEMSF0zVXCi7n3fsniBCRNTaOScGT&#10;AqxXg7cl5tp1/EOPU6xECuGQowITY5tLGQpDFsPYtcSJK523GBP0ldQeuxRuGznNspm0WHNqMNjS&#10;1lBxO92tAnk4dt9+N72UVblv3fVgvmZdr9Ro2G8WICL18V/8597rNH/+Ab/PpAvk6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JCKkwQAAANwAAAAPAAAAAAAAAAAAAAAA&#10;AKECAABkcnMvZG93bnJldi54bWxQSwUGAAAAAAQABAD5AAAAjwMAAAAA&#10;" strokeweight="1.5pt"/>
                      <v:shape id="Straight Arrow Connector 198" o:spid="_x0000_s1039" type="#_x0000_t32" style="position:absolute;left:23812;top:3922;width:0;height:50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G4TMUAAADcAAAADwAAAGRycy9kb3ducmV2LnhtbESPQWvCQBCF74X+h2UK3urGgtJGV5HS&#10;oiAqjeY+ZMckmJ0N2VWjv75zKPQ2w3vz3jezRe8adaUu1J4NjIYJKOLC25pLA8fD9+s7qBCRLTae&#10;ycCdAizmz08zTK2/8Q9ds1gqCeGQooEqxjbVOhQVOQxD3xKLdvKdwyhrV2rb4U3CXaPfkmSiHdYs&#10;DRW29FlRcc4uzsBju6LDFk+P/VeW7zbj1Wi8y3NjBi/9cgoqUh//zX/Xayv4H0Irz8gEe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G4TMUAAADcAAAADwAAAAAAAAAA&#10;AAAAAAChAgAAZHJzL2Rvd25yZXYueG1sUEsFBgAAAAAEAAQA+QAAAJMDAAAAAA==&#10;">
                        <v:stroke startarrow="block" endarrow="block"/>
                      </v:shape>
                      <v:line id="Straight Connector 199" o:spid="_x0000_s1040" style="position:absolute;flip:y;visibility:visible;mso-wrap-style:square" from="10191,3154" to="10191,9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cTTcEAAADcAAAADwAAAGRycy9kb3ducmV2LnhtbERPS4vCMBC+L/gfwgje1nQ9iFajLAuC&#10;oof1AV6HZtqUbSYlibb+e7MgeJuP7znLdW8bcScfascKvsYZCOLC6ZorBZfz5nMGIkRkjY1jUvCg&#10;AOvV4GOJuXYdH+l+ipVIIRxyVGBibHMpQ2HIYhi7ljhxpfMWY4K+ktpjl8JtIydZNpUWa04NBlv6&#10;MVT8nW5Wgdztu1+/mVzKqty27rozh2nXKzUa9t8LEJH6+Ba/3Fud5s/n8P9Muk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9xNNwQAAANwAAAAPAAAAAAAAAAAAAAAA&#10;AKECAABkcnMvZG93bnJldi54bWxQSwUGAAAAAAQABAD5AAAAjwMAAAAA&#10;" strokeweight="1.5pt"/>
                      <v:line id="Straight Connector 200" o:spid="_x0000_s1041" style="position:absolute;flip:x;visibility:visible;mso-wrap-style:square" from="9620,3619" to="10160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JOK8IAAADcAAAADwAAAGRycy9kb3ducmV2LnhtbESPQYvCMBSE78L+h/CEvWmqB5GuUUQQ&#10;FPewasHro3ltyjYvJcna+u83guBxmJlvmNVmsK24kw+NYwWzaQaCuHS64VpBcd1PliBCRNbYOiYF&#10;DwqwWX+MVphr1/OZ7pdYiwThkKMCE2OXSxlKQxbD1HXEyauctxiT9LXUHvsEt62cZ9lCWmw4LRjs&#10;aGeo/L38WQXyeOp//H5eVHV16NztaL4X/aDU53jYfoGINMR3+NU+aAWJCM8z6Qj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eJOK8IAAADcAAAADwAAAAAAAAAAAAAA&#10;AAChAgAAZHJzL2Rvd25yZXYueG1sUEsFBgAAAAAEAAQA+QAAAJADAAAAAA==&#10;" strokeweight="1.5pt"/>
                      <v:shape id="Straight Arrow Connector 201" o:spid="_x0000_s1042" type="#_x0000_t32" style="position:absolute;left:16578;top:807;width:10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8W8UAAADcAAAADwAAAGRycy9kb3ducmV2LnhtbESPQWsCMRSE74X+h/AK3mpWKVJXo4ht&#10;QRRKXRWvj81zs7h5WZKo2/56Uyj0OMzMN8x03tlGXMmH2rGCQT8DQVw6XXOlYL/7eH4FESKyxsYx&#10;KfimAPPZ48MUc+1uvKVrESuRIBxyVGBibHMpQ2nIYui7ljh5J+ctxiR9JbXHW4LbRg6zbCQt1pwW&#10;DLa0NFSei4tVsF69HX4Wny9f5jguOJRLP67eN0r1nrrFBESkLv6H/9orrWCYDeD3TDoCcn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8W8UAAADcAAAADwAAAAAAAAAA&#10;AAAAAAChAgAAZHJzL2Rvd25yZXYueG1sUEsFBgAAAAAEAAQA+QAAAJMDAAAAAA==&#10;" strokecolor="black [3040]">
                        <v:stroke startarrow="block" endarrow="block"/>
                      </v:shape>
                      <v:line id="Straight Connector 202" o:spid="_x0000_s1043" style="position:absolute;visibility:visible;mso-wrap-style:square" from="27280,331" to="27280,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0ZXMIAAADcAAAADwAAAGRycy9kb3ducmV2LnhtbESPQWsCMRSE70L/Q3iCt5p1paKrUYpY&#10;LO1JW++PzXN3cfOyJqnGf98IgsdhZr5hFqtoWnEh5xvLCkbDDARxaXXDlYLfn4/XKQgfkDW2lknB&#10;jTysli+9BRbaXnlHl32oRIKwL1BBHUJXSOnLmgz6oe2Ik3e0zmBI0lVSO7wmuGllnmUTabDhtFBj&#10;R+uaytP+zyTK6HA2cnua4eHLfbvNeBLf4lmpQT++z0EEiuEZfrQ/tYI8y+F+Jh0B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0ZXMIAAADcAAAADwAAAAAAAAAAAAAA&#10;AAChAgAAZHJzL2Rvd25yZXYueG1sUEsFBgAAAAAEAAQA+QAAAJADAAAAAA==&#10;" strokecolor="black [3040]"/>
                    </v:group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8C9761A" wp14:editId="33C484B5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99060</wp:posOffset>
                      </wp:positionV>
                      <wp:extent cx="0" cy="344805"/>
                      <wp:effectExtent l="0" t="0" r="19050" b="17145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8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03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6pt,7.8pt" to="172.6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"/>
                  </w:pict>
                </mc:Fallback>
              </mc:AlternateContent>
            </w:r>
            <w:r w:rsidRPr="00922AC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523F59D" wp14:editId="1F92440E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8890</wp:posOffset>
                      </wp:positionV>
                      <wp:extent cx="440690" cy="200025"/>
                      <wp:effectExtent l="0" t="0" r="0" b="9525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69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791C34" w:rsidRDefault="0049591E" w:rsidP="0049591E">
                                  <w:pP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  <w:t>27.5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4" o:spid="_x0000_s1045" type="#_x0000_t202" style="position:absolute;margin-left:196.25pt;margin-top:.7pt;width:34.7pt;height:15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" fillcolor="window" stroked="f" strokeweight=".5pt">
                      <v:textbox>
                        <w:txbxContent>
                          <w:p w:rsidR="0049591E" w:rsidRPr="00791C34" w:rsidRDefault="0049591E" w:rsidP="0049591E">
                            <w:pPr>
                              <w:rPr>
                                <w:sz w:val="16"/>
                                <w:szCs w:val="16"/>
                                <w:lang w:val="sr-Cyrl-B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r-Cyrl-BA"/>
                              </w:rPr>
                              <w:t>27.5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2AC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9499385" wp14:editId="26AD2544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100330</wp:posOffset>
                      </wp:positionV>
                      <wp:extent cx="440690" cy="200025"/>
                      <wp:effectExtent l="0" t="0" r="0" b="9525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69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791C34" w:rsidRDefault="0049591E" w:rsidP="0049591E">
                                  <w:pP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  <w:t>2/45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vertAlign w:val="superscript"/>
                                      <w:lang w:val="sr-Cyrl-B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5" o:spid="_x0000_s1046" type="#_x0000_t202" style="position:absolute;margin-left:272.85pt;margin-top:7.9pt;width:34.7pt;height:15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" fillcolor="window" stroked="f" strokeweight=".5pt">
                      <v:textbox>
                        <w:txbxContent>
                          <w:p w:rsidR="0049591E" w:rsidRPr="00791C34" w:rsidRDefault="0049591E" w:rsidP="0049591E">
                            <w:pPr>
                              <w:rPr>
                                <w:sz w:val="16"/>
                                <w:szCs w:val="16"/>
                                <w:lang w:val="sr-Cyrl-B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r-Cyrl-BA"/>
                              </w:rPr>
                              <w:t>2/45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  <w:lang w:val="sr-Cyrl-BA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u w:val="single"/>
              </w:rPr>
              <w:t>Скица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операције</w:t>
            </w:r>
            <w:r w:rsidRPr="00EC428B">
              <w:rPr>
                <w:u w:val="single"/>
              </w:rPr>
              <w:t>:</w:t>
            </w:r>
            <w:r w:rsidRPr="00C1410B">
              <w:rPr>
                <w:noProof/>
                <w:u w:val="single"/>
                <w:lang w:val="en-US"/>
              </w:rPr>
              <w:t xml:space="preserve"> </w:t>
            </w:r>
          </w:p>
          <w:p w:rsidR="0049591E" w:rsidRDefault="0049591E" w:rsidP="00A77571"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B7B7446" wp14:editId="2A2881B7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551815</wp:posOffset>
                      </wp:positionV>
                      <wp:extent cx="3044825" cy="0"/>
                      <wp:effectExtent l="0" t="0" r="0" b="19050"/>
                      <wp:wrapNone/>
                      <wp:docPr id="206" name="Straight Arrow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06" o:spid="_x0000_s1026" type="#_x0000_t32" style="position:absolute;margin-left:28.05pt;margin-top:43.45pt;width:239.75pt;height:0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">
                      <v:stroke dashstyle="dashDot"/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F050C9D" wp14:editId="2FC1D9A6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88265</wp:posOffset>
                      </wp:positionV>
                      <wp:extent cx="0" cy="180000"/>
                      <wp:effectExtent l="0" t="0" r="19050" b="10795"/>
                      <wp:wrapNone/>
                      <wp:docPr id="207" name="Straight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7" o:spid="_x0000_s1026" style="position:absolute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15pt,6.95pt" to="251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"/>
                  </w:pict>
                </mc:Fallback>
              </mc:AlternateContent>
            </w:r>
            <w:r w:rsidRPr="00922AC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AC77D76" wp14:editId="1224EEA3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135890</wp:posOffset>
                      </wp:positionV>
                      <wp:extent cx="424180" cy="0"/>
                      <wp:effectExtent l="38100" t="76200" r="0" b="95250"/>
                      <wp:wrapNone/>
                      <wp:docPr id="208" name="Straight Arrow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08" o:spid="_x0000_s1026" type="#_x0000_t32" style="position:absolute;margin-left:257.45pt;margin-top:10.7pt;width:33.4pt;height:0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">
                      <v:stroke startarrow="block"/>
                    </v:shape>
                  </w:pict>
                </mc:Fallback>
              </mc:AlternateContent>
            </w:r>
            <w:r w:rsidRPr="00922AC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DE3A3BB" wp14:editId="110CFF79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135255</wp:posOffset>
                      </wp:positionV>
                      <wp:extent cx="306070" cy="0"/>
                      <wp:effectExtent l="0" t="76200" r="17780" b="95250"/>
                      <wp:wrapNone/>
                      <wp:docPr id="209" name="Straight Arrow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09" o:spid="_x0000_s1026" type="#_x0000_t32" style="position:absolute;margin-left:226.8pt;margin-top:10.65pt;width:24.1pt;height:0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AB183D3" wp14:editId="471AF857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337185</wp:posOffset>
                      </wp:positionV>
                      <wp:extent cx="0" cy="410210"/>
                      <wp:effectExtent l="0" t="0" r="19050" b="27940"/>
                      <wp:wrapNone/>
                      <wp:docPr id="210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1021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0" o:spid="_x0000_s1026" style="position:absolute;flip:y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45pt,26.55pt" to="257.4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0B5EE68" wp14:editId="0E87EC98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346654</wp:posOffset>
                      </wp:positionV>
                      <wp:extent cx="328295" cy="378984"/>
                      <wp:effectExtent l="0" t="0" r="0" b="2540"/>
                      <wp:wrapNone/>
                      <wp:docPr id="211" name="Text Box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3789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1" o:spid="_x0000_s1047" type="#_x0000_t202" style="position:absolute;margin-left:203.15pt;margin-top:27.3pt;width:25.85pt;height:29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" fillcolor="window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BE0">
              <w:rPr>
                <w:noProof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802624" behindDoc="0" locked="0" layoutInCell="1" allowOverlap="1" wp14:anchorId="0F8C2A69" wp14:editId="0F43B18C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821690</wp:posOffset>
                      </wp:positionV>
                      <wp:extent cx="307975" cy="391795"/>
                      <wp:effectExtent l="57150" t="57150" r="15875" b="27305"/>
                      <wp:wrapNone/>
                      <wp:docPr id="212" name="Group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975" cy="391795"/>
                                <a:chOff x="0" y="0"/>
                                <a:chExt cx="207818" cy="339065"/>
                              </a:xfrm>
                            </wpg:grpSpPr>
                            <wps:wsp>
                              <wps:cNvPr id="213" name="Parallelogram 213"/>
                              <wps:cNvSpPr/>
                              <wps:spPr>
                                <a:xfrm flipV="1">
                                  <a:off x="0" y="0"/>
                                  <a:ext cx="85725" cy="104775"/>
                                </a:xfrm>
                                <a:prstGeom prst="parallelogram">
                                  <a:avLst/>
                                </a:prstGeom>
                                <a:scene3d>
                                  <a:camera prst="orthographicFront">
                                    <a:rot lat="0" lon="1800000" rev="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Straight Connector 214"/>
                              <wps:cNvCnPr/>
                              <wps:spPr>
                                <a:xfrm>
                                  <a:off x="83127" y="23750"/>
                                  <a:ext cx="123825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5" name="Straight Connector 215"/>
                              <wps:cNvCnPr/>
                              <wps:spPr>
                                <a:xfrm>
                                  <a:off x="35626" y="100940"/>
                                  <a:ext cx="47625" cy="717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6" name="Straight Connector 216"/>
                              <wps:cNvCnPr/>
                              <wps:spPr>
                                <a:xfrm>
                                  <a:off x="207818" y="100940"/>
                                  <a:ext cx="0" cy="2381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" name="Straight Connector 217"/>
                              <wps:cNvCnPr/>
                              <wps:spPr>
                                <a:xfrm>
                                  <a:off x="83127" y="166254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8" name="Straight Connector 218"/>
                              <wps:cNvCnPr/>
                              <wps:spPr>
                                <a:xfrm>
                                  <a:off x="83127" y="338446"/>
                                  <a:ext cx="10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2" o:spid="_x0000_s1026" style="position:absolute;margin-left:178.4pt;margin-top:64.7pt;width:24.25pt;height:30.85pt;z-index:251802624" coordsize="207818,3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">
                      <v:shape id="Parallelogram 213" o:spid="_x0000_s1027" type="#_x0000_t7" style="position:absolute;width:85725;height:1047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h3cIA&#10;AADcAAAADwAAAGRycy9kb3ducmV2LnhtbESPQYvCMBSE74L/ITzBm6ZWXNxqlCIIXlcXwduzedsW&#10;m5eSxLb++42wsMdhZr5htvvBNKIj52vLChbzBARxYXXNpYLvy3G2BuEDssbGMil4kYf9bjzaYqZt&#10;z1/UnUMpIoR9hgqqENpMSl9UZNDPbUscvR/rDIYoXSm1wz7CTSPTJPmQBmuOCxW2dKioeJyfRsHt&#10;8rp2rvfJndarz3t+SJ8uN0pNJ0O+ARFoCP/hv/ZJK0gXS3ifi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4eHdwgAAANwAAAAPAAAAAAAAAAAAAAAAAJgCAABkcnMvZG93&#10;bnJldi54bWxQSwUGAAAAAAQABAD1AAAAhwMAAAAA&#10;" fillcolor="#4f81bd [3204]" strokecolor="#243f60 [1604]" strokeweight="2pt"/>
                      <v:line id="Straight Connector 214" o:spid="_x0000_s1028" style="position:absolute;visibility:visible;mso-wrap-style:square" from="83127,23750" to="206952,99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GybsMAAADcAAAADwAAAGRycy9kb3ducmV2LnhtbESPT2sCMRTE7wW/Q3iCN82utqKrUaS0&#10;tNST/+6PzXN3cfOyJqmm374pCD0OM/MbZrmOphU3cr6xrCAfZSCIS6sbrhQcD+/DGQgfkDW2lknB&#10;D3lYr3pPSyy0vfOObvtQiQRhX6CCOoSukNKXNRn0I9sRJ+9sncGQpKukdnhPcNPKcZZNpcGG00KN&#10;Hb3WVF723yZR8tPVyI/LHE9fbuveJtP4Eq9KDfpxswARKIb/8KP9qRWM82f4O5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Rsm7DAAAA3AAAAA8AAAAAAAAAAAAA&#10;AAAAoQIAAGRycy9kb3ducmV2LnhtbFBLBQYAAAAABAAEAPkAAACRAwAAAAA=&#10;" strokecolor="black [3040]"/>
                      <v:line id="Straight Connector 215" o:spid="_x0000_s1029" style="position:absolute;visibility:visible;mso-wrap-style:square" from="35626,100940" to="83251,172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          <v:line id="Straight Connector 216" o:spid="_x0000_s1030" style="position:absolute;visibility:visible;mso-wrap-style:square" from="207818,100940" to="207818,339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+JgsMAAADcAAAADwAAAGRycy9kb3ducmV2LnhtbESPT2sCMRTE7wW/Q3iCt5pdxaWuRpHS&#10;UrGn+uf+2Dx3Fzcva5Jq+u1NodDjMDO/YZbraDpxI+dbywrycQaCuLK65VrB8fD+/ALCB2SNnWVS&#10;8EMe1qvB0xJLbe/8Rbd9qEWCsC9RQRNCX0rpq4YM+rHtiZN3ts5gSNLVUju8J7jp5CTLCmmw5bTQ&#10;YE+vDVWX/bdJlPx0NfLjMsfTzn26t2kRZ/Gq1GgYNwsQgWL4D/+1t1rBJC/g90w6An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PiYLDAAAA3AAAAA8AAAAAAAAAAAAA&#10;AAAAoQIAAGRycy9kb3ducmV2LnhtbFBLBQYAAAAABAAEAPkAAACRAwAAAAA=&#10;" strokecolor="black [3040]"/>
                      <v:line id="Straight Connector 217" o:spid="_x0000_s1031" style="position:absolute;visibility:visible;mso-wrap-style:square" from="83127,166254" to="83127,337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MsGcMAAADcAAAADwAAAGRycy9kb3ducmV2LnhtbESPQWsCMRSE74L/ITyhN82upbZujSLS&#10;0qKnbvX+2LzuLm5e1iTV9N83guBxmJlvmMUqmk6cyfnWsoJ8koEgrqxuuVaw/34fv4DwAVljZ5kU&#10;/JGH1XI4WGCh7YW/6FyGWiQI+wIVNCH0hZS+asign9ieOHk/1hkMSbpaaoeXBDednGbZTBpsOS00&#10;2NOmoepY/ppEyQ8nIz+Oczxs3c69Pc7iUzwp9TCK61cQgWK4h2/tT61gmj/D9Uw6An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DLBnDAAAA3AAAAA8AAAAAAAAAAAAA&#10;AAAAoQIAAGRycy9kb3ducmV2LnhtbFBLBQYAAAAABAAEAPkAAACRAwAAAAA=&#10;" strokecolor="black [3040]"/>
                      <v:line id="Straight Connector 218" o:spid="_x0000_s1032" style="position:absolute;visibility:visible;mso-wrap-style:square" from="83127,338446" to="191127,33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    </v:group>
                  </w:pict>
                </mc:Fallback>
              </mc:AlternateContent>
            </w:r>
            <w:r w:rsidRPr="00937BE0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2FF1290" wp14:editId="7E77FBD2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748030</wp:posOffset>
                      </wp:positionV>
                      <wp:extent cx="80010" cy="50165"/>
                      <wp:effectExtent l="0" t="0" r="15240" b="26035"/>
                      <wp:wrapNone/>
                      <wp:docPr id="219" name="Straight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" cy="501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9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9pt,58.9pt" to="258.2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" strokeweight="1.5pt"/>
                  </w:pict>
                </mc:Fallback>
              </mc:AlternateContent>
            </w:r>
            <w:r w:rsidRPr="00937BE0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C049B80" wp14:editId="37CE7337">
                      <wp:simplePos x="0" y="0"/>
                      <wp:positionH relativeFrom="column">
                        <wp:posOffset>3189250</wp:posOffset>
                      </wp:positionH>
                      <wp:positionV relativeFrom="paragraph">
                        <wp:posOffset>292030</wp:posOffset>
                      </wp:positionV>
                      <wp:extent cx="90434" cy="50242"/>
                      <wp:effectExtent l="0" t="0" r="24130" b="26035"/>
                      <wp:wrapNone/>
                      <wp:docPr id="220" name="Straight Connecto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434" cy="5024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0" o:spid="_x0000_s1026" style="position:absolute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pt,23pt" to="258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" strokeweight="1.5pt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626C62C" wp14:editId="188D3A83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836239</wp:posOffset>
                      </wp:positionV>
                      <wp:extent cx="53994" cy="0"/>
                      <wp:effectExtent l="0" t="0" r="22225" b="19050"/>
                      <wp:wrapNone/>
                      <wp:docPr id="221" name="Straight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994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21" o:spid="_x0000_s1026" style="position:absolute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5pt,65.85pt" to="123.7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" strokeweight="1.5pt"/>
                  </w:pict>
                </mc:Fallback>
              </mc:AlternateContent>
            </w:r>
            <w:r w:rsidRPr="00937BE0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D0A73BA" wp14:editId="150692FF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206375</wp:posOffset>
                      </wp:positionV>
                      <wp:extent cx="62865" cy="59055"/>
                      <wp:effectExtent l="0" t="0" r="32385" b="17145"/>
                      <wp:wrapNone/>
                      <wp:docPr id="222" name="Straight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2865" cy="5905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2" o:spid="_x0000_s1026" style="position:absolute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pt,16.25pt" to="172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" strokeweight="1.5pt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841EDD2" wp14:editId="544D5912">
                      <wp:simplePos x="0" y="0"/>
                      <wp:positionH relativeFrom="column">
                        <wp:posOffset>2129791</wp:posOffset>
                      </wp:positionH>
                      <wp:positionV relativeFrom="paragraph">
                        <wp:posOffset>201762</wp:posOffset>
                      </wp:positionV>
                      <wp:extent cx="0" cy="684000"/>
                      <wp:effectExtent l="0" t="0" r="19050" b="20955"/>
                      <wp:wrapNone/>
                      <wp:docPr id="223" name="Straight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4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23" o:spid="_x0000_s1026" style="position:absolute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15.9pt" to="167.7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" strokeweight="1.5pt"/>
                  </w:pict>
                </mc:Fallback>
              </mc:AlternateContent>
            </w:r>
            <w:r w:rsidRPr="00937BE0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65EE1D4" wp14:editId="710A5722">
                      <wp:simplePos x="0" y="0"/>
                      <wp:positionH relativeFrom="column">
                        <wp:posOffset>2128591</wp:posOffset>
                      </wp:positionH>
                      <wp:positionV relativeFrom="paragraph">
                        <wp:posOffset>834641</wp:posOffset>
                      </wp:positionV>
                      <wp:extent cx="70295" cy="50864"/>
                      <wp:effectExtent l="0" t="0" r="25400" b="25400"/>
                      <wp:wrapNone/>
                      <wp:docPr id="224" name="Straight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295" cy="50864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4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pt,65.7pt" to="173.1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" strokeweight="1.5pt"/>
                  </w:pict>
                </mc:Fallback>
              </mc:AlternateContent>
            </w:r>
          </w:p>
        </w:tc>
        <w:tc>
          <w:tcPr>
            <w:tcW w:w="722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49591E" w:rsidTr="00A77571">
        <w:trPr>
          <w:trHeight w:val="239"/>
        </w:trPr>
        <w:tc>
          <w:tcPr>
            <w:tcW w:w="711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C1410B" w:rsidRDefault="0049591E" w:rsidP="00A77571">
            <w:pPr>
              <w:rPr>
                <w:b/>
                <w:lang w:val="sr-Cyrl-BA"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8C7C5E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</w:t>
            </w:r>
            <w:r>
              <w:rPr>
                <w:lang w:val="sr-Cyrl-BA"/>
              </w:rPr>
              <w:t>Осовиница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>
              <w:t xml:space="preserve"> 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Маса: 0,45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>ком</w:t>
            </w:r>
          </w:p>
        </w:tc>
      </w:tr>
      <w:tr w:rsidR="0049591E" w:rsidTr="00A77571">
        <w:trPr>
          <w:trHeight w:val="70"/>
        </w:trPr>
        <w:tc>
          <w:tcPr>
            <w:tcW w:w="711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Округли</w:t>
            </w:r>
            <w:r>
              <w:rPr>
                <w:lang w:val="sr-Cyrl-BA"/>
              </w:rPr>
              <w:t xml:space="preserve">, хладно вучени </w:t>
            </w:r>
            <w:r>
              <w:t>челик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r w:rsidRPr="00572E4D">
              <w:t>Ознака:</w:t>
            </w:r>
            <w:r>
              <w:t xml:space="preserve"> </w:t>
            </w:r>
            <w:r w:rsidRPr="00B85073">
              <w:rPr>
                <w:lang w:val="sr-Cyrl-BA"/>
              </w:rP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49591E" w:rsidTr="00A77571">
        <w:trPr>
          <w:trHeight w:val="540"/>
        </w:trPr>
        <w:tc>
          <w:tcPr>
            <w:tcW w:w="711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061FB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 и дим. припремка: 13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 xml:space="preserve">м; </w:t>
            </w:r>
            <w:r>
              <w:t>dp</w:t>
            </w:r>
            <w:r>
              <w:rPr>
                <w:vertAlign w:val="superscript"/>
              </w:rPr>
              <w:t>st</w:t>
            </w:r>
            <w:r>
              <w:t>=</w:t>
            </w:r>
            <w:r>
              <w:rPr>
                <w:lang w:val="sr-Cyrl-BA"/>
              </w:rPr>
              <w:t xml:space="preserve"> </w:t>
            </w:r>
            <w:r>
              <w:rPr>
                <w:rFonts w:ascii="GreekC" w:hAnsi="GreekC" w:cs="GreekC"/>
                <w:lang w:val="sr-Cyrl-BA"/>
              </w:rPr>
              <w:t>∅</w:t>
            </w:r>
            <w:r>
              <w:rPr>
                <w:lang w:val="sr-Cyrl-BA"/>
              </w:rPr>
              <w:t>46</w:t>
            </w:r>
            <w:r>
              <w:t xml:space="preserve">x103 </w:t>
            </w:r>
            <w:r>
              <w:rPr>
                <w:lang w:val="sr-Cyrl-BA"/>
              </w:rPr>
              <w:t>мм</w:t>
            </w:r>
          </w:p>
        </w:tc>
      </w:tr>
      <w:tr w:rsidR="0049591E" w:rsidTr="00A77571">
        <w:trPr>
          <w:trHeight w:val="406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49591E" w:rsidTr="00A77571">
        <w:tc>
          <w:tcPr>
            <w:tcW w:w="648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91E" w:rsidRPr="006F5543" w:rsidRDefault="0049591E" w:rsidP="00A77571">
            <w:pPr>
              <w:jc w:val="center"/>
            </w:pPr>
            <w:r>
              <w:t xml:space="preserve">20 </w:t>
            </w:r>
            <w:sdt>
              <w:sdtPr>
                <w:id w:val="283317350"/>
                <w:placeholder>
                  <w:docPart w:val="ABC4DD100411483EB6F427E2C055166E"/>
                </w:placeholder>
                <w:comboBox>
                  <w:listItem w:value="Choose an item."/>
                  <w:listItem w:displayText="OДСЈЕЦАЊЕ" w:value="OДСЈЕЦАЊЕ"/>
                  <w:listItem w:displayText="УЗДУЖНА ГРУБА ОБРАДА" w:value="УЗДУЖНА ГРУБА ОБРАДА"/>
                  <w:listItem w:displayText="УЗДУЖНА ФИНА ОБРАДА" w:value="УЗДУЖНА ФИНА ОБРАДА"/>
                  <w:listItem w:displayText="УЗДУЖНА ЗАВРШНА ОБРАДА" w:value="УЗДУЖНА ЗАВРШНА ОБРАДА"/>
                  <w:listItem w:displayText="ЧЕОНО РАВНАЊЕ" w:value="ЧЕОНО РАВНАЊЕ"/>
                  <w:listItem w:displayText="БУШЕЊЕ" w:value="БУШЕЊЕ"/>
                  <w:listItem w:displayText="ПРОШИРИВАЊЕ" w:value="ПРОШИРИВАЊЕ"/>
                  <w:listItem w:displayText="РАЗВРТАЊЕ" w:value="РАЗВРТАЊЕ"/>
                  <w:listItem w:displayText="ПОСТАВЉАЊЕ, ЦЕНТРИРАЊЕ И СТЕЗАЊЕ" w:value="ПОСТАВЉАЊЕ, ЦЕНТРИРАЊЕ И СТЕЗАЊЕ"/>
                  <w:listItem w:displayText="ГРУБО ГЛОДАЊЕ" w:value="ГРУБО ГЛОДАЊЕ"/>
                  <w:listItem w:displayText="ФИНО ГЛОДАЊЕ" w:value="ФИНО ГЛОДАЊЕ"/>
                  <w:listItem w:displayText="УНУТРАШЊА ГРУБА ОБРАДА" w:value="УНУТРАШЊА ГРУБА ОБРАДА"/>
                  <w:listItem w:displayText="УНУТРАШЊА ФИНА ОБРАДА" w:value="УНУТРАШЊА ФИНА ОБРАДА"/>
                  <w:listItem w:displayText="УСЈЕЦАЊЕ" w:value="УСЈЕЦАЊЕ"/>
                </w:comboBox>
              </w:sdtPr>
              <w:sdtEndPr/>
              <w:sdtContent>
                <w:r>
                  <w:t>УЗДУЖНА ФИНА ОБРАДА</w:t>
                </w:r>
              </w:sdtContent>
            </w:sdt>
          </w:p>
        </w:tc>
        <w:sdt>
          <w:sdtPr>
            <w:id w:val="-873307500"/>
            <w:placeholder>
              <w:docPart w:val="6A0ACB6A5A584BD384AE8DC17D7EA5B0"/>
            </w:placeholder>
            <w:comboBox>
              <w:listItem w:value="Choose an item."/>
              <w:listItem w:displayText="КРУЖНА ТЕСТЕРА" w:value="КРУЖНА ТЕСТЕРА"/>
              <w:listItem w:displayText="УНИВЕРЗАЛНИ СТРУГ" w:value="УНИВЕРЗАЛНИ СТРУГ"/>
              <w:listItem w:displayText="ГЛОДАЛИЦА ФАУТЕР" w:value="ГЛОДАЛИЦА ФАУТЕР"/>
              <w:listItem w:displayText="СТУБНА БУШИЛИЦА" w:value="СТУБНА БУШИЛИЦА"/>
            </w:comboBox>
          </w:sdtPr>
          <w:sdtEndPr/>
          <w:sdtContent>
            <w:tc>
              <w:tcPr>
                <w:tcW w:w="2582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591E" w:rsidRDefault="0049591E" w:rsidP="00A77571">
                <w:pPr>
                  <w:jc w:val="center"/>
                </w:pPr>
                <w:r>
                  <w:t>УНИВЕРЗАЛНИ СТРУГ</w:t>
                </w:r>
              </w:p>
            </w:tc>
          </w:sdtContent>
        </w:sdt>
        <w:tc>
          <w:tcPr>
            <w:tcW w:w="23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Емулзија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136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0,53</w:t>
            </w:r>
          </w:p>
        </w:tc>
      </w:tr>
      <w:tr w:rsidR="0049591E" w:rsidTr="00A77571"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Default="0049591E" w:rsidP="00A77571">
            <w:pPr>
              <w:jc w:val="center"/>
            </w:pPr>
            <w:r>
              <w:t>Р.бр.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Режим рада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086AC2">
              <w:t>Вријеме рада</w:t>
            </w:r>
          </w:p>
        </w:tc>
      </w:tr>
      <w:tr w:rsidR="0049591E" w:rsidTr="00A77571"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5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663" w:type="dxa"/>
            <w:tcBorders>
              <w:lef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n</w:t>
            </w:r>
          </w:p>
        </w:tc>
        <w:tc>
          <w:tcPr>
            <w:tcW w:w="564" w:type="dxa"/>
          </w:tcPr>
          <w:p w:rsidR="0049591E" w:rsidRPr="0001595E" w:rsidRDefault="0049591E" w:rsidP="00A77571">
            <w:pPr>
              <w:jc w:val="center"/>
            </w:pPr>
            <w:r w:rsidRPr="0001595E">
              <w:t>v</w:t>
            </w:r>
          </w:p>
        </w:tc>
        <w:tc>
          <w:tcPr>
            <w:tcW w:w="564" w:type="dxa"/>
          </w:tcPr>
          <w:p w:rsidR="0049591E" w:rsidRPr="0001595E" w:rsidRDefault="0049591E" w:rsidP="00A77571">
            <w:pPr>
              <w:jc w:val="center"/>
            </w:pPr>
            <w:r w:rsidRPr="0001595E">
              <w:t>s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i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Tio</w:t>
            </w:r>
          </w:p>
        </w:tc>
        <w:tc>
          <w:tcPr>
            <w:tcW w:w="970" w:type="dxa"/>
            <w:gridSpan w:val="2"/>
          </w:tcPr>
          <w:p w:rsidR="0049591E" w:rsidRPr="0001595E" w:rsidRDefault="0049591E" w:rsidP="00A77571">
            <w:pPr>
              <w:jc w:val="center"/>
            </w:pPr>
            <w:r w:rsidRPr="0001595E">
              <w:t>Tip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01595E">
              <w:t>tid</w:t>
            </w:r>
          </w:p>
        </w:tc>
      </w:tr>
      <w:tr w:rsidR="0049591E" w:rsidTr="00A77571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49591E" w:rsidRPr="00813FA2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t>0</w:t>
            </w:r>
            <w:r>
              <w:rPr>
                <w:vertAlign w:val="subscript"/>
                <w:lang w:val="sr-Cyrl-BA"/>
              </w:rPr>
              <w:t>7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Pr="00A06FA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Фина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>
              <w:rPr>
                <w:lang w:val="sr-Cyrl-BA"/>
              </w:rPr>
              <w:t xml:space="preserve">18,8 на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>
              <w:rPr>
                <w:lang w:val="sr-Cyrl-BA"/>
              </w:rPr>
              <w:t>18 и израда конуса 2/45</w:t>
            </w:r>
            <w:r>
              <w:rPr>
                <w:vertAlign w:val="superscript"/>
                <w:lang w:val="sr-Cyrl-BA"/>
              </w:rPr>
              <w:t>0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Pr="003B1633" w:rsidRDefault="0049591E" w:rsidP="00A77571">
            <w:pPr>
              <w:jc w:val="center"/>
            </w:pPr>
            <w:r>
              <w:rPr>
                <w:lang w:val="sr-Cyrl-BA"/>
              </w:rPr>
              <w:t>Стругарски нож-ТМ</w:t>
            </w:r>
            <w:r>
              <w:rPr>
                <w:lang w:val="en-US"/>
              </w:rPr>
              <w:t>-P20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49591E" w:rsidRPr="00813FA2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2000</w:t>
            </w:r>
          </w:p>
        </w:tc>
        <w:tc>
          <w:tcPr>
            <w:tcW w:w="564" w:type="dxa"/>
          </w:tcPr>
          <w:p w:rsidR="0049591E" w:rsidRPr="00813FA2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135</w:t>
            </w:r>
          </w:p>
        </w:tc>
        <w:tc>
          <w:tcPr>
            <w:tcW w:w="564" w:type="dxa"/>
          </w:tcPr>
          <w:p w:rsidR="0049591E" w:rsidRPr="00813FA2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0,2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49591E" w:rsidRPr="00813FA2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0,07</w:t>
            </w:r>
          </w:p>
        </w:tc>
        <w:tc>
          <w:tcPr>
            <w:tcW w:w="970" w:type="dxa"/>
            <w:gridSpan w:val="2"/>
          </w:tcPr>
          <w:p w:rsidR="0049591E" w:rsidRDefault="0049591E" w:rsidP="00A77571">
            <w:pPr>
              <w:jc w:val="center"/>
            </w:pPr>
            <w:r>
              <w:t>0,4</w:t>
            </w:r>
            <w:r w:rsidRPr="00242CAD">
              <w:t>6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8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58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663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tcBorders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</w:tbl>
    <w:p w:rsidR="0049591E" w:rsidRDefault="004959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5085"/>
        <w:gridCol w:w="910"/>
        <w:gridCol w:w="58"/>
        <w:gridCol w:w="1897"/>
        <w:gridCol w:w="564"/>
        <w:gridCol w:w="564"/>
        <w:gridCol w:w="564"/>
        <w:gridCol w:w="564"/>
        <w:gridCol w:w="970"/>
        <w:gridCol w:w="580"/>
        <w:gridCol w:w="390"/>
        <w:gridCol w:w="974"/>
      </w:tblGrid>
      <w:tr w:rsidR="0049591E" w:rsidTr="00A77571">
        <w:tc>
          <w:tcPr>
            <w:tcW w:w="142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9591E" w:rsidRPr="00E749B5" w:rsidRDefault="0049591E" w:rsidP="00A77571">
            <w:pPr>
              <w:jc w:val="center"/>
              <w:rPr>
                <w:b/>
                <w:sz w:val="28"/>
                <w:szCs w:val="28"/>
              </w:rPr>
            </w:pPr>
            <w:r w:rsidRPr="00E749B5">
              <w:rPr>
                <w:b/>
                <w:sz w:val="28"/>
                <w:szCs w:val="28"/>
              </w:rPr>
              <w:lastRenderedPageBreak/>
              <w:t>T</w:t>
            </w:r>
            <w:r w:rsidRPr="00E749B5">
              <w:rPr>
                <w:b/>
                <w:sz w:val="28"/>
                <w:szCs w:val="28"/>
                <w:lang w:val="sr-Cyrl-BA"/>
              </w:rPr>
              <w:t>ЕХНОЛОШК</w:t>
            </w:r>
            <w:r w:rsidRPr="00E749B5">
              <w:rPr>
                <w:b/>
                <w:sz w:val="28"/>
                <w:szCs w:val="28"/>
              </w:rPr>
              <w:t>A KARTA</w:t>
            </w:r>
          </w:p>
        </w:tc>
      </w:tr>
      <w:tr w:rsidR="0049591E" w:rsidTr="00A77571">
        <w:trPr>
          <w:trHeight w:val="69"/>
        </w:trPr>
        <w:tc>
          <w:tcPr>
            <w:tcW w:w="717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rPr>
                <w:u w:val="single"/>
              </w:rPr>
            </w:pPr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2F1BC255" wp14:editId="56FAF2E5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53340</wp:posOffset>
                      </wp:positionV>
                      <wp:extent cx="2969865" cy="4343400"/>
                      <wp:effectExtent l="0" t="0" r="21590" b="19050"/>
                      <wp:wrapNone/>
                      <wp:docPr id="225" name="Group 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969865" cy="4343400"/>
                                <a:chOff x="-582454" y="-3086100"/>
                                <a:chExt cx="3310081" cy="4343400"/>
                              </a:xfrm>
                            </wpg:grpSpPr>
                            <wps:wsp>
                              <wps:cNvPr id="226" name="Straight Arrow Connector 226"/>
                              <wps:cNvCnPr/>
                              <wps:spPr>
                                <a:xfrm flipV="1">
                                  <a:off x="1371600" y="1019175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w="lg" len="lg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7" name="Down Arrow 227"/>
                              <wps:cNvSpPr/>
                              <wps:spPr>
                                <a:xfrm>
                                  <a:off x="1304937" y="123825"/>
                                  <a:ext cx="66663" cy="15240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Straight Connector 228"/>
                              <wps:cNvCnPr/>
                              <wps:spPr>
                                <a:xfrm>
                                  <a:off x="0" y="180975"/>
                                  <a:ext cx="9612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9" name="Straight Connector 229"/>
                              <wps:cNvCnPr/>
                              <wps:spPr>
                                <a:xfrm flipH="1">
                                  <a:off x="0" y="1123950"/>
                                  <a:ext cx="960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0" name="Straight Connector 230"/>
                              <wps:cNvCnPr/>
                              <wps:spPr>
                                <a:xfrm flipV="1">
                                  <a:off x="0" y="180975"/>
                                  <a:ext cx="0" cy="93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1" name="Straight Connector 231"/>
                              <wps:cNvCnPr/>
                              <wps:spPr>
                                <a:xfrm flipH="1">
                                  <a:off x="1019175" y="1019175"/>
                                  <a:ext cx="6189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2" name="Straight Connector 232"/>
                              <wps:cNvCnPr/>
                              <wps:spPr>
                                <a:xfrm flipH="1">
                                  <a:off x="1019175" y="285750"/>
                                  <a:ext cx="61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3" name="Straight Connector 233"/>
                              <wps:cNvCnPr/>
                              <wps:spPr>
                                <a:xfrm flipV="1">
                                  <a:off x="2724150" y="381000"/>
                                  <a:ext cx="0" cy="5397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4" name="Straight Connector 234"/>
                              <wps:cNvCnPr/>
                              <wps:spPr>
                                <a:xfrm flipV="1">
                                  <a:off x="962024" y="180975"/>
                                  <a:ext cx="0" cy="93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5" name="Straight Connector 235"/>
                              <wps:cNvCnPr/>
                              <wps:spPr>
                                <a:xfrm flipV="1">
                                  <a:off x="1638300" y="285750"/>
                                  <a:ext cx="0" cy="7334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6" name="Straight Connector 236"/>
                              <wps:cNvCnPr/>
                              <wps:spPr>
                                <a:xfrm flipH="1">
                                  <a:off x="1638300" y="381000"/>
                                  <a:ext cx="1079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" name="Straight Connector 237"/>
                              <wps:cNvCnPr/>
                              <wps:spPr>
                                <a:xfrm flipH="1">
                                  <a:off x="1647825" y="923925"/>
                                  <a:ext cx="1079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8" name="Straight Arrow Connector 238"/>
                              <wps:cNvCnPr/>
                              <wps:spPr>
                                <a:xfrm>
                                  <a:off x="-582454" y="38100"/>
                                  <a:ext cx="46566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9" name="Straight Connector 239"/>
                              <wps:cNvCnPr/>
                              <wps:spPr>
                                <a:xfrm flipV="1">
                                  <a:off x="1019175" y="276225"/>
                                  <a:ext cx="0" cy="7378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0" name="Straight Connector 240"/>
                              <wps:cNvCnPr/>
                              <wps:spPr>
                                <a:xfrm flipH="1">
                                  <a:off x="962025" y="361950"/>
                                  <a:ext cx="5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1" name="Straight Arrow Connector 241"/>
                              <wps:cNvCnPr/>
                              <wps:spPr>
                                <a:xfrm>
                                  <a:off x="-7702" y="-2990850"/>
                                  <a:ext cx="12943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2" name="Straight Connector 242"/>
                              <wps:cNvCnPr/>
                              <wps:spPr>
                                <a:xfrm>
                                  <a:off x="0" y="-3086100"/>
                                  <a:ext cx="0" cy="3238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" name="Straight Connector 243"/>
                              <wps:cNvCnPr/>
                              <wps:spPr>
                                <a:xfrm>
                                  <a:off x="1290753" y="-3076513"/>
                                  <a:ext cx="0" cy="3238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5" o:spid="_x0000_s1026" style="position:absolute;margin-left:17.6pt;margin-top:4.2pt;width:233.85pt;height:342pt;flip:x;z-index:251824128;mso-width-relative:margin;mso-height-relative:margin" coordorigin="-5824,-30861" coordsize="33100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">
                      <v:shape id="Straight Arrow Connector 226" o:spid="_x0000_s1027" type="#_x0000_t32" style="position:absolute;left:13716;top:10191;width:0;height:23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EuZ8IAAADcAAAADwAAAGRycy9kb3ducmV2LnhtbESPzarCMBSE94LvEI7gTlO7EKlGEVEQ&#10;Be/1B90emmNbbE5qE7W+/c0FweUwM98wk1ljSvGk2hWWFQz6EQji1OqCMwWn46o3AuE8ssbSMil4&#10;k4PZtN2aYKLti/f0PPhMBAi7BBXk3leJlC7NyaDr24o4eFdbG/RB1pnUNb4C3JQyjqKhNFhwWMix&#10;okVO6e3wMIFy16Pf81bS9me3W24GxuH54pTqdpr5GISnxn/Dn/ZaK4jjIfyfCUdAT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EuZ8IAAADcAAAADwAAAAAAAAAAAAAA&#10;AAChAgAAZHJzL2Rvd25yZXYueG1sUEsFBgAAAAAEAAQA+QAAAJADAAAAAA==&#10;">
                        <v:stroke startarrowwidth="wide" startarrowlength="long" endarrow="open"/>
                      </v:shape>
                      <v:shape id="Down Arrow 227" o:spid="_x0000_s1028" type="#_x0000_t67" style="position:absolute;left:13049;top:1238;width:667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1CWcUA&#10;AADcAAAADwAAAGRycy9kb3ducmV2LnhtbESPQWvCQBSE74L/YXlCb7oxSitpNiJBba9NCr2+Zl+T&#10;YPZtyG5j7K/vFgoeh5n5hkn3k+nESINrLStYryIQxJXVLdcK3svTcgfCeWSNnWVScCMH+2w+SzHR&#10;9spvNBa+FgHCLkEFjfd9IqWrGjLoVrYnDt6XHQz6IIda6gGvAW46GUfRozTYclhosKe8oepSfBsF&#10;1bgp+q38fNmUJ3fOt7vo4yc/KvWwmA7PIDxN/h7+b79qBXH8BH9nw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vUJZxQAAANwAAAAPAAAAAAAAAAAAAAAAAJgCAABkcnMv&#10;ZG93bnJldi54bWxQSwUGAAAAAAQABAD1AAAAigMAAAAA&#10;" adj="16876" fillcolor="#4f81bd" strokecolor="#385d8a" strokeweight="2pt"/>
                      <v:line id="Straight Connector 228" o:spid="_x0000_s1029" style="position:absolute;visibility:visible;mso-wrap-style:square" from="0,1809" to="9612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fcf8EAAADcAAAADwAAAGRycy9kb3ducmV2LnhtbERPz2vCMBS+D/Y/hDfwNtNVEOmMIgOn&#10;eLOKsNujeba1zUuXpFr/e3MQPH58v+fLwbTiSs7XlhV8jRMQxIXVNZcKjof15wyED8gaW8uk4E4e&#10;lov3tzlm2t54T9c8lCKGsM9QQRVCl0npi4oM+rHtiCN3ts5giNCVUju8xXDTyjRJptJgzbGhwo5+&#10;KiqavDcKTn3Of5dm7Vrsfzeb8+m/8ZOdUqOPYfUNItAQXuKne6sVpGlcG8/EI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R9x/wQAAANwAAAAPAAAAAAAAAAAAAAAA&#10;AKECAABkcnMvZG93bnJldi54bWxQSwUGAAAAAAQABAD5AAAAjwMAAAAA&#10;" strokeweight="1.5pt"/>
                      <v:line id="Straight Connector 229" o:spid="_x0000_s1030" style="position:absolute;flip:x;visibility:visible;mso-wrap-style:square" from="0,11239" to="9607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271sQAAADcAAAADwAAAGRycy9kb3ducmV2LnhtbESPQWvCQBSE74L/YXmF3nTTHKRN3QQR&#10;BKUeWhW8PrIv2dDs27C7mvTfd4VCj8PMfMOsq8n24k4+dI4VvCwzEMS10x23Ci7n3eIVRIjIGnvH&#10;pOCHAlTlfLbGQruRv+h+iq1IEA4FKjAxDoWUoTZkMSzdQJy8xnmLMUnfSu1xTHDbyzzLVtJix2nB&#10;4EBbQ/X36WYVyMPH+Ol3+aVpm/3grgdzXI2TUs9P0+YdRKQp/of/2nutIM/f4HEmHQF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bbvWxAAAANwAAAAPAAAAAAAAAAAA&#10;AAAAAKECAABkcnMvZG93bnJldi54bWxQSwUGAAAAAAQABAD5AAAAkgMAAAAA&#10;" strokeweight="1.5pt"/>
                      <v:line id="Straight Connector 230" o:spid="_x0000_s1031" style="position:absolute;flip:y;visibility:visible;mso-wrap-style:square" from="0,1809" to="0,11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6ElsAAAADcAAAADwAAAGRycy9kb3ducmV2LnhtbERPTYvCMBC9L/gfwgje1tQKslSjiCAo&#10;7mFXBa9DM22KzaQk0dZ/bw4Le3y879VmsK14kg+NYwWzaQaCuHS64VrB9bL//AIRIrLG1jEpeFGA&#10;zXr0scJCu55/6XmOtUghHApUYGLsCilDachimLqOOHGV8xZjgr6W2mOfwm0r8yxbSIsNpwaDHe0M&#10;lffzwyqQx1P/4/f5taqrQ+duR/O96AelJuNhuwQRaYj/4j/3QSvI52l+OpOO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eOhJbAAAAA3AAAAA8AAAAAAAAAAAAAAAAA&#10;oQIAAGRycy9kb3ducmV2LnhtbFBLBQYAAAAABAAEAPkAAACOAwAAAAA=&#10;" strokeweight="1.5pt"/>
                      <v:line id="Straight Connector 231" o:spid="_x0000_s1032" style="position:absolute;flip:x;visibility:visible;mso-wrap-style:square" from="10191,10191" to="16380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IhDcQAAADcAAAADwAAAGRycy9kb3ducmV2LnhtbESPwWrDMBBE74H8g9hCb4kcF0JxIptS&#10;CCS0hzYx5LpYa8vUWhlJid2/rwqFHoeZecPsq9kO4k4+9I4VbNYZCOLG6Z47BfXlsHoGESKyxsEx&#10;KfimAFW5XOyx0G7iT7qfYycShEOBCkyMYyFlaAxZDGs3Eievdd5iTNJ3UnucEtwOMs+yrbTYc1ow&#10;ONKroebrfLMK5Olt+vCHvG679ji668m8b6dZqceH+WUHItIc/8N/7aNWkD9t4PdMOgKy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wiENxAAAANwAAAAPAAAAAAAAAAAA&#10;AAAAAKECAABkcnMvZG93bnJldi54bWxQSwUGAAAAAAQABAD5AAAAkgMAAAAA&#10;" strokeweight="1.5pt"/>
                      <v:line id="Straight Connector 232" o:spid="_x0000_s1033" style="position:absolute;flip:x;visibility:visible;mso-wrap-style:square" from="10191,2857" to="1631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C/esMAAADcAAAADwAAAGRycy9kb3ducmV2LnhtbESPQYvCMBSE7wv+h/AEb2tqF2SpRhFB&#10;UNbDrivs9dG8NsXmpSTR1n9vFgSPw8x8wyzXg23FjXxoHCuYTTMQxKXTDdcKzr+7908QISJrbB2T&#10;gjsFWK9Gb0sstOv5h26nWIsE4VCgAhNjV0gZSkMWw9R1xMmrnLcYk/S11B77BLetzLNsLi02nBYM&#10;drQ1VF5OV6tAHr76b7/Lz1Vd7Tv3dzDHeT8oNRkPmwWISEN8hZ/tvVaQf+TwfyYdAb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Qv3rDAAAA3AAAAA8AAAAAAAAAAAAA&#10;AAAAoQIAAGRycy9kb3ducmV2LnhtbFBLBQYAAAAABAAEAPkAAACRAwAAAAA=&#10;" strokeweight="1.5pt"/>
                      <v:line id="Straight Connector 233" o:spid="_x0000_s1034" style="position:absolute;flip:y;visibility:visible;mso-wrap-style:square" from="27241,3810" to="27241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wa4cMAAADcAAAADwAAAGRycy9kb3ducmV2LnhtbESPT4vCMBTE7wt+h/AEb2u6FUS6RpEF&#10;Qdk9+A/2+mhem2LzUpKsrd9+Iwgeh5n5DbNcD7YVN/KhcazgY5qBIC6dbrhWcDlv3xcgQkTW2Dom&#10;BXcKsF6N3pZYaNfzkW6nWIsE4VCgAhNjV0gZSkMWw9R1xMmrnLcYk/S11B77BLetzLNsLi02nBYM&#10;dvRlqLye/qwCuf/uD36bX6q62nXud29+5v2g1GQ8bD5BRBriK/xs77SCfDaDx5l0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cGuHDAAAA3AAAAA8AAAAAAAAAAAAA&#10;AAAAoQIAAGRycy9kb3ducmV2LnhtbFBLBQYAAAAABAAEAPkAAACRAwAAAAA=&#10;" strokeweight="1.5pt"/>
                      <v:line id="Straight Connector 234" o:spid="_x0000_s1035" style="position:absolute;flip:y;visibility:visible;mso-wrap-style:square" from="9620,1809" to="9620,11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WClcQAAADcAAAADwAAAGRycy9kb3ducmV2LnhtbESPQWsCMRSE7wX/Q3iCt5rtKiJboxRB&#10;UOyhVcHrY/N2s3TzsiTRXf99IxR6HGbmG2a1GWwr7uRD41jB2zQDQVw63XCt4HLevS5BhIissXVM&#10;Ch4UYLMevayw0K7nb7qfYi0ShEOBCkyMXSFlKA1ZDFPXESevct5iTNLXUnvsE9y2Ms+yhbTYcFow&#10;2NHWUPlzulkF8nDsv/wuv1R1te/c9WA+F/2g1GQ8fLyDiDTE//Bfe68V5LM5P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tYKVxAAAANwAAAAPAAAAAAAAAAAA&#10;AAAAAKECAABkcnMvZG93bnJldi54bWxQSwUGAAAAAAQABAD5AAAAkgMAAAAA&#10;" strokeweight="1.5pt"/>
                      <v:line id="Straight Connector 235" o:spid="_x0000_s1036" style="position:absolute;flip:y;visibility:visible;mso-wrap-style:square" from="16383,2857" to="16383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knDsQAAADcAAAADwAAAGRycy9kb3ducmV2LnhtbESPQWsCMRSE7wX/Q3iCt5rtiiJboxRB&#10;UOyhVcHrY/N2s3TzsiTRXf99IxR6HGbmG2a1GWwr7uRD41jB2zQDQVw63XCt4HLevS5BhIissXVM&#10;Ch4UYLMevayw0K7nb7qfYi0ShEOBCkyMXSFlKA1ZDFPXESevct5iTNLXUnvsE9y2Ms+yhbTYcFow&#10;2NHWUPlzulkF8nDsv/wuv1R1te/c9WA+F/2g1GQ8fLyDiDTE//Bfe68V5LM5P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+ScOxAAAANwAAAAPAAAAAAAAAAAA&#10;AAAAAKECAABkcnMvZG93bnJldi54bWxQSwUGAAAAAAQABAD5AAAAkgMAAAAA&#10;" strokeweight="1.5pt"/>
                      <v:line id="Straight Connector 236" o:spid="_x0000_s1037" style="position:absolute;flip:x;visibility:visible;mso-wrap-style:square" from="16383,3810" to="27176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u5ecQAAADcAAAADwAAAGRycy9kb3ducmV2LnhtbESPQWvCQBSE7wX/w/IEb3VjCqGkrlIK&#10;glIPrQpeH9mXbGj2bdhdTfz3bkHwOMzMN8xyPdpOXMmH1rGCxTwDQVw53XKj4HTcvL6DCBFZY+eY&#10;FNwowHo1eVliqd3Av3Q9xEYkCIcSFZgY+1LKUBmyGOauJ05e7bzFmKRvpPY4JLjtZJ5lhbTYclow&#10;2NOXoervcLEK5O57+PGb/FQ39bZ3553ZF8Oo1Gw6fn6AiDTGZ/jR3moF+VsB/2fS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K7l5xAAAANwAAAAPAAAAAAAAAAAA&#10;AAAAAKECAABkcnMvZG93bnJldi54bWxQSwUGAAAAAAQABAD5AAAAkgMAAAAA&#10;" strokeweight="1.5pt"/>
                      <v:line id="Straight Connector 237" o:spid="_x0000_s1038" style="position:absolute;flip:x;visibility:visible;mso-wrap-style:square" from="16478,9239" to="27276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cc4sQAAADcAAAADwAAAGRycy9kb3ducmV2LnhtbESPQWsCMRSE7wX/Q3iCt5rtCla2RimC&#10;oNhDq4LXx+btZunmZUmiu/77RhB6HGbmG2a5HmwrbuRD41jB2zQDQVw63XCt4Hzavi5AhIissXVM&#10;Cu4UYL0avSyx0K7nH7odYy0ShEOBCkyMXSFlKA1ZDFPXESevct5iTNLXUnvsE9y2Ms+yubTYcFow&#10;2NHGUPl7vFoFcn/ov/02P1d1tevcZW++5v2g1GQ8fH6AiDTE//CzvdMK8tk7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ZxzixAAAANwAAAAPAAAAAAAAAAAA&#10;AAAAAKECAABkcnMvZG93bnJldi54bWxQSwUGAAAAAAQABAD5AAAAkgMAAAAA&#10;" strokeweight="1.5pt"/>
                      <v:shape id="Straight Arrow Connector 238" o:spid="_x0000_s1039" type="#_x0000_t32" style="position:absolute;left:-5824;top:381;width:46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CJU8IAAADcAAAADwAAAGRycy9kb3ducmV2LnhtbERPTYvCMBC9L/gfwgje1lQFWatRRFBE&#10;8bC6FL0NzdgWm0lJotb99ZuDsMfH+54tWlOLBzlfWVYw6CcgiHOrKy4U/JzWn18gfEDWWFsmBS/y&#10;sJh3PmaYavvkb3ocQyFiCPsUFZQhNKmUPi/JoO/bhjhyV+sMhghdIbXDZww3tRwmyVgarDg2lNjQ&#10;qqT8drwbBef95J69sgPtssFkd0Fn/O9po1Sv2y6nIAK14V/8dm+1guEoro1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CJU8IAAADcAAAADwAAAAAAAAAAAAAA&#10;AAChAgAAZHJzL2Rvd25yZXYueG1sUEsFBgAAAAAEAAQA+QAAAJADAAAAAA==&#10;">
                        <v:stroke endarrow="block"/>
                      </v:shape>
                      <v:line id="Straight Connector 239" o:spid="_x0000_s1040" style="position:absolute;flip:y;visibility:visible;mso-wrap-style:square" from="10191,2762" to="10191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QtC8QAAADcAAAADwAAAGRycy9kb3ducmV2LnhtbESPQWsCMRSE7wX/Q3iCt5rtClK3RimC&#10;oNhDq4LXx+btZunmZUmiu/77RhB6HGbmG2a5HmwrbuRD41jB2zQDQVw63XCt4Hzavr6DCBFZY+uY&#10;FNwpwHo1ellioV3PP3Q7xlokCIcCFZgYu0LKUBqyGKauI05e5bzFmKSvpfbYJ7htZZ5lc2mx4bRg&#10;sKONofL3eLUK5P7Qf/ttfq7qate5y958zftBqcl4+PwAEWmI/+Fne6cV5LMF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tC0LxAAAANwAAAAPAAAAAAAAAAAA&#10;AAAAAKECAABkcnMvZG93bnJldi54bWxQSwUGAAAAAAQABAD5AAAAkgMAAAAA&#10;" strokeweight="1.5pt"/>
                      <v:line id="Straight Connector 240" o:spid="_x0000_s1041" style="position:absolute;flip:x;visibility:visible;mso-wrap-style:square" from="9620,3619" to="10160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j368AAAADcAAAADwAAAGRycy9kb3ducmV2LnhtbERPTYvCMBC9L/gfwgje1tQislSjiCAo&#10;7mFXBa9DM22KzaQk0dZ/bw4Le3y879VmsK14kg+NYwWzaQaCuHS64VrB9bL//AIRIrLG1jEpeFGA&#10;zXr0scJCu55/6XmOtUghHApUYGLsCilDachimLqOOHGV8xZjgr6W2mOfwm0r8yxbSIsNpwaDHe0M&#10;lffzwyqQx1P/4/f5taqrQ+duR/O96AelJuNhuwQRaYj/4j/3QSvI52l+OpOO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+I9+vAAAAA3AAAAA8AAAAAAAAAAAAAAAAA&#10;oQIAAGRycy9kb3ducmV2LnhtbFBLBQYAAAAABAAEAPkAAACOAwAAAAA=&#10;" strokeweight="1.5pt"/>
                      <v:shape id="Straight Arrow Connector 241" o:spid="_x0000_s1042" type="#_x0000_t32" style="position:absolute;left:-77;top:-29908;width:129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5c6sUAAADcAAAADwAAAGRycy9kb3ducmV2LnhtbESPQWvCQBSE70L/w/IKvZlNpIpEV5HS&#10;YqGoGM39kX0mwezbkN1q6q/vCoLHYWa+YebL3jTiQp2rLStIohgEcWF1zaWC4+FrOAXhPLLGxjIp&#10;+CMHy8XLYI6ptlfe0yXzpQgQdikqqLxvUyldUZFBF9mWOHgn2xn0QXal1B1eA9w0chTHE2mw5rBQ&#10;YUsfFRXn7NcouG3WdNjg6bb7zPLtz3idjLd5rtTba7+agfDU+2f40f7WCkbvCdzPh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5c6sUAAADcAAAADwAAAAAAAAAA&#10;AAAAAAChAgAAZHJzL2Rvd25yZXYueG1sUEsFBgAAAAAEAAQA+QAAAJMDAAAAAA==&#10;">
                        <v:stroke startarrow="block" endarrow="block"/>
                      </v:shape>
                      <v:line id="Straight Connector 242" o:spid="_x0000_s1043" style="position:absolute;visibility:visible;mso-wrap-style:square" from="0,-30861" to="0,-27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jjj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KOOOxwAAANwAAAAPAAAAAAAA&#10;AAAAAAAAAKECAABkcnMvZG93bnJldi54bWxQSwUGAAAAAAQABAD5AAAAlQMAAAAA&#10;"/>
                      <v:line id="Straight Connector 243" o:spid="_x0000_s1044" style="position:absolute;visibility:visible;mso-wrap-style:square" from="12907,-30765" to="12907,-2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RGF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ZEYVxwAAANwAAAAPAAAAAAAA&#10;AAAAAAAAAKECAABkcnMvZG93bnJldi54bWxQSwUGAAAAAAQABAD5AAAAlQMAAAAA&#10;"/>
                    </v:group>
                  </w:pict>
                </mc:Fallback>
              </mc:AlternateContent>
            </w:r>
            <w:r w:rsidRPr="00922AC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44527FC" wp14:editId="1C1BE4DC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24765</wp:posOffset>
                      </wp:positionV>
                      <wp:extent cx="363855" cy="238125"/>
                      <wp:effectExtent l="0" t="0" r="0" b="9525"/>
                      <wp:wrapNone/>
                      <wp:docPr id="244" name="Text Box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385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0C07AB" w:rsidRDefault="0049591E" w:rsidP="0049591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4" o:spid="_x0000_s1048" type="#_x0000_t202" style="position:absolute;margin-left:151.9pt;margin-top:1.95pt;width:28.65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" fillcolor="window" stroked="f" strokeweight=".5pt">
                      <v:textbox>
                        <w:txbxContent>
                          <w:p w:rsidR="0049591E" w:rsidRPr="000C07AB" w:rsidRDefault="0049591E" w:rsidP="004959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u w:val="single"/>
              </w:rPr>
              <w:t>Скица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операције</w:t>
            </w:r>
            <w:r w:rsidRPr="00EC428B">
              <w:rPr>
                <w:u w:val="single"/>
              </w:rPr>
              <w:t>:</w:t>
            </w:r>
          </w:p>
          <w:p w:rsidR="0049591E" w:rsidRPr="00EC428B" w:rsidRDefault="0049591E" w:rsidP="00A77571">
            <w:pPr>
              <w:rPr>
                <w:u w:val="single"/>
              </w:rPr>
            </w:pPr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821056" behindDoc="0" locked="0" layoutInCell="1" allowOverlap="1" wp14:anchorId="75279E91" wp14:editId="0BFB07EE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149225</wp:posOffset>
                      </wp:positionV>
                      <wp:extent cx="2447290" cy="1133475"/>
                      <wp:effectExtent l="0" t="0" r="10160" b="9525"/>
                      <wp:wrapNone/>
                      <wp:docPr id="245" name="Group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447290" cy="1133475"/>
                                <a:chOff x="0" y="123825"/>
                                <a:chExt cx="2727627" cy="1133475"/>
                              </a:xfrm>
                            </wpg:grpSpPr>
                            <wps:wsp>
                              <wps:cNvPr id="246" name="Straight Arrow Connector 246"/>
                              <wps:cNvCnPr/>
                              <wps:spPr>
                                <a:xfrm flipV="1">
                                  <a:off x="1371600" y="1019175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w="lg" len="lg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7" name="Down Arrow 247"/>
                              <wps:cNvSpPr/>
                              <wps:spPr>
                                <a:xfrm>
                                  <a:off x="1304937" y="123825"/>
                                  <a:ext cx="66663" cy="15240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Straight Connector 248"/>
                              <wps:cNvCnPr/>
                              <wps:spPr>
                                <a:xfrm>
                                  <a:off x="0" y="180975"/>
                                  <a:ext cx="9612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9" name="Straight Connector 249"/>
                              <wps:cNvCnPr/>
                              <wps:spPr>
                                <a:xfrm flipH="1">
                                  <a:off x="0" y="1095375"/>
                                  <a:ext cx="960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0" name="Straight Connector 250"/>
                              <wps:cNvCnPr/>
                              <wps:spPr>
                                <a:xfrm flipV="1">
                                  <a:off x="0" y="180975"/>
                                  <a:ext cx="0" cy="90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1" name="Straight Connector 251"/>
                              <wps:cNvCnPr/>
                              <wps:spPr>
                                <a:xfrm flipH="1">
                                  <a:off x="1019175" y="1019175"/>
                                  <a:ext cx="6189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" name="Straight Connector 252"/>
                              <wps:cNvCnPr/>
                              <wps:spPr>
                                <a:xfrm flipH="1">
                                  <a:off x="1019175" y="285750"/>
                                  <a:ext cx="61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" name="Straight Connector 253"/>
                              <wps:cNvCnPr/>
                              <wps:spPr>
                                <a:xfrm flipV="1">
                                  <a:off x="2724150" y="371475"/>
                                  <a:ext cx="0" cy="5397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" name="Straight Connector 254"/>
                              <wps:cNvCnPr/>
                              <wps:spPr>
                                <a:xfrm flipV="1">
                                  <a:off x="962024" y="180975"/>
                                  <a:ext cx="0" cy="90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5" name="Straight Connector 255"/>
                              <wps:cNvCnPr/>
                              <wps:spPr>
                                <a:xfrm flipV="1">
                                  <a:off x="1638300" y="285750"/>
                                  <a:ext cx="0" cy="7334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" name="Straight Connector 256"/>
                              <wps:cNvCnPr/>
                              <wps:spPr>
                                <a:xfrm flipH="1">
                                  <a:off x="1638299" y="371475"/>
                                  <a:ext cx="1079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7" name="Straight Connector 257"/>
                              <wps:cNvCnPr/>
                              <wps:spPr>
                                <a:xfrm flipH="1">
                                  <a:off x="1647825" y="923925"/>
                                  <a:ext cx="1079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8" name="Straight Connector 258"/>
                              <wps:cNvCnPr/>
                              <wps:spPr>
                                <a:xfrm flipV="1">
                                  <a:off x="1019175" y="276225"/>
                                  <a:ext cx="0" cy="7378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9" name="Straight Connector 259"/>
                              <wps:cNvCnPr/>
                              <wps:spPr>
                                <a:xfrm flipH="1">
                                  <a:off x="962025" y="361950"/>
                                  <a:ext cx="5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5" o:spid="_x0000_s1026" style="position:absolute;margin-left:18.35pt;margin-top:11.75pt;width:192.7pt;height:89.25pt;flip:x;z-index:251821056;mso-width-relative:margin;mso-height-relative:margin" coordorigin=",1238" coordsize="27276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">
                      <v:shape id="Straight Arrow Connector 246" o:spid="_x0000_s1027" type="#_x0000_t32" style="position:absolute;left:13716;top:10191;width:0;height:23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7Lx8MAAADcAAAADwAAAGRycy9kb3ducmV2LnhtbESP3YrCMBSE7wXfIRxh7zRVRKRrWhZR&#10;EAX/cW8Pzdm22JzUJqvdt98IgpfDzHzDzNLWVOJOjSstKxgOIhDEmdUl5wrOp2V/CsJ5ZI2VZVLw&#10;Rw7SpNuZYaztgw90P/pcBAi7GBUU3texlC4ryKAb2Jo4eD+2MeiDbHKpG3wEuKnkKIom0mDJYaHA&#10;muYFZdfjrwmUm57uLxtJm912u1gPjcPLt1Pqo9d+fYLw1Pp3+NVeaQWj8QSeZ8IRkM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ey8fDAAAA3AAAAA8AAAAAAAAAAAAA&#10;AAAAoQIAAGRycy9kb3ducmV2LnhtbFBLBQYAAAAABAAEAPkAAACRAwAAAAA=&#10;">
                        <v:stroke startarrowwidth="wide" startarrowlength="long" endarrow="open"/>
                      </v:shape>
                      <v:shape id="Down Arrow 247" o:spid="_x0000_s1028" type="#_x0000_t67" style="position:absolute;left:13049;top:1238;width:667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Kn+cQA&#10;AADcAAAADwAAAGRycy9kb3ducmV2LnhtbESPQWvCQBSE7wX/w/KE3upGDa3EbESC2l4bC16f2WcS&#10;zL4N2W2M/fXdQsHjMDPfMOlmNK0YqHeNZQXzWQSCuLS64UrB13H/sgLhPLLG1jIpuJODTTZ5SjHR&#10;9safNBS+EgHCLkEFtfddIqUrazLoZrYjDt7F9gZ9kH0ldY+3ADetXETRqzTYcFiosaO8pvJafBsF&#10;5bAsulie35fHvTvk8So6/eQ7pZ6n43YNwtPoH+H/9odWsIjf4O9MO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ip/nEAAAA3AAAAA8AAAAAAAAAAAAAAAAAmAIAAGRycy9k&#10;b3ducmV2LnhtbFBLBQYAAAAABAAEAPUAAACJAwAAAAA=&#10;" adj="16876" fillcolor="#4f81bd" strokecolor="#385d8a" strokeweight="2pt"/>
                      <v:line id="Straight Connector 248" o:spid="_x0000_s1029" style="position:absolute;visibility:visible;mso-wrap-style:square" from="0,1809" to="9612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g538IAAADcAAAADwAAAGRycy9kb3ducmV2LnhtbERPy2rCQBTdC/2H4Ra600m1SEmdSCmo&#10;xV2jBLq7ZG4eTeZOOjPR+PedRcHl4bw328n04kLOt5YVPC8SEMSl1S3XCs6n3fwVhA/IGnvLpOBG&#10;HrbZw2yDqbZX/qJLHmoRQ9inqKAJYUil9GVDBv3CDsSRq6wzGCJ0tdQOrzHc9HKZJGtpsOXY0OBA&#10;Hw2VXT4aBcWY8/dPt3M9jvvDoSp+O786KvX0OL2/gQg0hbv43/2pFSxf4tp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pg538IAAADcAAAADwAAAAAAAAAAAAAA&#10;AAChAgAAZHJzL2Rvd25yZXYueG1sUEsFBgAAAAAEAAQA+QAAAJADAAAAAA==&#10;" strokeweight="1.5pt"/>
                      <v:line id="Straight Connector 249" o:spid="_x0000_s1030" style="position:absolute;flip:x;visibility:visible;mso-wrap-style:square" from="0,10953" to="9607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JedsQAAADcAAAADwAAAGRycy9kb3ducmV2LnhtbESPQWsCMRSE7wX/Q3iCt5rtIlK3RimC&#10;oNhDq4LXx+btZunmZUmiu/77RhB6HGbmG2a5HmwrbuRD41jB2zQDQVw63XCt4Hzavr6DCBFZY+uY&#10;FNwpwHo1ellioV3PP3Q7xlokCIcCFZgYu0LKUBqyGKauI05e5bzFmKSvpfbYJ7htZZ5lc2mx4bRg&#10;sKONofL3eLUK5P7Qf/ttfq7qate5y958zftBqcl4+PwAEWmI/+Fne6cV5LMF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sl52xAAAANwAAAAPAAAAAAAAAAAA&#10;AAAAAKECAABkcnMvZG93bnJldi54bWxQSwUGAAAAAAQABAD5AAAAkgMAAAAA&#10;" strokeweight="1.5pt"/>
                      <v:line id="Straight Connector 250" o:spid="_x0000_s1031" style="position:absolute;flip:y;visibility:visible;mso-wrap-style:square" from="0,1809" to="0,10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FhNsAAAADcAAAADwAAAGRycy9kb3ducmV2LnhtbERPTYvCMBC9L/gfwgje1tSCslSjiCAo&#10;7mFXBa9DM22KzaQk0dZ/bw4Le3y879VmsK14kg+NYwWzaQaCuHS64VrB9bL//AIRIrLG1jEpeFGA&#10;zXr0scJCu55/6XmOtUghHApUYGLsCilDachimLqOOHGV8xZjgr6W2mOfwm0r8yxbSIsNpwaDHe0M&#10;lffzwyqQx1P/4/f5taqrQ+duR/O96AelJuNhuwQRaYj/4j/3QSvI52l+OpOO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pRYTbAAAAA3AAAAA8AAAAAAAAAAAAAAAAA&#10;oQIAAGRycy9kb3ducmV2LnhtbFBLBQYAAAAABAAEAPkAAACOAwAAAAA=&#10;" strokeweight="1.5pt"/>
                      <v:line id="Straight Connector 251" o:spid="_x0000_s1032" style="position:absolute;flip:x;visibility:visible;mso-wrap-style:square" from="10191,10191" to="16380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3ErcQAAADcAAAADwAAAGRycy9kb3ducmV2LnhtbESPwWrDMBBE74H8g9hCb4kcQ0NxIptS&#10;CCS0hzYx5LpYa8vUWhlJid2/rwqFHoeZecPsq9kO4k4+9I4VbNYZCOLG6Z47BfXlsHoGESKyxsEx&#10;KfimAFW5XOyx0G7iT7qfYycShEOBCkyMYyFlaAxZDGs3Eievdd5iTNJ3UnucEtwOMs+yrbTYc1ow&#10;ONKroebrfLMK5Olt+vCHvG679ji668m8b6dZqceH+WUHItIc/8N/7aNWkD9t4PdMOgKy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HcStxAAAANwAAAAPAAAAAAAAAAAA&#10;AAAAAKECAABkcnMvZG93bnJldi54bWxQSwUGAAAAAAQABAD5AAAAkgMAAAAA&#10;" strokeweight="1.5pt"/>
                      <v:line id="Straight Connector 252" o:spid="_x0000_s1033" style="position:absolute;flip:x;visibility:visible;mso-wrap-style:square" from="10191,2857" to="1631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9a2sMAAADcAAAADwAAAGRycy9kb3ducmV2LnhtbESPQYvCMBSE7wv+h/AEb2tqYWWpRhFB&#10;UNbDrivs9dG8NsXmpSTR1n9vFgSPw8x8wyzXg23FjXxoHCuYTTMQxKXTDdcKzr+7908QISJrbB2T&#10;gjsFWK9Gb0sstOv5h26nWIsE4VCgAhNjV0gZSkMWw9R1xMmrnLcYk/S11B77BLetzLNsLi02nBYM&#10;drQ1VF5OV6tAHr76b7/Lz1Vd7Tv3dzDHeT8oNRkPmwWISEN8hZ/tvVaQf+TwfyYdAb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PWtrDAAAA3AAAAA8AAAAAAAAAAAAA&#10;AAAAoQIAAGRycy9kb3ducmV2LnhtbFBLBQYAAAAABAAEAPkAAACRAwAAAAA=&#10;" strokeweight="1.5pt"/>
                      <v:line id="Straight Connector 253" o:spid="_x0000_s1034" style="position:absolute;flip:y;visibility:visible;mso-wrap-style:square" from="27241,3714" to="27241,9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P/QcQAAADcAAAADwAAAGRycy9kb3ducmV2LnhtbESPQWsCMRSE7wX/Q3iCt5rtiiJboxRB&#10;UOyhVcHrY/N2s3TzsiTRXf99IxR6HGbmG2a1GWwr7uRD41jB2zQDQVw63XCt4HLevS5BhIissXVM&#10;Ch4UYLMevayw0K7nb7qfYi0ShEOBCkyMXSFlKA1ZDFPXESevct5iTNLXUnvsE9y2Ms+yhbTYcFow&#10;2NHWUPlzulkF8nDsv/wuv1R1te/c9WA+F/2g1GQ8fLyDiDTE//Bfe68V5PMZP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g/9BxAAAANwAAAAPAAAAAAAAAAAA&#10;AAAAAKECAABkcnMvZG93bnJldi54bWxQSwUGAAAAAAQABAD5AAAAkgMAAAAA&#10;" strokeweight="1.5pt"/>
                      <v:line id="Straight Connector 254" o:spid="_x0000_s1035" style="position:absolute;flip:y;visibility:visible;mso-wrap-style:square" from="9620,1809" to="9620,10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pnNcQAAADcAAAADwAAAGRycy9kb3ducmV2LnhtbESPQWsCMRSE7wX/Q3iCt5rtoiJboxRB&#10;UOyhVcHrY/N2s3TzsiTRXf99IxR6HGbmG2a1GWwr7uRD41jB2zQDQVw63XCt4HLevS5BhIissXVM&#10;Ch4UYLMevayw0K7nb7qfYi0ShEOBCkyMXSFlKA1ZDFPXESevct5iTNLXUnvsE9y2Ms+yhbTYcFow&#10;2NHWUPlzulkF8nDsv/wuv1R1te/c9WA+F/2g1GQ8fLyDiDTE//Bfe68V5PMZP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amc1xAAAANwAAAAPAAAAAAAAAAAA&#10;AAAAAKECAABkcnMvZG93bnJldi54bWxQSwUGAAAAAAQABAD5AAAAkgMAAAAA&#10;" strokeweight="1.5pt"/>
                      <v:line id="Straight Connector 255" o:spid="_x0000_s1036" style="position:absolute;flip:y;visibility:visible;mso-wrap-style:square" from="16383,2857" to="16383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CrsMAAADcAAAADwAAAGRycy9kb3ducmV2LnhtbESPT4vCMBTE7wt+h/AEb2u6BUW6RpEF&#10;Qdk9+A/2+mhem2LzUpKsrd9+Iwgeh5n5DbNcD7YVN/KhcazgY5qBIC6dbrhWcDlv3xcgQkTW2Dom&#10;BXcKsF6N3pZYaNfzkW6nWIsE4VCgAhNjV0gZSkMWw9R1xMmrnLcYk/S11B77BLetzLNsLi02nBYM&#10;dvRlqLye/qwCuf/uD36bX6q62nXud29+5v2g1GQ8bD5BRBriK/xs77SCfDaDx5l0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mwq7DAAAA3AAAAA8AAAAAAAAAAAAA&#10;AAAAoQIAAGRycy9kb3ducmV2LnhtbFBLBQYAAAAABAAEAPkAAACRAwAAAAA=&#10;" strokeweight="1.5pt"/>
                      <v:line id="Straight Connector 256" o:spid="_x0000_s1037" style="position:absolute;flip:x;visibility:visible;mso-wrap-style:square" from="16382,3714" to="27176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Rc2cQAAADcAAAADwAAAGRycy9kb3ducmV2LnhtbESPQWvCQBSE7wX/w/IEb3VjoKGkrlIK&#10;glIPrQpeH9mXbGj2bdhdTfz3bkHwOMzMN8xyPdpOXMmH1rGCxTwDQVw53XKj4HTcvL6DCBFZY+eY&#10;FNwowHo1eVliqd3Av3Q9xEYkCIcSFZgY+1LKUBmyGOauJ05e7bzFmKRvpPY4JLjtZJ5lhbTYclow&#10;2NOXoervcLEK5O57+PGb/FQ39bZ3553ZF8Oo1Gw6fn6AiDTGZ/jR3moF+VsB/2fS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FzZxAAAANwAAAAPAAAAAAAAAAAA&#10;AAAAAKECAABkcnMvZG93bnJldi54bWxQSwUGAAAAAAQABAD5AAAAkgMAAAAA&#10;" strokeweight="1.5pt"/>
                      <v:line id="Straight Connector 257" o:spid="_x0000_s1038" style="position:absolute;flip:x;visibility:visible;mso-wrap-style:square" from="16478,9239" to="27276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5QsQAAADcAAAADwAAAGRycy9kb3ducmV2LnhtbESPQWsCMRSE7wX/Q3iCt5rtgla2RimC&#10;oNhDq4LXx+btZunmZUmiu/77RhB6HGbmG2a5HmwrbuRD41jB2zQDQVw63XCt4Hzavi5AhIissXVM&#10;Cu4UYL0avSyx0K7nH7odYy0ShEOBCkyMXSFlKA1ZDFPXESevct5iTNLXUnvsE9y2Ms+yubTYcFow&#10;2NHGUPl7vFoFcn/ov/02P1d1tevcZW++5v2g1GQ8fH6AiDTE//CzvdMK8tk7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uPlCxAAAANwAAAAPAAAAAAAAAAAA&#10;AAAAAKECAABkcnMvZG93bnJldi54bWxQSwUGAAAAAAQABAD5AAAAkgMAAAAA&#10;" strokeweight="1.5pt"/>
                      <v:line id="Straight Connector 258" o:spid="_x0000_s1039" style="position:absolute;flip:y;visibility:visible;mso-wrap-style:square" from="10191,2762" to="10191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dtMMAAAADcAAAADwAAAGRycy9kb3ducmV2LnhtbERPTYvCMBC9L/gfwgje1tSCslSjiCAo&#10;7mFXBa9DM22KzaQk0dZ/bw4Le3y879VmsK14kg+NYwWzaQaCuHS64VrB9bL//AIRIrLG1jEpeFGA&#10;zXr0scJCu55/6XmOtUghHApUYGLsCilDachimLqOOHGV8xZjgr6W2mOfwm0r8yxbSIsNpwaDHe0M&#10;lffzwyqQx1P/4/f5taqrQ+duR/O96AelJuNhuwQRaYj/4j/3QSvI52ltOpOO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QnbTDAAAAA3AAAAA8AAAAAAAAAAAAAAAAA&#10;oQIAAGRycy9kb3ducmV2LnhtbFBLBQYAAAAABAAEAPkAAACOAwAAAAA=&#10;" strokeweight="1.5pt"/>
                      <v:line id="Straight Connector 259" o:spid="_x0000_s1040" style="position:absolute;flip:x;visibility:visible;mso-wrap-style:square" from="9620,3619" to="10160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vIq8QAAADcAAAADwAAAGRycy9kb3ducmV2LnhtbESPQWsCMRSE7wX/Q3iCt5rtglK3RimC&#10;oNhDq4LXx+btZunmZUmiu/77RhB6HGbmG2a5HmwrbuRD41jB2zQDQVw63XCt4Hzavr6DCBFZY+uY&#10;FNwpwHo1ellioV3PP3Q7xlokCIcCFZgYu0LKUBqyGKauI05e5bzFmKSvpfbYJ7htZZ5lc2mx4bRg&#10;sKONofL3eLUK5P7Qf/ttfq7qate5y958zftBqcl4+PwAEWmI/+Fne6cV5LMF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a8irxAAAANwAAAAPAAAAAAAAAAAA&#10;AAAAAKECAABkcnMvZG93bnJldi54bWxQSwUGAAAAAAQABAD5AAAAkgMAAAAA&#10;" strokeweight="1.5pt"/>
                    </v:group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86BF47A" wp14:editId="208EBCF2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946480</wp:posOffset>
                      </wp:positionV>
                      <wp:extent cx="48260" cy="0"/>
                      <wp:effectExtent l="0" t="0" r="27940" b="19050"/>
                      <wp:wrapNone/>
                      <wp:docPr id="260" name="Straight Connector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60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pt,74.55pt" to="143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" strokeweight="1.5pt"/>
                  </w:pict>
                </mc:Fallback>
              </mc:AlternateContent>
            </w:r>
            <w:r w:rsidRPr="00CF4455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EF3547A" wp14:editId="77FC8783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432435</wp:posOffset>
                      </wp:positionV>
                      <wp:extent cx="0" cy="467995"/>
                      <wp:effectExtent l="0" t="0" r="19050" b="27305"/>
                      <wp:wrapNone/>
                      <wp:docPr id="261" name="Straight Connector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79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1" o:spid="_x0000_s1026" style="position:absolute;flip:y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45pt,34.05pt" to="11.4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" strokeweight="1.5pt"/>
                  </w:pict>
                </mc:Fallback>
              </mc:AlternateContent>
            </w:r>
            <w:r w:rsidRPr="00CF4455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DE79976" wp14:editId="28F71ADC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400050</wp:posOffset>
                      </wp:positionV>
                      <wp:extent cx="80010" cy="50165"/>
                      <wp:effectExtent l="0" t="0" r="15240" b="26035"/>
                      <wp:wrapNone/>
                      <wp:docPr id="262" name="Straight Connector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" cy="501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2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pt,31.5pt" to="18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" strokeweight="1.5pt"/>
                  </w:pict>
                </mc:Fallback>
              </mc:AlternateContent>
            </w:r>
            <w:r w:rsidRPr="00CF4455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ACE3F57" wp14:editId="4560C924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892175</wp:posOffset>
                      </wp:positionV>
                      <wp:extent cx="90170" cy="50165"/>
                      <wp:effectExtent l="0" t="0" r="24130" b="26035"/>
                      <wp:wrapNone/>
                      <wp:docPr id="263" name="Straight Connector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170" cy="501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3" o:spid="_x0000_s1026" style="position:absolute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05pt,70.25pt" to="18.1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" strokeweight="1.5pt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D11506F" wp14:editId="0C476A7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675640</wp:posOffset>
                      </wp:positionV>
                      <wp:extent cx="3021965" cy="0"/>
                      <wp:effectExtent l="0" t="0" r="6985" b="19050"/>
                      <wp:wrapNone/>
                      <wp:docPr id="264" name="Straight Arrow Connector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64" o:spid="_x0000_s1026" type="#_x0000_t32" style="position:absolute;margin-left:-1.15pt;margin-top:53.2pt;width:237.95pt;height:0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">
                      <v:stroke dashstyle="dashDot"/>
                    </v:shape>
                  </w:pict>
                </mc:Fallback>
              </mc:AlternateContent>
            </w:r>
          </w:p>
        </w:tc>
        <w:tc>
          <w:tcPr>
            <w:tcW w:w="7067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067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49591E" w:rsidRPr="008C7C5E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</w:t>
            </w:r>
            <w:r>
              <w:rPr>
                <w:lang w:val="sr-Cyrl-BA"/>
              </w:rPr>
              <w:t>Осовиница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067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>
              <w:t xml:space="preserve"> 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06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Маса: 0,45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>ком</w:t>
            </w:r>
          </w:p>
        </w:tc>
      </w:tr>
      <w:tr w:rsidR="0049591E" w:rsidTr="00A77571">
        <w:trPr>
          <w:trHeight w:val="69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06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Округли</w:t>
            </w:r>
            <w:r>
              <w:rPr>
                <w:lang w:val="sr-Cyrl-BA"/>
              </w:rPr>
              <w:t xml:space="preserve">, хладно вучени </w:t>
            </w:r>
            <w:r>
              <w:t>челик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06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r w:rsidRPr="00572E4D">
              <w:t>Ознака:</w:t>
            </w:r>
            <w:r>
              <w:t xml:space="preserve"> </w:t>
            </w:r>
            <w:r w:rsidRPr="00B85073">
              <w:rPr>
                <w:lang w:val="sr-Cyrl-BA"/>
              </w:rP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49591E" w:rsidTr="00A77571">
        <w:trPr>
          <w:trHeight w:val="476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06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061FB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 и дим. припремка: 13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 xml:space="preserve">м; </w:t>
            </w:r>
            <w:r>
              <w:t>dp</w:t>
            </w:r>
            <w:r>
              <w:rPr>
                <w:vertAlign w:val="superscript"/>
              </w:rPr>
              <w:t>st</w:t>
            </w:r>
            <w:r>
              <w:t>=</w:t>
            </w:r>
            <w:r>
              <w:rPr>
                <w:lang w:val="sr-Cyrl-BA"/>
              </w:rPr>
              <w:t xml:space="preserve"> </w:t>
            </w:r>
            <w:r>
              <w:rPr>
                <w:rFonts w:ascii="GreekC" w:hAnsi="GreekC" w:cs="GreekC"/>
                <w:lang w:val="sr-Cyrl-BA"/>
              </w:rPr>
              <w:t>∅</w:t>
            </w:r>
            <w:r>
              <w:rPr>
                <w:lang w:val="sr-Cyrl-BA"/>
              </w:rPr>
              <w:t>46</w:t>
            </w:r>
            <w:r>
              <w:t xml:space="preserve">x103 </w:t>
            </w:r>
            <w:r>
              <w:rPr>
                <w:lang w:val="sr-Cyrl-BA"/>
              </w:rPr>
              <w:t>мм</w:t>
            </w:r>
          </w:p>
        </w:tc>
      </w:tr>
      <w:tr w:rsidR="0049591E" w:rsidTr="00A77571">
        <w:tc>
          <w:tcPr>
            <w:tcW w:w="62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49591E" w:rsidTr="00A77571">
        <w:trPr>
          <w:trHeight w:val="270"/>
        </w:trPr>
        <w:tc>
          <w:tcPr>
            <w:tcW w:w="620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3</w:t>
            </w:r>
            <w:r w:rsidRPr="00C5003D">
              <w:t xml:space="preserve">0 </w:t>
            </w:r>
            <w:sdt>
              <w:sdtPr>
                <w:id w:val="-984612418"/>
                <w:placeholder>
                  <w:docPart w:val="2670F93059204453B21CF7822335366A"/>
                </w:placeholder>
                <w:comboBox>
                  <w:listItem w:value="Choose an item."/>
                  <w:listItem w:displayText="OДСЈЕЦАЊЕ" w:value="OДСЈЕЦАЊЕ"/>
                  <w:listItem w:displayText="УЗДУЖНА ГРУБА ОБРАДА" w:value="УЗДУЖНА ГРУБА ОБРАДА"/>
                  <w:listItem w:displayText="УЗДУЖНА ФИНА ОБРАДА" w:value="УЗДУЖНА ФИНА ОБРАДА"/>
                  <w:listItem w:displayText="УЗДУЖНА ЗАВРШНА ОБРАДА" w:value="УЗДУЖНА ЗАВРШНА ОБРАДА"/>
                  <w:listItem w:displayText="ЧЕОНО РАВНАЊЕ" w:value="ЧЕОНО РАВНАЊЕ"/>
                  <w:listItem w:displayText="БУШЕЊЕ" w:value="БУШЕЊЕ"/>
                  <w:listItem w:displayText="ПРОШИРИВАЊЕ" w:value="ПРОШИРИВАЊЕ"/>
                  <w:listItem w:displayText="РАЗВРТАЊЕ" w:value="РАЗВРТАЊЕ"/>
                  <w:listItem w:displayText="ПОСТАВЉАЊЕ, ЦЕНТРИРАЊЕ И СТЕЗАЊЕ" w:value="ПОСТАВЉАЊЕ, ЦЕНТРИРАЊЕ И СТЕЗАЊЕ"/>
                  <w:listItem w:displayText="ГРУБО ГЛОДАЊЕ" w:value="ГРУБО ГЛОДАЊЕ"/>
                  <w:listItem w:displayText="ФИНО ГЛОДАЊЕ" w:value="ФИНО ГЛОДАЊЕ"/>
                  <w:listItem w:displayText="УНУТРАШЊА ГРУБА ОБРАДА" w:value="УНУТРАШЊА ГРУБА ОБРАДА"/>
                  <w:listItem w:displayText="УНУТРАШЊА ФИНА ОБРАДА" w:value="УНУТРАШЊА ФИНА ОБРАДА"/>
                  <w:listItem w:displayText="УСЈЕЦАЊЕ" w:value="УСЈЕЦАЊЕ"/>
                </w:comboBox>
              </w:sdtPr>
              <w:sdtEndPr/>
              <w:sdtContent>
                <w:r>
                  <w:t>ПОСТАВЉАЊЕ, ЦЕНТРИРАЊЕ И СТЕЗАЊЕ</w:t>
                </w:r>
              </w:sdtContent>
            </w:sdt>
          </w:p>
        </w:tc>
        <w:sdt>
          <w:sdtPr>
            <w:id w:val="771444061"/>
            <w:placeholder>
              <w:docPart w:val="2E6D9012DD094F109A9E46CA98FFBCEB"/>
            </w:placeholder>
            <w:comboBox>
              <w:listItem w:value="Choose an item."/>
              <w:listItem w:displayText="КРУЖНА ТЕСТЕРА" w:value="КРУЖНА ТЕСТЕРА"/>
              <w:listItem w:displayText="УНИВЕРЗАЛНИ СТРУГ" w:value="УНИВЕРЗАЛНИ СТРУГ"/>
              <w:listItem w:displayText="ГЛОДАЛИЦА ФАУТЕР" w:value="ГЛОДАЛИЦА ФАУТЕР"/>
              <w:listItem w:displayText="СТУБНА БУШИЛИЦА" w:value="СТУБНА БУШИЛИЦА"/>
            </w:comboBox>
          </w:sdtPr>
          <w:sdtEndPr/>
          <w:sdtContent>
            <w:tc>
              <w:tcPr>
                <w:tcW w:w="286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591E" w:rsidRDefault="0049591E" w:rsidP="00A77571">
                <w:pPr>
                  <w:jc w:val="center"/>
                </w:pPr>
                <w:r>
                  <w:t>УНИВЕРЗАЛНИ СТРУГ</w:t>
                </w:r>
              </w:p>
            </w:tc>
          </w:sdtContent>
        </w:sdt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10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0,41</w:t>
            </w:r>
          </w:p>
        </w:tc>
      </w:tr>
      <w:tr w:rsidR="0049591E" w:rsidTr="00A77571">
        <w:trPr>
          <w:trHeight w:val="135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Default="0049591E" w:rsidP="00A77571">
            <w:pPr>
              <w:jc w:val="center"/>
            </w:pPr>
            <w:r>
              <w:t>Р.бр.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Режим рада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67386D">
              <w:t>Вријеме рада</w:t>
            </w:r>
          </w:p>
        </w:tc>
      </w:tr>
      <w:tr w:rsidR="0049591E" w:rsidTr="00A77571">
        <w:trPr>
          <w:trHeight w:val="135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jc w:val="center"/>
            </w:pPr>
            <w:r>
              <w:t>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v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Tio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Tip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tid</w:t>
            </w: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jc w:val="center"/>
              <w:rPr>
                <w:vertAlign w:val="subscript"/>
              </w:rPr>
            </w:pPr>
            <w:r>
              <w:t>30</w:t>
            </w:r>
            <w:r>
              <w:rPr>
                <w:vertAlign w:val="subscript"/>
              </w:rPr>
              <w:t>1</w:t>
            </w: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78605B" w:rsidRDefault="0049591E" w:rsidP="00A77571">
            <w:r w:rsidRPr="0078605B">
              <w:t>Поставит</w:t>
            </w:r>
            <w:r>
              <w:t>и, центрирати и стегнути o</w:t>
            </w:r>
            <w:r>
              <w:rPr>
                <w:lang w:val="sr-Cyrl-BA"/>
              </w:rPr>
              <w:t>брад</w:t>
            </w:r>
            <w:r w:rsidRPr="0078605B">
              <w:t>ак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Pr="0078605B" w:rsidRDefault="0049591E" w:rsidP="00A77571">
            <w:pPr>
              <w:jc w:val="center"/>
            </w:pPr>
            <w:r w:rsidRPr="0078605B">
              <w:t>Стезна глава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78605B" w:rsidRDefault="0049591E" w:rsidP="00A77571"/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78605B" w:rsidRDefault="0049591E" w:rsidP="00A77571"/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78605B" w:rsidRDefault="0049591E" w:rsidP="00A77571"/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78605B" w:rsidRDefault="0049591E" w:rsidP="00A77571"/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78605B" w:rsidRDefault="0049591E" w:rsidP="00A77571"/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0,41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rPr>
                <w:lang w:val="sr-Cyrl-BA"/>
              </w:rPr>
            </w:pP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9591E" w:rsidRPr="005D4ACC" w:rsidRDefault="0049591E" w:rsidP="00A77571">
            <w:pPr>
              <w:jc w:val="center"/>
            </w:pPr>
          </w:p>
        </w:tc>
        <w:tc>
          <w:tcPr>
            <w:tcW w:w="564" w:type="dxa"/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tcBorders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0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711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rPr>
                <w:u w:val="single"/>
                <w:lang w:val="sr-Cyrl-BA"/>
              </w:rPr>
            </w:pPr>
            <w:r w:rsidRPr="00922AC3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CB7321" wp14:editId="5A0C790D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73660</wp:posOffset>
                      </wp:positionV>
                      <wp:extent cx="363855" cy="238125"/>
                      <wp:effectExtent l="0" t="0" r="0" b="9525"/>
                      <wp:wrapNone/>
                      <wp:docPr id="265" name="Text Box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385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D91515" w:rsidRDefault="0049591E" w:rsidP="0049591E">
                                  <w:pP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  <w:t>1,5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5" o:spid="_x0000_s1049" type="#_x0000_t202" style="position:absolute;margin-left:235.25pt;margin-top:5.8pt;width:28.65pt;height:18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" fillcolor="window" stroked="f" strokeweight=".5pt">
                      <v:textbox>
                        <w:txbxContent>
                          <w:p w:rsidR="0049591E" w:rsidRPr="00D91515" w:rsidRDefault="0049591E" w:rsidP="0049591E">
                            <w:pPr>
                              <w:rPr>
                                <w:sz w:val="16"/>
                                <w:szCs w:val="16"/>
                                <w:lang w:val="sr-Cyrl-B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r-Cyrl-BA"/>
                              </w:rPr>
                              <w:t>1,5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B8CCD2D" wp14:editId="53A80EF0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159385</wp:posOffset>
                      </wp:positionV>
                      <wp:extent cx="0" cy="323850"/>
                      <wp:effectExtent l="0" t="0" r="19050" b="19050"/>
                      <wp:wrapNone/>
                      <wp:docPr id="266" name="Straight Connector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238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66" o:spid="_x0000_s1026" style="position:absolute;flip:x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05pt,12.55pt" to="218.0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"/>
                  </w:pict>
                </mc:Fallback>
              </mc:AlternateContent>
            </w:r>
            <w:r>
              <w:rPr>
                <w:u w:val="single"/>
              </w:rPr>
              <w:t>Скица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операције</w:t>
            </w:r>
            <w:r w:rsidRPr="00EC428B">
              <w:rPr>
                <w:u w:val="single"/>
              </w:rPr>
              <w:t>:</w:t>
            </w:r>
            <w:r w:rsidRPr="00C1410B">
              <w:rPr>
                <w:noProof/>
                <w:u w:val="single"/>
                <w:lang w:val="en-US"/>
              </w:rPr>
              <w:t xml:space="preserve"> </w:t>
            </w:r>
          </w:p>
          <w:p w:rsidR="0049591E" w:rsidRDefault="0049591E" w:rsidP="00A77571"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 wp14:anchorId="7151F3FD" wp14:editId="700A12D7">
                      <wp:simplePos x="0" y="0"/>
                      <wp:positionH relativeFrom="column">
                        <wp:posOffset>2675890</wp:posOffset>
                      </wp:positionH>
                      <wp:positionV relativeFrom="paragraph">
                        <wp:posOffset>977900</wp:posOffset>
                      </wp:positionV>
                      <wp:extent cx="307975" cy="391795"/>
                      <wp:effectExtent l="57150" t="57150" r="15875" b="27305"/>
                      <wp:wrapNone/>
                      <wp:docPr id="267" name="Group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975" cy="391795"/>
                                <a:chOff x="0" y="0"/>
                                <a:chExt cx="207818" cy="339065"/>
                              </a:xfrm>
                            </wpg:grpSpPr>
                            <wps:wsp>
                              <wps:cNvPr id="268" name="Parallelogram 268"/>
                              <wps:cNvSpPr/>
                              <wps:spPr>
                                <a:xfrm flipV="1">
                                  <a:off x="0" y="0"/>
                                  <a:ext cx="85725" cy="104775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  <a:scene3d>
                                  <a:camera prst="orthographicFront">
                                    <a:rot lat="0" lon="1800000" rev="0"/>
                                  </a:camera>
                                  <a:lightRig rig="threePt" dir="t"/>
                                </a:scene3d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Straight Connector 269"/>
                              <wps:cNvCnPr/>
                              <wps:spPr>
                                <a:xfrm>
                                  <a:off x="83127" y="23750"/>
                                  <a:ext cx="123825" cy="76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0" name="Straight Connector 270"/>
                              <wps:cNvCnPr/>
                              <wps:spPr>
                                <a:xfrm>
                                  <a:off x="35626" y="100940"/>
                                  <a:ext cx="47625" cy="717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1" name="Straight Connector 271"/>
                              <wps:cNvCnPr/>
                              <wps:spPr>
                                <a:xfrm>
                                  <a:off x="207818" y="100940"/>
                                  <a:ext cx="0" cy="238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2" name="Straight Connector 272"/>
                              <wps:cNvCnPr/>
                              <wps:spPr>
                                <a:xfrm>
                                  <a:off x="83127" y="166254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3" name="Straight Connector 273"/>
                              <wps:cNvCnPr/>
                              <wps:spPr>
                                <a:xfrm>
                                  <a:off x="83127" y="338446"/>
                                  <a:ext cx="10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7" o:spid="_x0000_s1026" style="position:absolute;margin-left:210.7pt;margin-top:77pt;width:24.25pt;height:30.85pt;z-index:251826176" coordsize="207818,3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">
                      <v:shape id="Parallelogram 268" o:spid="_x0000_s1027" type="#_x0000_t7" style="position:absolute;width:85725;height:1047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X+sEA&#10;AADcAAAADwAAAGRycy9kb3ducmV2LnhtbERPTYvCMBC9L/gfwgje1lQFkWoUVxRFBNmuiMehGdu6&#10;zaQkUbv/fnMQPD7e92zRmlo8yPnKsoJBPwFBnFtdcaHg9LP5nIDwAVljbZkU/JGHxbzzMcNU2yd/&#10;0yMLhYgh7FNUUIbQpFL6vCSDvm8b4shdrTMYInSF1A6fMdzUcpgkY2mw4thQYkOrkvLf7G4UyO1o&#10;c0zMSd/s+tLglzucR/tcqV63XU5BBGrDW/xy77SC4TiujWfi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QF/rBAAAA3AAAAA8AAAAAAAAAAAAAAAAAmAIAAGRycy9kb3du&#10;cmV2LnhtbFBLBQYAAAAABAAEAPUAAACGAwAAAAA=&#10;" fillcolor="#4f81bd" strokecolor="#385d8a" strokeweight="2pt"/>
                      <v:line id="Straight Connector 269" o:spid="_x0000_s1028" style="position:absolute;visibility:visible;mso-wrap-style:square" from="83127,23750" to="206952,99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tn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5LZ/GAAAA3AAAAA8AAAAAAAAA&#10;AAAAAAAAoQIAAGRycy9kb3ducmV2LnhtbFBLBQYAAAAABAAEAPkAAACUAwAAAAA=&#10;"/>
                      <v:line id="Straight Connector 270" o:spid="_x0000_s1029" style="position:absolute;visibility:visible;mso-wrap-style:square" from="35626,100940" to="83251,172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oS38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2hLfxAAAANwAAAAPAAAAAAAAAAAA&#10;AAAAAKECAABkcnMvZG93bnJldi54bWxQSwUGAAAAAAQABAD5AAAAkgMAAAAA&#10;"/>
                      <v:line id="Straight Connector 271" o:spid="_x0000_s1030" style="position:absolute;visibility:visible;mso-wrap-style:square" from="207818,100940" to="207818,339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a3RM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9Gk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Wt0TGAAAA3AAAAA8AAAAAAAAA&#10;AAAAAAAAoQIAAGRycy9kb3ducmV2LnhtbFBLBQYAAAAABAAEAPkAAACUAwAAAAA=&#10;"/>
                      <v:line id="Straight Connector 272" o:spid="_x0000_s1031" style="position:absolute;visibility:visible;mso-wrap-style:square" from="83127,166254" to="83127,337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QpM8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RCkzxwAAANwAAAAPAAAAAAAA&#10;AAAAAAAAAKECAABkcnMvZG93bnJldi54bWxQSwUGAAAAAAQABAD5AAAAlQMAAAAA&#10;"/>
                      <v:line id="Straight Connector 273" o:spid="_x0000_s1032" style="position:absolute;visibility:visible;mso-wrap-style:square" from="83127,338446" to="191127,33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iMqM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fpn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IjKjGAAAA3A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D81AB87" wp14:editId="029E49C4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55245</wp:posOffset>
                      </wp:positionV>
                      <wp:extent cx="417715" cy="0"/>
                      <wp:effectExtent l="0" t="76200" r="20955" b="95250"/>
                      <wp:wrapNone/>
                      <wp:docPr id="274" name="Straight Arrow Connector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7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74" o:spid="_x0000_s1026" type="#_x0000_t32" style="position:absolute;margin-left:176.65pt;margin-top:4.35pt;width:32.9pt;height:0;flip:x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">
                      <v:stroke startarrow="block"/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D809103" wp14:editId="1847EB66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10795</wp:posOffset>
                      </wp:positionV>
                      <wp:extent cx="0" cy="180000"/>
                      <wp:effectExtent l="0" t="0" r="19050" b="10795"/>
                      <wp:wrapNone/>
                      <wp:docPr id="275" name="Straight Connector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0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5" o:spid="_x0000_s1026" style="position:absolute;flip:x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7pt,.85pt" to="209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A1E613A" wp14:editId="1A84B840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676275</wp:posOffset>
                      </wp:positionV>
                      <wp:extent cx="2694940" cy="0"/>
                      <wp:effectExtent l="0" t="0" r="0" b="19050"/>
                      <wp:wrapNone/>
                      <wp:docPr id="276" name="Straight Arrow Connector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76" o:spid="_x0000_s1026" type="#_x0000_t32" style="position:absolute;margin-left:6.35pt;margin-top:53.25pt;width:212.2pt;height:0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">
                      <v:stroke dashstyle="dashDot"/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09D4258" wp14:editId="5C0714AA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337820</wp:posOffset>
                      </wp:positionV>
                      <wp:extent cx="0" cy="612000"/>
                      <wp:effectExtent l="0" t="0" r="19050" b="17145"/>
                      <wp:wrapNone/>
                      <wp:docPr id="277" name="Straight Connector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612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7" o:spid="_x0000_s1026" style="position:absolute;flip:x y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5pt,26.6pt" to="217.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" strokeweight="1.5pt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6B0B0C7" wp14:editId="137A6ECE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967105</wp:posOffset>
                      </wp:positionV>
                      <wp:extent cx="90000" cy="0"/>
                      <wp:effectExtent l="0" t="0" r="24765" b="19050"/>
                      <wp:wrapNone/>
                      <wp:docPr id="278" name="Straight Connector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78" o:spid="_x0000_s1026" style="position:absolute;flip:x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05pt,76.15pt" to="218.1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" strokeweight="1.5pt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AF98444" wp14:editId="3153FDB8">
                      <wp:simplePos x="0" y="0"/>
                      <wp:positionH relativeFrom="column">
                        <wp:posOffset>2671445</wp:posOffset>
                      </wp:positionH>
                      <wp:positionV relativeFrom="paragraph">
                        <wp:posOffset>343535</wp:posOffset>
                      </wp:positionV>
                      <wp:extent cx="90000" cy="0"/>
                      <wp:effectExtent l="0" t="0" r="24765" b="19050"/>
                      <wp:wrapNone/>
                      <wp:docPr id="279" name="Straight Connector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79" o:spid="_x0000_s1026" style="position:absolute;flip:x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35pt,27.05pt" to="217.4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" strokeweight="1.5pt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E394D96" wp14:editId="77627A36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946150</wp:posOffset>
                      </wp:positionV>
                      <wp:extent cx="48450" cy="0"/>
                      <wp:effectExtent l="0" t="0" r="27940" b="19050"/>
                      <wp:wrapNone/>
                      <wp:docPr id="280" name="Straight Connector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4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80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5pt,74.5pt" to="142.3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" strokeweight="1.5pt"/>
                  </w:pict>
                </mc:Fallback>
              </mc:AlternateContent>
            </w:r>
            <w:r w:rsidRPr="004A7037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7F75A16" wp14:editId="0747CA33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394970</wp:posOffset>
                      </wp:positionV>
                      <wp:extent cx="80010" cy="50165"/>
                      <wp:effectExtent l="0" t="0" r="15240" b="26035"/>
                      <wp:wrapNone/>
                      <wp:docPr id="281" name="Straight Connector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" cy="501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1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pt,31.1pt" to="18.2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" strokeweight="1.5pt"/>
                  </w:pict>
                </mc:Fallback>
              </mc:AlternateContent>
            </w:r>
            <w:r w:rsidRPr="004A7037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824AF96" wp14:editId="6270FC0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887095</wp:posOffset>
                      </wp:positionV>
                      <wp:extent cx="90170" cy="50165"/>
                      <wp:effectExtent l="0" t="0" r="24130" b="26035"/>
                      <wp:wrapNone/>
                      <wp:docPr id="282" name="Straight Connector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170" cy="501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2" o:spid="_x0000_s1026" style="position:absolute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05pt,69.85pt" to="18.1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" strokeweight="1.5pt"/>
                  </w:pict>
                </mc:Fallback>
              </mc:AlternateContent>
            </w:r>
            <w:r w:rsidRPr="004A7037"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380D5DC" wp14:editId="20991970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427355</wp:posOffset>
                      </wp:positionV>
                      <wp:extent cx="0" cy="467995"/>
                      <wp:effectExtent l="0" t="0" r="19050" b="27305"/>
                      <wp:wrapNone/>
                      <wp:docPr id="283" name="Straight Connector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79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3" o:spid="_x0000_s1026" style="position:absolute;flip:y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45pt,33.65pt" to="11.4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" strokeweight="1.5pt"/>
                  </w:pict>
                </mc:Fallback>
              </mc:AlternateContent>
            </w:r>
          </w:p>
        </w:tc>
        <w:tc>
          <w:tcPr>
            <w:tcW w:w="7125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49591E" w:rsidTr="00A77571">
        <w:trPr>
          <w:trHeight w:val="239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C1410B" w:rsidRDefault="0049591E" w:rsidP="00A77571">
            <w:pPr>
              <w:rPr>
                <w:b/>
                <w:lang w:val="sr-Cyrl-BA"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8C7C5E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</w:t>
            </w:r>
            <w:r>
              <w:rPr>
                <w:lang w:val="sr-Cyrl-BA"/>
              </w:rPr>
              <w:t>Осовиница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>
              <w:t xml:space="preserve"> 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Маса: 0,45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>ком</w:t>
            </w:r>
          </w:p>
        </w:tc>
      </w:tr>
      <w:tr w:rsidR="0049591E" w:rsidTr="00A77571">
        <w:trPr>
          <w:trHeight w:val="70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Округли</w:t>
            </w:r>
            <w:r>
              <w:rPr>
                <w:lang w:val="sr-Cyrl-BA"/>
              </w:rPr>
              <w:t xml:space="preserve">, хладно вучени </w:t>
            </w:r>
            <w:r>
              <w:t>челик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r w:rsidRPr="00572E4D">
              <w:t>Ознака:</w:t>
            </w:r>
            <w:r>
              <w:t xml:space="preserve"> </w:t>
            </w:r>
            <w:r w:rsidRPr="00B85073">
              <w:rPr>
                <w:lang w:val="sr-Cyrl-BA"/>
              </w:rP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49591E" w:rsidTr="00A77571">
        <w:trPr>
          <w:trHeight w:val="540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061FB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 и дим. припремка: 13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 xml:space="preserve">м; </w:t>
            </w:r>
            <w:r>
              <w:t>dp</w:t>
            </w:r>
            <w:r>
              <w:rPr>
                <w:vertAlign w:val="superscript"/>
              </w:rPr>
              <w:t>st</w:t>
            </w:r>
            <w:r>
              <w:t>=</w:t>
            </w:r>
            <w:r>
              <w:rPr>
                <w:lang w:val="sr-Cyrl-BA"/>
              </w:rPr>
              <w:t xml:space="preserve"> </w:t>
            </w:r>
            <w:r>
              <w:rPr>
                <w:rFonts w:ascii="GreekC" w:hAnsi="GreekC" w:cs="GreekC"/>
                <w:lang w:val="sr-Cyrl-BA"/>
              </w:rPr>
              <w:t>∅</w:t>
            </w:r>
            <w:r>
              <w:rPr>
                <w:lang w:val="sr-Cyrl-BA"/>
              </w:rPr>
              <w:t>46</w:t>
            </w:r>
            <w:r>
              <w:t xml:space="preserve">x103 </w:t>
            </w:r>
            <w:r>
              <w:rPr>
                <w:lang w:val="sr-Cyrl-BA"/>
              </w:rPr>
              <w:t>мм</w:t>
            </w:r>
          </w:p>
        </w:tc>
      </w:tr>
      <w:tr w:rsidR="0049591E" w:rsidTr="00A77571">
        <w:trPr>
          <w:trHeight w:val="406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49591E" w:rsidTr="00A77571">
        <w:tc>
          <w:tcPr>
            <w:tcW w:w="620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91E" w:rsidRPr="006F5543" w:rsidRDefault="0049591E" w:rsidP="00A77571">
            <w:pPr>
              <w:jc w:val="center"/>
            </w:pPr>
            <w:r>
              <w:rPr>
                <w:lang w:val="sr-Cyrl-BA"/>
              </w:rPr>
              <w:t>3</w:t>
            </w:r>
            <w:r>
              <w:t xml:space="preserve">0 </w:t>
            </w:r>
            <w:sdt>
              <w:sdtPr>
                <w:id w:val="863181790"/>
                <w:placeholder>
                  <w:docPart w:val="0E70C2EF8D2D48E883CD2600C127D55D"/>
                </w:placeholder>
                <w:comboBox>
                  <w:listItem w:value="Choose an item."/>
                  <w:listItem w:displayText="OДСЈЕЦАЊЕ" w:value="OДСЈЕЦАЊЕ"/>
                  <w:listItem w:displayText="УЗДУЖНА ГРУБА ОБРАДА" w:value="УЗДУЖНА ГРУБА ОБРАДА"/>
                  <w:listItem w:displayText="УЗДУЖНА ФИНА ОБРАДА" w:value="УЗДУЖНА ФИНА ОБРАДА"/>
                  <w:listItem w:displayText="УЗДУЖНА ЗАВРШНА ОБРАДА" w:value="УЗДУЖНА ЗАВРШНА ОБРАДА"/>
                  <w:listItem w:displayText="ЧЕОНО РАВНАЊЕ" w:value="ЧЕОНО РАВНАЊЕ"/>
                  <w:listItem w:displayText="БУШЕЊЕ" w:value="БУШЕЊЕ"/>
                  <w:listItem w:displayText="ПРОШИРИВАЊЕ" w:value="ПРОШИРИВАЊЕ"/>
                  <w:listItem w:displayText="РАЗВРТАЊЕ" w:value="РАЗВРТАЊЕ"/>
                  <w:listItem w:displayText="ПОСТАВЉАЊЕ, ЦЕНТРИРАЊЕ И СТЕЗАЊЕ" w:value="ПОСТАВЉАЊЕ, ЦЕНТРИРАЊЕ И СТЕЗАЊЕ"/>
                  <w:listItem w:displayText="ГРУБО ГЛОДАЊЕ" w:value="ГРУБО ГЛОДАЊЕ"/>
                  <w:listItem w:displayText="ФИНО ГЛОДАЊЕ" w:value="ФИНО ГЛОДАЊЕ"/>
                  <w:listItem w:displayText="УНУТРАШЊА ГРУБА ОБРАДА" w:value="УНУТРАШЊА ГРУБА ОБРАДА"/>
                  <w:listItem w:displayText="УНУТРАШЊА ФИНА ОБРАДА" w:value="УНУТРАШЊА ФИНА ОБРАДА"/>
                  <w:listItem w:displayText="УСЈЕЦАЊЕ" w:value="УСЈЕЦАЊЕ"/>
                </w:comboBox>
              </w:sdtPr>
              <w:sdtEndPr/>
              <w:sdtContent>
                <w:r>
                  <w:t>ЧЕОНО РАВНАЊЕ</w:t>
                </w:r>
              </w:sdtContent>
            </w:sdt>
          </w:p>
        </w:tc>
        <w:sdt>
          <w:sdtPr>
            <w:id w:val="1325631309"/>
            <w:placeholder>
              <w:docPart w:val="40A8341162634B83A5F61375DE9EA682"/>
            </w:placeholder>
            <w:comboBox>
              <w:listItem w:value="Choose an item."/>
              <w:listItem w:displayText="КРУЖНА ТЕСТЕРА" w:value="КРУЖНА ТЕСТЕРА"/>
              <w:listItem w:displayText="УНИВЕРЗАЛНИ СТРУГ" w:value="УНИВЕРЗАЛНИ СТРУГ"/>
              <w:listItem w:displayText="ГЛОДАЛИЦА ФАУТЕР" w:value="ГЛОДАЛИЦА ФАУТЕР"/>
              <w:listItem w:displayText="СТУБНА БУШИЛИЦА" w:value="СТУБНА БУШИЛИЦА"/>
            </w:comboBox>
          </w:sdtPr>
          <w:sdtEndPr/>
          <w:sdtContent>
            <w:tc>
              <w:tcPr>
                <w:tcW w:w="286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591E" w:rsidRDefault="0049591E" w:rsidP="00A77571">
                <w:pPr>
                  <w:jc w:val="center"/>
                </w:pPr>
                <w:r>
                  <w:t>УНИВЕРЗАЛНИ СТРУГ</w:t>
                </w:r>
              </w:p>
            </w:tc>
          </w:sdtContent>
        </w:sdt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Емулзија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2,5</w:t>
            </w:r>
          </w:p>
        </w:tc>
        <w:tc>
          <w:tcPr>
            <w:tcW w:w="136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0,31</w:t>
            </w:r>
          </w:p>
        </w:tc>
      </w:tr>
      <w:tr w:rsidR="0049591E" w:rsidTr="00A77571"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Default="0049591E" w:rsidP="00A77571">
            <w:pPr>
              <w:jc w:val="center"/>
            </w:pPr>
            <w:r>
              <w:t>Р.бр.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Режим рада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086AC2">
              <w:t>Вријеме рада</w:t>
            </w:r>
          </w:p>
        </w:tc>
      </w:tr>
      <w:tr w:rsidR="0049591E" w:rsidTr="00A77571"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4" w:type="dxa"/>
            <w:tcBorders>
              <w:lef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n</w:t>
            </w:r>
          </w:p>
        </w:tc>
        <w:tc>
          <w:tcPr>
            <w:tcW w:w="564" w:type="dxa"/>
          </w:tcPr>
          <w:p w:rsidR="0049591E" w:rsidRPr="0001595E" w:rsidRDefault="0049591E" w:rsidP="00A77571">
            <w:pPr>
              <w:jc w:val="center"/>
            </w:pPr>
            <w:r w:rsidRPr="0001595E">
              <w:t>v</w:t>
            </w:r>
          </w:p>
        </w:tc>
        <w:tc>
          <w:tcPr>
            <w:tcW w:w="564" w:type="dxa"/>
          </w:tcPr>
          <w:p w:rsidR="0049591E" w:rsidRPr="0001595E" w:rsidRDefault="0049591E" w:rsidP="00A77571">
            <w:pPr>
              <w:jc w:val="center"/>
            </w:pPr>
            <w:r w:rsidRPr="0001595E">
              <w:t>s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i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Tio</w:t>
            </w:r>
          </w:p>
        </w:tc>
        <w:tc>
          <w:tcPr>
            <w:tcW w:w="970" w:type="dxa"/>
            <w:gridSpan w:val="2"/>
          </w:tcPr>
          <w:p w:rsidR="0049591E" w:rsidRPr="0001595E" w:rsidRDefault="0049591E" w:rsidP="00A77571">
            <w:pPr>
              <w:jc w:val="center"/>
            </w:pPr>
            <w:r w:rsidRPr="0001595E">
              <w:t>Tip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01595E">
              <w:t>tid</w:t>
            </w: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49591E" w:rsidRPr="004A7037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>
              <w:t>0</w:t>
            </w:r>
            <w:r>
              <w:rPr>
                <w:vertAlign w:val="subscript"/>
                <w:lang w:val="sr-Cyrl-BA"/>
              </w:rPr>
              <w:t>2</w:t>
            </w: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Чеоно равнање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Pr="00A311AC" w:rsidRDefault="0049591E" w:rsidP="00A77571">
            <w:pPr>
              <w:jc w:val="center"/>
              <w:rPr>
                <w:lang w:val="en-US"/>
              </w:rPr>
            </w:pPr>
            <w:r>
              <w:rPr>
                <w:lang w:val="sr-Cyrl-BA"/>
              </w:rPr>
              <w:t>Стругарски нож-ТМ</w:t>
            </w:r>
            <w:r>
              <w:rPr>
                <w:lang w:val="en-US"/>
              </w:rPr>
              <w:t>-P20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600</w:t>
            </w:r>
          </w:p>
        </w:tc>
        <w:tc>
          <w:tcPr>
            <w:tcW w:w="564" w:type="dxa"/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95</w:t>
            </w:r>
          </w:p>
        </w:tc>
        <w:tc>
          <w:tcPr>
            <w:tcW w:w="564" w:type="dxa"/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0,8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49591E" w:rsidRPr="004C170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0,1</w:t>
            </w:r>
          </w:p>
        </w:tc>
        <w:tc>
          <w:tcPr>
            <w:tcW w:w="970" w:type="dxa"/>
            <w:gridSpan w:val="2"/>
          </w:tcPr>
          <w:p w:rsidR="0049591E" w:rsidRDefault="0049591E" w:rsidP="00A77571">
            <w:pPr>
              <w:jc w:val="center"/>
            </w:pPr>
            <w:r>
              <w:t>0,21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tcBorders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</w:tbl>
    <w:p w:rsidR="0049591E" w:rsidRDefault="004959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44"/>
        <w:gridCol w:w="5085"/>
        <w:gridCol w:w="283"/>
        <w:gridCol w:w="627"/>
        <w:gridCol w:w="58"/>
        <w:gridCol w:w="1897"/>
        <w:gridCol w:w="663"/>
        <w:gridCol w:w="564"/>
        <w:gridCol w:w="564"/>
        <w:gridCol w:w="564"/>
        <w:gridCol w:w="970"/>
        <w:gridCol w:w="580"/>
        <w:gridCol w:w="390"/>
        <w:gridCol w:w="974"/>
      </w:tblGrid>
      <w:tr w:rsidR="0049591E" w:rsidTr="00A77571">
        <w:tc>
          <w:tcPr>
            <w:tcW w:w="1433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9591E" w:rsidRPr="00E749B5" w:rsidRDefault="0049591E" w:rsidP="00A77571">
            <w:pPr>
              <w:jc w:val="center"/>
              <w:rPr>
                <w:b/>
                <w:sz w:val="28"/>
                <w:szCs w:val="28"/>
              </w:rPr>
            </w:pPr>
            <w:r w:rsidRPr="00E749B5">
              <w:rPr>
                <w:b/>
                <w:sz w:val="28"/>
                <w:szCs w:val="28"/>
              </w:rPr>
              <w:lastRenderedPageBreak/>
              <w:t>T</w:t>
            </w:r>
            <w:r w:rsidRPr="00E749B5">
              <w:rPr>
                <w:b/>
                <w:sz w:val="28"/>
                <w:szCs w:val="28"/>
                <w:lang w:val="sr-Cyrl-BA"/>
              </w:rPr>
              <w:t>ЕХНОЛОШК</w:t>
            </w:r>
            <w:r w:rsidRPr="00E749B5">
              <w:rPr>
                <w:b/>
                <w:sz w:val="28"/>
                <w:szCs w:val="28"/>
              </w:rPr>
              <w:t>A KARTA</w:t>
            </w:r>
          </w:p>
        </w:tc>
      </w:tr>
      <w:tr w:rsidR="0049591E" w:rsidTr="00A77571">
        <w:trPr>
          <w:trHeight w:val="69"/>
        </w:trPr>
        <w:tc>
          <w:tcPr>
            <w:tcW w:w="717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rPr>
                <w:u w:val="single"/>
                <w:lang w:val="sr-Cyrl-BA"/>
              </w:rPr>
            </w:pPr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 wp14:anchorId="6214DF1B" wp14:editId="55C000B3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100965</wp:posOffset>
                      </wp:positionV>
                      <wp:extent cx="2447290" cy="1133475"/>
                      <wp:effectExtent l="0" t="0" r="10160" b="9525"/>
                      <wp:wrapNone/>
                      <wp:docPr id="284" name="Group 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447290" cy="1133475"/>
                                <a:chOff x="0" y="123825"/>
                                <a:chExt cx="2727627" cy="1133475"/>
                              </a:xfrm>
                            </wpg:grpSpPr>
                            <wps:wsp>
                              <wps:cNvPr id="285" name="Straight Arrow Connector 285"/>
                              <wps:cNvCnPr/>
                              <wps:spPr>
                                <a:xfrm flipV="1">
                                  <a:off x="1371600" y="1019175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w="lg" len="lg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6" name="Down Arrow 286"/>
                              <wps:cNvSpPr/>
                              <wps:spPr>
                                <a:xfrm>
                                  <a:off x="1304937" y="123825"/>
                                  <a:ext cx="66663" cy="15240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Straight Connector 287"/>
                              <wps:cNvCnPr/>
                              <wps:spPr>
                                <a:xfrm>
                                  <a:off x="0" y="209550"/>
                                  <a:ext cx="9612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" name="Straight Connector 288"/>
                              <wps:cNvCnPr/>
                              <wps:spPr>
                                <a:xfrm flipH="1">
                                  <a:off x="0" y="1085850"/>
                                  <a:ext cx="960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" name="Straight Connector 289"/>
                              <wps:cNvCnPr/>
                              <wps:spPr>
                                <a:xfrm flipV="1">
                                  <a:off x="0" y="209550"/>
                                  <a:ext cx="0" cy="86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" name="Straight Connector 290"/>
                              <wps:cNvCnPr/>
                              <wps:spPr>
                                <a:xfrm flipH="1">
                                  <a:off x="1019176" y="1009650"/>
                                  <a:ext cx="6189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1" name="Straight Connector 291"/>
                              <wps:cNvCnPr/>
                              <wps:spPr>
                                <a:xfrm flipH="1">
                                  <a:off x="1019175" y="285750"/>
                                  <a:ext cx="61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2" name="Straight Connector 292"/>
                              <wps:cNvCnPr/>
                              <wps:spPr>
                                <a:xfrm flipV="1">
                                  <a:off x="2724150" y="371475"/>
                                  <a:ext cx="0" cy="5397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3" name="Straight Connector 293"/>
                              <wps:cNvCnPr/>
                              <wps:spPr>
                                <a:xfrm flipV="1">
                                  <a:off x="962024" y="209550"/>
                                  <a:ext cx="0" cy="86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4" name="Straight Connector 294"/>
                              <wps:cNvCnPr/>
                              <wps:spPr>
                                <a:xfrm flipV="1">
                                  <a:off x="1638300" y="285750"/>
                                  <a:ext cx="0" cy="7334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" name="Straight Connector 295"/>
                              <wps:cNvCnPr/>
                              <wps:spPr>
                                <a:xfrm flipH="1">
                                  <a:off x="1638299" y="371475"/>
                                  <a:ext cx="1079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" name="Straight Connector 296"/>
                              <wps:cNvCnPr/>
                              <wps:spPr>
                                <a:xfrm flipH="1">
                                  <a:off x="1647825" y="923925"/>
                                  <a:ext cx="1079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" name="Straight Connector 297"/>
                              <wps:cNvCnPr/>
                              <wps:spPr>
                                <a:xfrm flipV="1">
                                  <a:off x="1019175" y="276225"/>
                                  <a:ext cx="0" cy="7378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" name="Straight Connector 298"/>
                              <wps:cNvCnPr/>
                              <wps:spPr>
                                <a:xfrm flipH="1">
                                  <a:off x="962025" y="361950"/>
                                  <a:ext cx="5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4" o:spid="_x0000_s1026" style="position:absolute;margin-left:26.6pt;margin-top:7.95pt;width:192.7pt;height:89.25pt;flip:x;z-index:251843584;mso-width-relative:margin;mso-height-relative:margin" coordorigin=",1238" coordsize="27276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">
                      <v:shape id="Straight Arrow Connector 285" o:spid="_x0000_s1027" type="#_x0000_t32" style="position:absolute;left:13716;top:10191;width:0;height:23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XvKsQAAADcAAAADwAAAGRycy9kb3ducmV2LnhtbESPQWvCQBSE74L/YXlCb7ox0BJSVyli&#10;oTSgVYteH9lnEpp9m2a3Sfz3rlDwOMzMN8xiNZhadNS6yrKC+SwCQZxbXXGh4Pv4Pk1AOI+ssbZM&#10;Cq7kYLUcjxaYatvznrqDL0SAsEtRQel9k0rp8pIMupltiIN3sa1BH2RbSN1iH+CmlnEUvUiDFYeF&#10;Ehtal5T/HP5MoPzq5OuUScp22+3mc24cns5OqafJ8PYKwtPgH+H/9odWECfPcD8Tjo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te8qxAAAANwAAAAPAAAAAAAAAAAA&#10;AAAAAKECAABkcnMvZG93bnJldi54bWxQSwUGAAAAAAQABAD5AAAAkgMAAAAA&#10;">
                        <v:stroke startarrowwidth="wide" startarrowlength="long" endarrow="open"/>
                      </v:shape>
                      <v:shape id="Down Arrow 286" o:spid="_x0000_s1028" type="#_x0000_t67" style="position:absolute;left:13049;top:1238;width:667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e4+MMA&#10;AADcAAAADwAAAGRycy9kb3ducmV2LnhtbESPT4vCMBTE78J+h/AWvGm6KlKqUZay/rlahb2+bZ5t&#10;2ealNLFWP70RBI/DzPyGWa57U4uOWldZVvA1jkAQ51ZXXCg4HTejGITzyBpry6TgRg7Wq4/BEhNt&#10;r3ygLvOFCBB2CSoovW8SKV1ekkE3tg1x8M62NeiDbAupW7wGuKnlJIrm0mDFYaHEhtKS8v/sYhTk&#10;3TRrZvJvNz1u3DadxdHvPf1RavjZfy9AeOr9O/xq77WCSTyH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e4+MMAAADcAAAADwAAAAAAAAAAAAAAAACYAgAAZHJzL2Rv&#10;d25yZXYueG1sUEsFBgAAAAAEAAQA9QAAAIgDAAAAAA==&#10;" adj="16876" fillcolor="#4f81bd" strokecolor="#385d8a" strokeweight="2pt"/>
                      <v:line id="Straight Connector 287" o:spid="_x0000_s1029" style="position:absolute;visibility:visible;mso-wrap-style:square" from="0,2095" to="9612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4XN8QAAADcAAAADwAAAGRycy9kb3ducmV2LnhtbESPQWvCQBSE70L/w/IEb7pRoUrqKlJQ&#10;S2+NIvT2yD6TmOzbuLvR9N93CwWPw8x8w6w2vWnEnZyvLCuYThIQxLnVFRcKTsfdeAnCB2SNjWVS&#10;8EMeNuuXwQpTbR/8RfcsFCJC2KeooAyhTaX0eUkG/cS2xNG7WGcwROkKqR0+Itw0cpYkr9JgxXGh&#10;xJbeS8rrrDMKzl3G39d65xrs9ofD5Xyr/fxTqdGw376BCNSHZ/i//aEVzJYL+DsTj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hc3xAAAANwAAAAPAAAAAAAAAAAA&#10;AAAAAKECAABkcnMvZG93bnJldi54bWxQSwUGAAAAAAQABAD5AAAAkgMAAAAA&#10;" strokeweight="1.5pt"/>
                      <v:line id="Straight Connector 288" o:spid="_x0000_s1030" style="position:absolute;flip:x;visibility:visible;mso-wrap-style:square" from="0,10858" to="9607,10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dBd8AAAADcAAAADwAAAGRycy9kb3ducmV2LnhtbERPy4rCMBTdD/gP4QruxtQuRKpRRBAU&#10;XYwPcHtpbptic1OSaOvfTxYDszyc92oz2Fa8yYfGsYLZNANBXDrdcK3gftt/L0CEiKyxdUwKPhRg&#10;sx59rbDQrucLva+xFimEQ4EKTIxdIWUoDVkMU9cRJ65y3mJM0NdSe+xTuG1lnmVzabHh1GCwo52h&#10;8nl9WQXyeOp//D6/V3V16NzjaM7zflBqMh62SxCRhvgv/nMftIJ8kdamM+kI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pHQXfAAAAA3AAAAA8AAAAAAAAAAAAAAAAA&#10;oQIAAGRycy9kb3ducmV2LnhtbFBLBQYAAAAABAAEAPkAAACOAwAAAAA=&#10;" strokeweight="1.5pt"/>
                      <v:line id="Straight Connector 289" o:spid="_x0000_s1031" style="position:absolute;flip:y;visibility:visible;mso-wrap-style:square" from="0,2095" to="0,10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vk7MQAAADcAAAADwAAAGRycy9kb3ducmV2LnhtbESPT4vCMBTE7wt+h/AEb2u6PYh2jSIL&#10;grJ78B/s9dG8NsXmpSRZW7/9RhA8DjPzG2a5HmwrbuRD41jBxzQDQVw63XCt4HLevs9BhIissXVM&#10;Cu4UYL0avS2x0K7nI91OsRYJwqFABSbGrpAylIYshqnriJNXOW8xJulrqT32CW5bmWfZTFpsOC0Y&#10;7OjLUHk9/VkFcv/dH/w2v1R1tevc7978zPpBqcl42HyCiDTEV/jZ3mkF+XwBj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C+TsxAAAANwAAAAPAAAAAAAAAAAA&#10;AAAAAKECAABkcnMvZG93bnJldi54bWxQSwUGAAAAAAQABAD5AAAAkgMAAAAA&#10;" strokeweight="1.5pt"/>
                      <v:line id="Straight Connector 290" o:spid="_x0000_s1032" style="position:absolute;flip:x;visibility:visible;mso-wrap-style:square" from="10191,10096" to="16380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jbrMAAAADcAAAADwAAAGRycy9kb3ducmV2LnhtbERPTYvCMBC9C/6HMMLeNN0exK1GkQVB&#10;0YOrgtehmTbFZlKSaLv/3hwW9vh436vNYFvxIh8axwo+ZxkI4tLphmsFt+tuugARIrLG1jEp+KUA&#10;m/V4tMJCu55/6HWJtUghHApUYGLsCilDachimLmOOHGV8xZjgr6W2mOfwm0r8yybS4sNpwaDHX0b&#10;Kh+Xp1UgD8f+7Hf5raqrfefuB3Oa94NSH5NhuwQRaYj/4j/3XivIv9L8dCYdAbl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Ho26zAAAAA3AAAAA8AAAAAAAAAAAAAAAAA&#10;oQIAAGRycy9kb3ducmV2LnhtbFBLBQYAAAAABAAEAPkAAACOAwAAAAA=&#10;" strokeweight="1.5pt"/>
                      <v:line id="Straight Connector 291" o:spid="_x0000_s1033" style="position:absolute;flip:x;visibility:visible;mso-wrap-style:square" from="10191,2857" to="1631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R+N8QAAADcAAAADwAAAGRycy9kb3ducmV2LnhtbESPT4vCMBTE7wt+h/CEva2pPYh2jbII&#10;grJ78B/s9dG8NmWbl5JEW7+9WRA8DjPzG2a5HmwrbuRD41jBdJKBIC6dbrhWcDlvP+YgQkTW2Dom&#10;BXcKsF6N3pZYaNfzkW6nWIsE4VCgAhNjV0gZSkMWw8R1xMmrnLcYk/S11B77BLetzLNsJi02nBYM&#10;drQxVP6drlaB3H/3B7/NL1Vd7Tr3uzc/s35Q6n08fH2CiDTEV/jZ3mkF+WIK/2fSEZ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pH43xAAAANwAAAAPAAAAAAAAAAAA&#10;AAAAAKECAABkcnMvZG93bnJldi54bWxQSwUGAAAAAAQABAD5AAAAkgMAAAAA&#10;" strokeweight="1.5pt"/>
                      <v:line id="Straight Connector 292" o:spid="_x0000_s1034" style="position:absolute;flip:y;visibility:visible;mso-wrap-style:square" from="27241,3714" to="27241,9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bgQMQAAADcAAAADwAAAGRycy9kb3ducmV2LnhtbESPQWvCQBSE74L/YXmF3nTTHKRN3QQR&#10;BKUeWhW8PrIv2dDs27C7mvTfd4VCj8PMfMOsq8n24k4+dI4VvCwzEMS10x23Ci7n3eIVRIjIGnvH&#10;pOCHAlTlfLbGQruRv+h+iq1IEA4FKjAxDoWUoTZkMSzdQJy8xnmLMUnfSu1xTHDbyzzLVtJix2nB&#10;4EBbQ/X36WYVyMPH+Ol3+aVpm/3grgdzXI2TUs9P0+YdRKQp/of/2nutIH/L4XEmHQF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duBAxAAAANwAAAAPAAAAAAAAAAAA&#10;AAAAAKECAABkcnMvZG93bnJldi54bWxQSwUGAAAAAAQABAD5AAAAkgMAAAAA&#10;" strokeweight="1.5pt"/>
                      <v:line id="Straight Connector 293" o:spid="_x0000_s1035" style="position:absolute;flip:y;visibility:visible;mso-wrap-style:square" from="9620,2095" to="9620,10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pF28QAAADcAAAADwAAAGRycy9kb3ducmV2LnhtbESPQWsCMRSE7wX/Q3iCt5rtClK3RimC&#10;oNhDq4LXx+btZunmZUmiu/77RhB6HGbmG2a5HmwrbuRD41jB2zQDQVw63XCt4Hzavr6DCBFZY+uY&#10;FNwpwHo1ellioV3PP3Q7xlokCIcCFZgYu0LKUBqyGKauI05e5bzFmKSvpfbYJ7htZZ5lc2mx4bRg&#10;sKONofL3eLUK5P7Qf/ttfq7qate5y958zftBqcl4+PwAEWmI/+Fne6cV5IsZ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kXbxAAAANwAAAAPAAAAAAAAAAAA&#10;AAAAAKECAABkcnMvZG93bnJldi54bWxQSwUGAAAAAAQABAD5AAAAkgMAAAAA&#10;" strokeweight="1.5pt"/>
                      <v:line id="Straight Connector 294" o:spid="_x0000_s1036" style="position:absolute;flip:y;visibility:visible;mso-wrap-style:square" from="16383,2857" to="16383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Pdr8QAAADcAAAADwAAAGRycy9kb3ducmV2LnhtbESPQWsCMRSE7wX/Q3iCt5rtIlK3RimC&#10;oNhDq4LXx+btZunmZUmiu/77RhB6HGbmG2a5HmwrbuRD41jB2zQDQVw63XCt4Hzavr6DCBFZY+uY&#10;FNwpwHo1ellioV3PP3Q7xlokCIcCFZgYu0LKUBqyGKauI05e5bzFmKSvpfbYJ7htZZ5lc2mx4bRg&#10;sKONofL3eLUK5P7Qf/ttfq7qate5y958zftBqcl4+PwAEWmI/+Fne6cV5IsZ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092vxAAAANwAAAAPAAAAAAAAAAAA&#10;AAAAAKECAABkcnMvZG93bnJldi54bWxQSwUGAAAAAAQABAD5AAAAkgMAAAAA&#10;" strokeweight="1.5pt"/>
                      <v:line id="Straight Connector 295" o:spid="_x0000_s1037" style="position:absolute;flip:x;visibility:visible;mso-wrap-style:square" from="16382,3714" to="27176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94NMQAAADcAAAADwAAAGRycy9kb3ducmV2LnhtbESPQWsCMRSE7wX/Q3iCt5rtglK3RimC&#10;oNhDq4LXx+btZunmZUmiu/77RhB6HGbmG2a5HmwrbuRD41jB2zQDQVw63XCt4Hzavr6DCBFZY+uY&#10;FNwpwHo1ellioV3PP3Q7xlokCIcCFZgYu0LKUBqyGKauI05e5bzFmKSvpfbYJ7htZZ5lc2mx4bRg&#10;sKONofL3eLUK5P7Qf/ttfq7qate5y958zftBqcl4+PwAEWmI/+Fne6cV5IsZ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3g0xAAAANwAAAAPAAAAAAAAAAAA&#10;AAAAAKECAABkcnMvZG93bnJldi54bWxQSwUGAAAAAAQABAD5AAAAkgMAAAAA&#10;" strokeweight="1.5pt"/>
                      <v:line id="Straight Connector 296" o:spid="_x0000_s1038" style="position:absolute;flip:x;visibility:visible;mso-wrap-style:square" from="16478,9239" to="27276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3mQ8QAAADcAAAADwAAAGRycy9kb3ducmV2LnhtbESPQWvCQBSE7wX/w/KE3urGHEIbXUUE&#10;QWkPrQpeH9mXbDD7NuyuJv57t1DocZiZb5jlerSduJMPrWMF81kGgrhyuuVGwfm0e3sHESKyxs4x&#10;KXhQgPVq8rLEUruBf+h+jI1IEA4lKjAx9qWUoTJkMcxcT5y82nmLMUnfSO1xSHDbyTzLCmmx5bRg&#10;sKetoep6vFkF8vA5fPtdfq6bet+7y8F8FcOo1Ot03CxARBrjf/ivvdcK8o8Cfs+k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TeZDxAAAANwAAAAPAAAAAAAAAAAA&#10;AAAAAKECAABkcnMvZG93bnJldi54bWxQSwUGAAAAAAQABAD5AAAAkgMAAAAA&#10;" strokeweight="1.5pt"/>
                      <v:line id="Straight Connector 297" o:spid="_x0000_s1039" style="position:absolute;flip:y;visibility:visible;mso-wrap-style:square" from="10191,2762" to="10191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FD2MQAAADcAAAADwAAAGRycy9kb3ducmV2LnhtbESPQWsCMRSE7wX/Q3iCt5rtHmzdGqUI&#10;gmIPrQpeH5u3m6WblyWJ7vrvjSD0OMzMN8xiNdhWXMmHxrGCt2kGgrh0uuFawem4ef0AESKyxtYx&#10;KbhRgNVy9LLAQruef+l6iLVIEA4FKjAxdoWUoTRkMUxdR5y8ynmLMUlfS+2xT3DbyjzLZtJiw2nB&#10;YEdrQ+Xf4WIVyN2+//Gb/FTV1bZz5535nvWDUpPx8PUJItIQ/8PP9lYryOfv8DiTj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AUPYxAAAANwAAAAPAAAAAAAAAAAA&#10;AAAAAKECAABkcnMvZG93bnJldi54bWxQSwUGAAAAAAQABAD5AAAAkgMAAAAA&#10;" strokeweight="1.5pt"/>
                      <v:line id="Straight Connector 298" o:spid="_x0000_s1040" style="position:absolute;flip:x;visibility:visible;mso-wrap-style:square" from="9620,3619" to="10160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7XqsAAAADcAAAADwAAAGRycy9kb3ducmV2LnhtbERPTYvCMBC9C/6HMMLeNN0exK1GkQVB&#10;0YOrgtehmTbFZlKSaLv/3hwW9vh436vNYFvxIh8axwo+ZxkI4tLphmsFt+tuugARIrLG1jEp+KUA&#10;m/V4tMJCu55/6HWJtUghHApUYGLsCilDachimLmOOHGV8xZjgr6W2mOfwm0r8yybS4sNpwaDHX0b&#10;Kh+Xp1UgD8f+7Hf5raqrfefuB3Oa94NSH5NhuwQRaYj/4j/3XivIv9LadCYdAbl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+e16rAAAAA3AAAAA8AAAAAAAAAAAAAAAAA&#10;oQIAAGRycy9kb3ducmV2LnhtbFBLBQYAAAAABAAEAPkAAACOAwAAAAA=&#10;" strokeweight="1.5pt"/>
                    </v:group>
                  </w:pict>
                </mc:Fallback>
              </mc:AlternateContent>
            </w: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1E7B077" wp14:editId="70698C1C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96520</wp:posOffset>
                      </wp:positionV>
                      <wp:extent cx="609600" cy="308610"/>
                      <wp:effectExtent l="0" t="0" r="0" b="0"/>
                      <wp:wrapNone/>
                      <wp:docPr id="299" name="Text Box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086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63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1/45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vertAlign w:val="superscript"/>
                                      <w:lang w:val="sr-Cyrl-B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9" o:spid="_x0000_s1050" type="#_x0000_t202" style="position:absolute;margin-left:228.7pt;margin-top:7.6pt;width:48pt;height:24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" fillcolor="window" stroked="f" strokeweight=".5pt">
                      <v:textbox>
                        <w:txbxContent>
                          <w:p w:rsidR="0049591E" w:rsidRPr="00163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1/45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  <w:lang w:val="sr-Cyrl-BA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u w:val="single"/>
              </w:rPr>
              <w:t>Скица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операције</w:t>
            </w:r>
            <w:r w:rsidRPr="00EC428B">
              <w:rPr>
                <w:u w:val="single"/>
              </w:rPr>
              <w:t>:</w:t>
            </w:r>
          </w:p>
          <w:p w:rsidR="0049591E" w:rsidRPr="00BB653B" w:rsidRDefault="0049591E" w:rsidP="00A77571">
            <w:pPr>
              <w:rPr>
                <w:u w:val="single"/>
                <w:lang w:val="sr-Cyrl-BA"/>
              </w:rPr>
            </w:pPr>
            <w:r w:rsidRPr="00BB653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C3107EF" wp14:editId="200A15B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463550</wp:posOffset>
                      </wp:positionV>
                      <wp:extent cx="3021965" cy="0"/>
                      <wp:effectExtent l="0" t="0" r="6985" b="19050"/>
                      <wp:wrapNone/>
                      <wp:docPr id="300" name="Straight Arrow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300" o:spid="_x0000_s1026" type="#_x0000_t32" style="position:absolute;margin-left:7.1pt;margin-top:36.5pt;width:237.95pt;height:0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">
                      <v:stroke dashstyle="dashDot"/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DF10386" wp14:editId="6220FBED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798830</wp:posOffset>
                      </wp:positionV>
                      <wp:extent cx="0" cy="539750"/>
                      <wp:effectExtent l="0" t="0" r="19050" b="12700"/>
                      <wp:wrapNone/>
                      <wp:docPr id="301" name="Straight Connector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1" o:spid="_x0000_s1026" style="position:absolute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35pt,62.9pt" to="223.35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" strokecolor="windowTex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66DA18B" wp14:editId="56DB214B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857885</wp:posOffset>
                      </wp:positionV>
                      <wp:extent cx="71755" cy="0"/>
                      <wp:effectExtent l="19050" t="76200" r="42545" b="76200"/>
                      <wp:wrapNone/>
                      <wp:docPr id="302" name="Straight Connector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5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  <a:scene3d>
                                <a:camera prst="orthographicFront">
                                  <a:rot lat="0" lon="0" rev="270000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02" o:spid="_x0000_s1026" style="position:absolute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6pt,67.55pt" to="223.2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" strokecolor="black [3213]" strokeweight="1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2F99253F" wp14:editId="2136A40D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899160</wp:posOffset>
                      </wp:positionV>
                      <wp:extent cx="307975" cy="391795"/>
                      <wp:effectExtent l="57150" t="57150" r="15875" b="27305"/>
                      <wp:wrapNone/>
                      <wp:docPr id="303" name="Group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975" cy="391795"/>
                                <a:chOff x="0" y="0"/>
                                <a:chExt cx="207818" cy="339065"/>
                              </a:xfrm>
                            </wpg:grpSpPr>
                            <wps:wsp>
                              <wps:cNvPr id="304" name="Parallelogram 304"/>
                              <wps:cNvSpPr/>
                              <wps:spPr>
                                <a:xfrm flipV="1">
                                  <a:off x="0" y="0"/>
                                  <a:ext cx="85725" cy="104775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  <a:scene3d>
                                  <a:camera prst="orthographicFront">
                                    <a:rot lat="0" lon="1800000" rev="0"/>
                                  </a:camera>
                                  <a:lightRig rig="threePt" dir="t"/>
                                </a:scene3d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Straight Connector 305"/>
                              <wps:cNvCnPr/>
                              <wps:spPr>
                                <a:xfrm>
                                  <a:off x="83127" y="23750"/>
                                  <a:ext cx="123825" cy="76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6" name="Straight Connector 306"/>
                              <wps:cNvCnPr/>
                              <wps:spPr>
                                <a:xfrm>
                                  <a:off x="35626" y="100940"/>
                                  <a:ext cx="47625" cy="717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7" name="Straight Connector 307"/>
                              <wps:cNvCnPr/>
                              <wps:spPr>
                                <a:xfrm>
                                  <a:off x="207818" y="100940"/>
                                  <a:ext cx="0" cy="238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8" name="Straight Connector 308"/>
                              <wps:cNvCnPr/>
                              <wps:spPr>
                                <a:xfrm>
                                  <a:off x="83127" y="166254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9" name="Straight Connector 309"/>
                              <wps:cNvCnPr/>
                              <wps:spPr>
                                <a:xfrm>
                                  <a:off x="83127" y="338446"/>
                                  <a:ext cx="10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3" o:spid="_x0000_s1026" style="position:absolute;margin-left:150.05pt;margin-top:70.8pt;width:24.25pt;height:30.85pt;z-index:251849728" coordsize="207818,3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">
                      <v:shape id="Parallelogram 304" o:spid="_x0000_s1027" type="#_x0000_t7" style="position:absolute;width:85725;height:1047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3wsQA&#10;AADcAAAADwAAAGRycy9kb3ducmV2LnhtbESPQWsCMRSE70L/Q3gFbzWxW6SsRtGiWEpBqiIeH5vX&#10;3a2blyWJuv33jVDwOMzMN8xk1tlGXMiH2rGG4UCBIC6cqbnUsN+tnl5BhIhssHFMGn4pwGz60Jtg&#10;btyVv+iyjaVIEA45aqhibHMpQ1GRxTBwLXHyvp23GJP0pTQerwluG/ms1EharDktVNjSW0XFaXu2&#10;GuQ6W22U3Zsftzy2uPCfh+yj0Lr/2M3HICJ18R7+b78bDZl6gduZdAT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j98LEAAAA3AAAAA8AAAAAAAAAAAAAAAAAmAIAAGRycy9k&#10;b3ducmV2LnhtbFBLBQYAAAAABAAEAPUAAACJAwAAAAA=&#10;" fillcolor="#4f81bd" strokecolor="#385d8a" strokeweight="2pt"/>
                      <v:line id="Straight Connector 305" o:spid="_x0000_s1028" style="position:absolute;visibility:visible;mso-wrap-style:square" from="83127,23750" to="206952,99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rNp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Ss2nxwAAANwAAAAPAAAAAAAA&#10;AAAAAAAAAKECAABkcnMvZG93bnJldi54bWxQSwUGAAAAAAQABAD5AAAAlQMAAAAA&#10;"/>
                      <v:line id="Straight Connector 306" o:spid="_x0000_s1029" style="position:absolute;visibility:visible;mso-wrap-style:square" from="35626,100940" to="83251,172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hT0MYAAADc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YU9DGAAAA3AAAAA8AAAAAAAAA&#10;AAAAAAAAoQIAAGRycy9kb3ducmV2LnhtbFBLBQYAAAAABAAEAPkAAACUAwAAAAA=&#10;"/>
                      <v:line id="Straight Connector 307" o:spid="_x0000_s1030" style="position:absolute;visibility:visible;mso-wrap-style:square" from="207818,100940" to="207818,339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T2S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1PZLxwAAANwAAAAPAAAAAAAA&#10;AAAAAAAAAKECAABkcnMvZG93bnJldi54bWxQSwUGAAAAAAQABAD5AAAAlQMAAAAA&#10;"/>
                      <v:line id="Straight Connector 308" o:spid="_x0000_s1031" style="position:absolute;visibility:visible;mso-wrap-style:square" from="83127,166254" to="83127,337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tiOc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t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LYjnDAAAA3AAAAA8AAAAAAAAAAAAA&#10;AAAAoQIAAGRycy9kb3ducmV2LnhtbFBLBQYAAAAABAAEAPkAAACRAwAAAAA=&#10;"/>
                      <v:line id="Straight Connector 309" o:spid="_x0000_s1032" style="position:absolute;visibility:visible;mso-wrap-style:square" from="83127,338446" to="191127,33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fHo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s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B8eixwAAANwAAAAPAAAAAAAA&#10;AAAAAAAAAKECAABkcnMvZG93bnJldi54bWxQSwUGAAAAAAQABAD5AAAAlQMAAAAA&#10;"/>
                    </v:group>
                  </w:pict>
                </mc:Fallback>
              </mc:AlternateContent>
            </w: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840491C" wp14:editId="65418E76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1153160</wp:posOffset>
                      </wp:positionV>
                      <wp:extent cx="390525" cy="190500"/>
                      <wp:effectExtent l="0" t="0" r="9525" b="0"/>
                      <wp:wrapNone/>
                      <wp:docPr id="310" name="Text Box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632F9" w:rsidRDefault="0049591E" w:rsidP="0049591E">
                                  <w:pP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</w:pPr>
                                  <w:r w:rsidRPr="001632F9"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  <w:t>44,5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0" o:spid="_x0000_s1051" type="#_x0000_t202" style="position:absolute;margin-left:176.1pt;margin-top:90.8pt;width:30.75pt;height: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" fillcolor="window" stroked="f" strokeweight=".5pt">
                      <v:textbox>
                        <w:txbxContent>
                          <w:p w:rsidR="0049591E" w:rsidRPr="001632F9" w:rsidRDefault="0049591E" w:rsidP="0049591E">
                            <w:pPr>
                              <w:rPr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1632F9">
                              <w:rPr>
                                <w:sz w:val="16"/>
                                <w:szCs w:val="16"/>
                                <w:lang w:val="sr-Cyrl-BA"/>
                              </w:rPr>
                              <w:t>44,5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F033629" wp14:editId="59418EF2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1299210</wp:posOffset>
                      </wp:positionV>
                      <wp:extent cx="936000" cy="0"/>
                      <wp:effectExtent l="38100" t="76200" r="16510" b="95250"/>
                      <wp:wrapNone/>
                      <wp:docPr id="311" name="Straight Arrow Connector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60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311" o:spid="_x0000_s1026" type="#_x0000_t32" style="position:absolute;margin-left:150.3pt;margin-top:102.3pt;width:73.7pt;height:0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315C1C4" wp14:editId="34B74C9A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860425</wp:posOffset>
                      </wp:positionV>
                      <wp:extent cx="0" cy="450000"/>
                      <wp:effectExtent l="0" t="0" r="19050" b="26670"/>
                      <wp:wrapNone/>
                      <wp:docPr id="312" name="Straight Connector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0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2" o:spid="_x0000_s1026" style="position:absolute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.35pt,67.75pt" to="150.35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" strokecolor="black [3213]"/>
                  </w:pict>
                </mc:Fallback>
              </mc:AlternateContent>
            </w:r>
            <w:r w:rsidRPr="001632F9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70285F6" wp14:editId="36DA1C4A">
                      <wp:simplePos x="0" y="0"/>
                      <wp:positionH relativeFrom="column">
                        <wp:posOffset>2828925</wp:posOffset>
                      </wp:positionH>
                      <wp:positionV relativeFrom="paragraph">
                        <wp:posOffset>254635</wp:posOffset>
                      </wp:positionV>
                      <wp:extent cx="295910" cy="0"/>
                      <wp:effectExtent l="38100" t="76200" r="0" b="95250"/>
                      <wp:wrapNone/>
                      <wp:docPr id="313" name="Straight Arrow Connector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3" o:spid="_x0000_s1026" type="#_x0000_t32" style="position:absolute;margin-left:222.75pt;margin-top:20.05pt;width:23.3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">
                      <v:stroke startarrow="block"/>
                    </v:shape>
                  </w:pict>
                </mc:Fallback>
              </mc:AlternateContent>
            </w:r>
            <w:r w:rsidRPr="001632F9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87C0857" wp14:editId="7958DA0D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254000</wp:posOffset>
                      </wp:positionV>
                      <wp:extent cx="295910" cy="0"/>
                      <wp:effectExtent l="0" t="76200" r="27940" b="95250"/>
                      <wp:wrapNone/>
                      <wp:docPr id="314" name="Straight Arrow Connector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4" o:spid="_x0000_s1026" type="#_x0000_t32" style="position:absolute;margin-left:195.85pt;margin-top:20pt;width:23.3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F845F9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0B22CDE" wp14:editId="2E701C23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8890</wp:posOffset>
                      </wp:positionV>
                      <wp:extent cx="0" cy="845820"/>
                      <wp:effectExtent l="76200" t="38100" r="57150" b="49530"/>
                      <wp:wrapNone/>
                      <wp:docPr id="315" name="Straight Arrow Connector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582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5" o:spid="_x0000_s1026" type="#_x0000_t32" style="position:absolute;margin-left:180.95pt;margin-top:.7pt;width:0;height:66.6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F845F9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DF43C3D" wp14:editId="3DB7BB9D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242570</wp:posOffset>
                      </wp:positionV>
                      <wp:extent cx="328295" cy="371475"/>
                      <wp:effectExtent l="0" t="0" r="0" b="9525"/>
                      <wp:wrapNone/>
                      <wp:docPr id="316" name="Text Box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43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6" o:spid="_x0000_s1052" type="#_x0000_t202" style="position:absolute;margin-left:154.4pt;margin-top:19.1pt;width:25.85pt;height:29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" fillcolor="white [3201]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43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CA54C81" wp14:editId="7C74BBDD">
                      <wp:simplePos x="0" y="0"/>
                      <wp:positionH relativeFrom="column">
                        <wp:posOffset>2835910</wp:posOffset>
                      </wp:positionH>
                      <wp:positionV relativeFrom="paragraph">
                        <wp:posOffset>69215</wp:posOffset>
                      </wp:positionV>
                      <wp:extent cx="0" cy="756000"/>
                      <wp:effectExtent l="0" t="0" r="19050" b="25400"/>
                      <wp:wrapNone/>
                      <wp:docPr id="317" name="Straight Connector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756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7" o:spid="_x0000_s1026" style="position:absolute;flip:x y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3pt,5.45pt" to="223.3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55806AC" wp14:editId="3D04B1DA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40640</wp:posOffset>
                      </wp:positionV>
                      <wp:extent cx="72000" cy="0"/>
                      <wp:effectExtent l="54928" t="40322" r="78422" b="40323"/>
                      <wp:wrapNone/>
                      <wp:docPr id="318" name="Straight Connector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72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  <a:scene3d>
                                <a:camera prst="orthographicFront">
                                  <a:rot lat="0" lon="0" rev="270000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8" o:spid="_x0000_s1026" style="position:absolute;rotation:-9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05pt,3.2pt" to="223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" strokecolor="black [3213]" strokeweight="1pt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827C8F7" wp14:editId="2955A497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742950</wp:posOffset>
                      </wp:positionV>
                      <wp:extent cx="48260" cy="0"/>
                      <wp:effectExtent l="0" t="0" r="27940" b="19050"/>
                      <wp:wrapNone/>
                      <wp:docPr id="319" name="Straight Connector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19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pt,58.5pt" to="151.3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" strokeweight="1.5pt"/>
                  </w:pict>
                </mc:Fallback>
              </mc:AlternateContent>
            </w:r>
            <w:r w:rsidRPr="00BB653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5980E3E" wp14:editId="4567551D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212725</wp:posOffset>
                      </wp:positionV>
                      <wp:extent cx="0" cy="467995"/>
                      <wp:effectExtent l="0" t="0" r="19050" b="27305"/>
                      <wp:wrapNone/>
                      <wp:docPr id="320" name="Straight Connector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79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0" o:spid="_x0000_s1026" style="position:absolute;flip:y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7pt,16.75pt" to="19.7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" strokeweight="1.5pt"/>
                  </w:pict>
                </mc:Fallback>
              </mc:AlternateContent>
            </w:r>
            <w:r w:rsidRPr="00BB653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839054A" wp14:editId="2E8CB3DD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672465</wp:posOffset>
                      </wp:positionV>
                      <wp:extent cx="90170" cy="50165"/>
                      <wp:effectExtent l="0" t="0" r="24130" b="26035"/>
                      <wp:wrapNone/>
                      <wp:docPr id="321" name="Straight Connector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170" cy="501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1" o:spid="_x0000_s1026" style="position:absolute;flip:x 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52.95pt" to="26.4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" strokeweight="1.5pt"/>
                  </w:pict>
                </mc:Fallback>
              </mc:AlternateContent>
            </w:r>
            <w:r w:rsidRPr="00BB653B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6DCDFCD" wp14:editId="4282B65B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180975</wp:posOffset>
                      </wp:positionV>
                      <wp:extent cx="80010" cy="50165"/>
                      <wp:effectExtent l="0" t="0" r="15240" b="26035"/>
                      <wp:wrapNone/>
                      <wp:docPr id="322" name="Straight Connector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" cy="501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2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15pt,14.25pt" to="26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" strokeweight="1.5pt"/>
                  </w:pict>
                </mc:Fallback>
              </mc:AlternateContent>
            </w:r>
          </w:p>
        </w:tc>
        <w:tc>
          <w:tcPr>
            <w:tcW w:w="7166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166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49591E" w:rsidRPr="008C7C5E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</w:t>
            </w:r>
            <w:r>
              <w:rPr>
                <w:lang w:val="sr-Cyrl-BA"/>
              </w:rPr>
              <w:t>Осовиница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166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>
              <w:t xml:space="preserve"> 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16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Маса: 0,45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>ком</w:t>
            </w:r>
          </w:p>
        </w:tc>
      </w:tr>
      <w:tr w:rsidR="0049591E" w:rsidTr="00A77571">
        <w:trPr>
          <w:trHeight w:val="69"/>
        </w:trPr>
        <w:tc>
          <w:tcPr>
            <w:tcW w:w="7172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16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Округли</w:t>
            </w:r>
            <w:r>
              <w:rPr>
                <w:lang w:val="sr-Cyrl-BA"/>
              </w:rPr>
              <w:t xml:space="preserve">, хладно вучени </w:t>
            </w:r>
            <w:r>
              <w:t>челик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16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r w:rsidRPr="00572E4D">
              <w:t>Ознака:</w:t>
            </w:r>
            <w:r>
              <w:t xml:space="preserve"> </w:t>
            </w:r>
            <w:r w:rsidRPr="00B85073">
              <w:rPr>
                <w:lang w:val="sr-Cyrl-BA"/>
              </w:rP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49591E" w:rsidTr="00A77571">
        <w:trPr>
          <w:trHeight w:val="476"/>
        </w:trPr>
        <w:tc>
          <w:tcPr>
            <w:tcW w:w="7172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16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061FB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 и дим. припремка: 13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 xml:space="preserve">м; </w:t>
            </w:r>
            <w:r>
              <w:t>dp</w:t>
            </w:r>
            <w:r>
              <w:rPr>
                <w:vertAlign w:val="superscript"/>
              </w:rPr>
              <w:t>st</w:t>
            </w:r>
            <w:r>
              <w:t>=</w:t>
            </w:r>
            <w:r>
              <w:rPr>
                <w:lang w:val="sr-Cyrl-BA"/>
              </w:rPr>
              <w:t xml:space="preserve"> </w:t>
            </w:r>
            <w:r>
              <w:rPr>
                <w:rFonts w:ascii="GreekC" w:hAnsi="GreekC" w:cs="GreekC"/>
                <w:lang w:val="sr-Cyrl-BA"/>
              </w:rPr>
              <w:t>∅</w:t>
            </w:r>
            <w:r>
              <w:rPr>
                <w:lang w:val="sr-Cyrl-BA"/>
              </w:rPr>
              <w:t>46</w:t>
            </w:r>
            <w:r>
              <w:t xml:space="preserve">x103 </w:t>
            </w:r>
            <w:r>
              <w:rPr>
                <w:lang w:val="sr-Cyrl-BA"/>
              </w:rPr>
              <w:t>мм</w:t>
            </w:r>
          </w:p>
        </w:tc>
      </w:tr>
      <w:tr w:rsidR="0049591E" w:rsidTr="00A77571">
        <w:tc>
          <w:tcPr>
            <w:tcW w:w="648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49591E" w:rsidTr="00A77571">
        <w:trPr>
          <w:trHeight w:val="270"/>
        </w:trPr>
        <w:tc>
          <w:tcPr>
            <w:tcW w:w="648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3</w:t>
            </w:r>
            <w:r w:rsidRPr="00C5003D">
              <w:t xml:space="preserve">0 </w:t>
            </w:r>
            <w:sdt>
              <w:sdtPr>
                <w:id w:val="344828944"/>
                <w:placeholder>
                  <w:docPart w:val="E772D44248FC4F2F928FF597F5F8FD2D"/>
                </w:placeholder>
                <w:comboBox>
                  <w:listItem w:value="Choose an item."/>
                  <w:listItem w:displayText="OДСЈЕЦАЊЕ" w:value="OДСЈЕЦАЊЕ"/>
                  <w:listItem w:displayText="УЗДУЖНА ГРУБА ОБРАДА" w:value="УЗДУЖНА ГРУБА ОБРАДА"/>
                  <w:listItem w:displayText="УЗДУЖНА ФИНА ОБРАДА" w:value="УЗДУЖНА ФИНА ОБРАДА"/>
                  <w:listItem w:displayText="УЗДУЖНА ЗАВРШНА ОБРАДА" w:value="УЗДУЖНА ЗАВРШНА ОБРАДА"/>
                  <w:listItem w:displayText="ЧЕОНО РАВНАЊЕ" w:value="ЧЕОНО РАВНАЊЕ"/>
                  <w:listItem w:displayText="БУШЕЊЕ" w:value="БУШЕЊЕ"/>
                  <w:listItem w:displayText="ПРОШИРИВАЊЕ" w:value="ПРОШИРИВАЊЕ"/>
                  <w:listItem w:displayText="РАЗВРТАЊЕ" w:value="РАЗВРТАЊЕ"/>
                  <w:listItem w:displayText="ПОСТАВЉАЊЕ, ЦЕНТРИРАЊЕ И СТЕЗАЊЕ" w:value="ПОСТАВЉАЊЕ, ЦЕНТРИРАЊЕ И СТЕЗАЊЕ"/>
                  <w:listItem w:displayText="ГРУБО ГЛОДАЊЕ" w:value="ГРУБО ГЛОДАЊЕ"/>
                  <w:listItem w:displayText="ФИНО ГЛОДАЊЕ" w:value="ФИНО ГЛОДАЊЕ"/>
                  <w:listItem w:displayText="УНУТРАШЊА ГРУБА ОБРАДА" w:value="УНУТРАШЊА ГРУБА ОБРАДА"/>
                  <w:listItem w:displayText="УНУТРАШЊА ФИНА ОБРАДА" w:value="УНУТРАШЊА ФИНА ОБРАДА"/>
                  <w:listItem w:displayText="УСЈЕЦАЊЕ" w:value="УСЈЕЦАЊЕ"/>
                </w:comboBox>
              </w:sdtPr>
              <w:sdtEndPr/>
              <w:sdtContent>
                <w:r>
                  <w:t>УЗДУЖНА ГРУБА ОБРАДА</w:t>
                </w:r>
              </w:sdtContent>
            </w:sdt>
          </w:p>
        </w:tc>
        <w:sdt>
          <w:sdtPr>
            <w:id w:val="1141694633"/>
            <w:placeholder>
              <w:docPart w:val="94C318B7C20F45E4BB13D47718B4669F"/>
            </w:placeholder>
            <w:comboBox>
              <w:listItem w:value="Choose an item."/>
              <w:listItem w:displayText="КРУЖНА ТЕСТЕРА" w:value="КРУЖНА ТЕСТЕРА"/>
              <w:listItem w:displayText="УНИВЕРЗАЛНИ СТРУГ" w:value="УНИВЕРЗАЛНИ СТРУГ"/>
              <w:listItem w:displayText="ГЛОДАЛИЦА ФАУТЕР" w:value="ГЛОДАЛИЦА ФАУТЕР"/>
              <w:listItem w:displayText="СТУБНА БУШИЛИЦА" w:value="СТУБНА БУШИЛИЦА"/>
            </w:comboBox>
          </w:sdtPr>
          <w:sdtEndPr/>
          <w:sdtContent>
            <w:tc>
              <w:tcPr>
                <w:tcW w:w="2582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591E" w:rsidRDefault="0049591E" w:rsidP="00A77571">
                <w:pPr>
                  <w:jc w:val="center"/>
                </w:pPr>
                <w:r>
                  <w:t>УНИВЕРЗАЛНИ СТРУГ</w:t>
                </w:r>
              </w:p>
            </w:tc>
          </w:sdtContent>
        </w:sdt>
        <w:tc>
          <w:tcPr>
            <w:tcW w:w="23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Емулзија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0,62</w:t>
            </w:r>
          </w:p>
        </w:tc>
      </w:tr>
      <w:tr w:rsidR="0049591E" w:rsidTr="00A77571">
        <w:trPr>
          <w:trHeight w:val="1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Default="0049591E" w:rsidP="00A77571">
            <w:pPr>
              <w:jc w:val="center"/>
            </w:pPr>
            <w:r>
              <w:t>Р.бр.</w:t>
            </w:r>
          </w:p>
        </w:tc>
        <w:tc>
          <w:tcPr>
            <w:tcW w:w="5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Режим рада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67386D">
              <w:t>Вријеме рада</w:t>
            </w:r>
          </w:p>
        </w:tc>
      </w:tr>
      <w:tr w:rsidR="0049591E" w:rsidTr="00A77571">
        <w:trPr>
          <w:trHeight w:val="135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8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5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jc w:val="center"/>
            </w:pPr>
            <w:r>
              <w:t>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v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Tio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Tip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tid</w:t>
            </w:r>
          </w:p>
        </w:tc>
      </w:tr>
      <w:tr w:rsidR="0049591E" w:rsidTr="00A77571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jc w:val="center"/>
              <w:rPr>
                <w:vertAlign w:val="subscript"/>
              </w:rPr>
            </w:pPr>
            <w:r>
              <w:t>30</w:t>
            </w:r>
            <w:r>
              <w:rPr>
                <w:vertAlign w:val="subscript"/>
              </w:rPr>
              <w:t>3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Pr="00BB653B" w:rsidRDefault="0049591E" w:rsidP="00A77571">
            <w:r>
              <w:rPr>
                <w:lang w:val="sr-Cyrl-BA"/>
              </w:rPr>
              <w:t xml:space="preserve">Груба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 w:rsidRPr="00BB653B">
              <w:t>4</w:t>
            </w:r>
            <w:r>
              <w:rPr>
                <w:lang w:val="sr-Cyrl-BA"/>
              </w:rPr>
              <w:t xml:space="preserve">6 на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 w:rsidRPr="00BB653B">
              <w:t>43</w:t>
            </w:r>
            <w:r>
              <w:rPr>
                <w:lang w:val="sr-Cyrl-BA"/>
              </w:rPr>
              <w:t xml:space="preserve"> и скидање конуса 1/45</w:t>
            </w:r>
            <w:r>
              <w:rPr>
                <w:vertAlign w:val="superscript"/>
                <w:lang w:val="sr-Cyrl-BA"/>
              </w:rPr>
              <w:t>0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rPr>
                <w:lang w:val="sr-Cyrl-BA"/>
              </w:rPr>
              <w:t>Стругарски нож-ТМ</w:t>
            </w:r>
            <w:r>
              <w:rPr>
                <w:lang w:val="en-US"/>
              </w:rPr>
              <w:t>-P20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BB653B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600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BB653B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95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BB653B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0,8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BB653B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0,1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0,52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58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663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711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rPr>
                <w:noProof/>
                <w:u w:val="single"/>
                <w:lang w:val="sr-Cyrl-BA"/>
              </w:rPr>
            </w:pPr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877376" behindDoc="0" locked="0" layoutInCell="1" allowOverlap="1" wp14:anchorId="2B9A96B4" wp14:editId="6494427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142240</wp:posOffset>
                      </wp:positionV>
                      <wp:extent cx="3021965" cy="1133475"/>
                      <wp:effectExtent l="0" t="0" r="26035" b="9525"/>
                      <wp:wrapNone/>
                      <wp:docPr id="323" name="Group 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1965" cy="1133475"/>
                                <a:chOff x="0" y="0"/>
                                <a:chExt cx="3021965" cy="1133475"/>
                              </a:xfrm>
                            </wpg:grpSpPr>
                            <wps:wsp>
                              <wps:cNvPr id="324" name="Straight Connector 324"/>
                              <wps:cNvCnPr/>
                              <wps:spPr>
                                <a:xfrm flipH="1" flipV="1">
                                  <a:off x="2447925" y="76200"/>
                                  <a:ext cx="0" cy="8458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325" name="Group 325"/>
                              <wpg:cNvGrpSpPr/>
                              <wpg:grpSpPr>
                                <a:xfrm>
                                  <a:off x="0" y="0"/>
                                  <a:ext cx="3021965" cy="1133475"/>
                                  <a:chOff x="0" y="0"/>
                                  <a:chExt cx="3021965" cy="1133475"/>
                                </a:xfrm>
                              </wpg:grpSpPr>
                              <wps:wsp>
                                <wps:cNvPr id="326" name="Straight Connector 326"/>
                                <wps:cNvCnPr/>
                                <wps:spPr>
                                  <a:xfrm flipH="1" flipV="1">
                                    <a:off x="2514600" y="85725"/>
                                    <a:ext cx="0" cy="8458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27" name="Straight Connector 327"/>
                                <wps:cNvCnPr/>
                                <wps:spPr>
                                  <a:xfrm flipH="1">
                                    <a:off x="2514600" y="95250"/>
                                    <a:ext cx="216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328" name="Group 328"/>
                                <wpg:cNvGrpSpPr/>
                                <wpg:grpSpPr>
                                  <a:xfrm>
                                    <a:off x="0" y="0"/>
                                    <a:ext cx="3021965" cy="1133475"/>
                                    <a:chOff x="0" y="0"/>
                                    <a:chExt cx="3021965" cy="1133475"/>
                                  </a:xfrm>
                                </wpg:grpSpPr>
                                <wpg:grpSp>
                                  <wpg:cNvPr id="329" name="Group 329"/>
                                  <wpg:cNvGrpSpPr/>
                                  <wpg:grpSpPr>
                                    <a:xfrm flipH="1">
                                      <a:off x="276225" y="0"/>
                                      <a:ext cx="2447290" cy="1133475"/>
                                      <a:chOff x="0" y="123825"/>
                                      <a:chExt cx="2727627" cy="1133475"/>
                                    </a:xfrm>
                                  </wpg:grpSpPr>
                                  <wps:wsp>
                                    <wps:cNvPr id="330" name="Straight Arrow Connector 330"/>
                                    <wps:cNvCnPr/>
                                    <wps:spPr>
                                      <a:xfrm flipV="1">
                                        <a:off x="1371600" y="1019175"/>
                                        <a:ext cx="0" cy="2381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  <a:headEnd w="lg" len="lg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31" name="Down Arrow 331"/>
                                    <wps:cNvSpPr/>
                                    <wps:spPr>
                                      <a:xfrm>
                                        <a:off x="1304937" y="123825"/>
                                        <a:ext cx="66663" cy="152400"/>
                                      </a:xfrm>
                                      <a:prstGeom prst="downArrow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25400" cap="flat" cmpd="sng" algn="ctr">
                                        <a:solidFill>
                                          <a:srgbClr val="4F81BD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2" name="Straight Connector 332"/>
                                    <wps:cNvCnPr/>
                                    <wps:spPr>
                                      <a:xfrm>
                                        <a:off x="319233" y="209550"/>
                                        <a:ext cx="64198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33" name="Straight Connector 333"/>
                                    <wps:cNvCnPr/>
                                    <wps:spPr>
                                      <a:xfrm flipH="1">
                                        <a:off x="296543" y="1057275"/>
                                        <a:ext cx="66421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34" name="Straight Connector 334"/>
                                    <wps:cNvCnPr/>
                                    <wps:spPr>
                                      <a:xfrm flipV="1">
                                        <a:off x="0" y="209550"/>
                                        <a:ext cx="0" cy="846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35" name="Straight Connector 335"/>
                                    <wps:cNvCnPr/>
                                    <wps:spPr>
                                      <a:xfrm flipH="1">
                                        <a:off x="1019176" y="1000125"/>
                                        <a:ext cx="61890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36" name="Straight Connector 336"/>
                                    <wps:cNvCnPr/>
                                    <wps:spPr>
                                      <a:xfrm flipH="1">
                                        <a:off x="1019175" y="285750"/>
                                        <a:ext cx="6120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37" name="Straight Connector 337"/>
                                    <wps:cNvCnPr/>
                                    <wps:spPr>
                                      <a:xfrm flipV="1">
                                        <a:off x="2724150" y="371475"/>
                                        <a:ext cx="0" cy="539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38" name="Straight Connector 338"/>
                                    <wps:cNvCnPr/>
                                    <wps:spPr>
                                      <a:xfrm flipV="1">
                                        <a:off x="962024" y="209550"/>
                                        <a:ext cx="0" cy="846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39" name="Straight Connector 339"/>
                                    <wps:cNvCnPr/>
                                    <wps:spPr>
                                      <a:xfrm flipV="1">
                                        <a:off x="1638300" y="285750"/>
                                        <a:ext cx="0" cy="73342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0" name="Straight Connector 340"/>
                                    <wps:cNvCnPr/>
                                    <wps:spPr>
                                      <a:xfrm flipH="1">
                                        <a:off x="1638299" y="371475"/>
                                        <a:ext cx="107930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1" name="Straight Connector 341"/>
                                    <wps:cNvCnPr/>
                                    <wps:spPr>
                                      <a:xfrm flipH="1">
                                        <a:off x="1647825" y="923925"/>
                                        <a:ext cx="107980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2" name="Straight Connector 342"/>
                                    <wps:cNvCnPr/>
                                    <wps:spPr>
                                      <a:xfrm flipV="1">
                                        <a:off x="1019175" y="276225"/>
                                        <a:ext cx="0" cy="7378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3" name="Straight Connector 343"/>
                                    <wps:cNvCnPr/>
                                    <wps:spPr>
                                      <a:xfrm flipH="1">
                                        <a:off x="966095" y="361950"/>
                                        <a:ext cx="4993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344" name="Straight Arrow Connector 344"/>
                                  <wps:cNvCnPr/>
                                  <wps:spPr>
                                    <a:xfrm>
                                      <a:off x="0" y="523875"/>
                                      <a:ext cx="302196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dashDot"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45" name="Straight Connector 345"/>
                                  <wps:cNvCnPr/>
                                  <wps:spPr>
                                    <a:xfrm flipV="1">
                                      <a:off x="190500" y="285750"/>
                                      <a:ext cx="0" cy="4679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46" name="Straight Connector 346"/>
                                  <wps:cNvCnPr/>
                                  <wps:spPr>
                                    <a:xfrm flipH="1" flipV="1">
                                      <a:off x="190500" y="742950"/>
                                      <a:ext cx="90170" cy="501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47" name="Straight Connector 347"/>
                                  <wps:cNvCnPr/>
                                  <wps:spPr>
                                    <a:xfrm flipV="1">
                                      <a:off x="200025" y="247650"/>
                                      <a:ext cx="80010" cy="501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48" name="Straight Connector 348"/>
                                  <wps:cNvCnPr/>
                                  <wps:spPr>
                                    <a:xfrm>
                                      <a:off x="2457450" y="200025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349" name="Straight Connector 349"/>
                                <wps:cNvCnPr/>
                                <wps:spPr>
                                  <a:xfrm flipH="1">
                                    <a:off x="2514600" y="933450"/>
                                    <a:ext cx="216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3" o:spid="_x0000_s1026" style="position:absolute;margin-left:1.1pt;margin-top:11.2pt;width:237.95pt;height:89.25pt;z-index:251877376" coordsize="30219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">
                      <v:line id="Straight Connector 324" o:spid="_x0000_s1027" style="position:absolute;flip:x y;visibility:visible;mso-wrap-style:square" from="24479,762" to="24479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Cs7cUAAADcAAAADwAAAGRycy9kb3ducmV2LnhtbESPzWrDMBCE74W8g9hAb7Uc1xTjRAn5&#10;oeBr05Ykt421sZ1YK2Opjvv2VaHQ4zAz3zCL1WhaMVDvGssKZlEMgri0uuFKwcf761MGwnlkja1l&#10;UvBNDlbLycMCc23v/EbD3lciQNjlqKD2vsuldGVNBl1kO+LgXWxv0AfZV1L3eA9w08okjl+kwYbD&#10;Qo0dbWsqb/svo6Bjlyan82FzaqvEF+nnTmbHq1KP03E9B+Fp9P/hv3ahFTwnK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Cs7cUAAADcAAAADwAAAAAAAAAA&#10;AAAAAAChAgAAZHJzL2Rvd25yZXYueG1sUEsFBgAAAAAEAAQA+QAAAJMDAAAAAA==&#10;" strokeweight="1.5pt"/>
                      <v:group id="Group 325" o:spid="_x0000_s1028" style="position:absolute;width:30219;height:11334" coordsize="30219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  <v:line id="Straight Connector 326" o:spid="_x0000_s1029" style="position:absolute;flip:x y;visibility:visible;mso-wrap-style:square" from="25146,857" to="25146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6XAcQAAADcAAAADwAAAGRycy9kb3ducmV2LnhtbESPQWvCQBSE7wX/w/IEb82mUUSiq1RL&#10;wWutork9s88kmn0bstsk/ffdQqHHYWa+YVabwdSio9ZVlhW8RDEI4tzqigsFx8/35wUI55E11pZJ&#10;wTc52KxHTytMte35g7qDL0SAsEtRQel9k0rp8pIMusg2xMG72dagD7ItpG6xD3BTyySO59JgxWGh&#10;xIZ2JeWPw5dR0LCbJdn1vM3qIvH72elNLi53pSbj4XUJwtPg/8N/7b1WME3m8HsmHAG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3pcBxAAAANwAAAAPAAAAAAAAAAAA&#10;AAAAAKECAABkcnMvZG93bnJldi54bWxQSwUGAAAAAAQABAD5AAAAkgMAAAAA&#10;" strokeweight="1.5pt"/>
                        <v:line id="Straight Connector 327" o:spid="_x0000_s1030" style="position:absolute;flip:x;visibility:visible;mso-wrap-style:square" from="25146,952" to="27306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+FosQAAADcAAAADwAAAGRycy9kb3ducmV2LnhtbESPQWsCMRSE7wX/Q3iCt5rtCla2RimC&#10;oNhDq4LXx+btZunmZUmiu/77RhB6HGbmG2a5HmwrbuRD41jB2zQDQVw63XCt4Hzavi5AhIissXVM&#10;Cu4UYL0avSyx0K7nH7odYy0ShEOBCkyMXSFlKA1ZDFPXESevct5iTNLXUnvsE9y2Ms+yubTYcFow&#10;2NHGUPl7vFoFcn/ov/02P1d1tevcZW++5v2g1GQ8fH6AiDTE//CzvdMKZvk7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X4WixAAAANwAAAAPAAAAAAAAAAAA&#10;AAAAAKECAABkcnMvZG93bnJldi54bWxQSwUGAAAAAAQABAD5AAAAkgMAAAAA&#10;" strokeweight="1.5pt"/>
                        <v:group id="Group 328" o:spid="_x0000_s1031" style="position:absolute;width:30219;height:11334" coordsize="30219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      <v:group id="Group 329" o:spid="_x0000_s1032" style="position:absolute;left:2762;width:24473;height:11334;flip:x" coordorigin=",1238" coordsize="27276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ynzeMQAAADcAAAA&#10;DwAAAAAAAAAAAAAAAACqAgAAZHJzL2Rvd25yZXYueG1sUEsFBgAAAAAEAAQA+gAAAJsDAAAAAA==&#10;">
                            <v:shape id="Straight Arrow Connector 330" o:spid="_x0000_s1033" type="#_x0000_t32" style="position:absolute;left:13716;top:10191;width:0;height:23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yKyMMAAADcAAAADwAAAGRycy9kb3ducmV2LnhtbESPwWrCQBCG7wXfYRnBW92oUCS6ioiC&#10;KNhWRa9DdkyC2dmYXTV9+86h0OPwz//NfNN56yr1pCaUng0M+gko4szbknMDp+P6fQwqRGSLlWcy&#10;8EMB5rPO2xRT61/8Tc9DzJVAOKRooIixTrUOWUEOQ9/XxJJdfeMwytjk2jb4Erir9DBJPrTDkuVC&#10;gTUtC8puh4cTyt2Ov847TbvP/X61HbiA50swptdtFxNQkdr4v/zX3lgDo5G8LzIiAnr2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cisjDAAAA3AAAAA8AAAAAAAAAAAAA&#10;AAAAoQIAAGRycy9kb3ducmV2LnhtbFBLBQYAAAAABAAEAPkAAACRAwAAAAA=&#10;">
                              <v:stroke startarrowwidth="wide" startarrowlength="long" endarrow="open"/>
                            </v:shape>
                            <v:shape id="Down Arrow 331" o:spid="_x0000_s1034" type="#_x0000_t67" style="position:absolute;left:13049;top:1238;width:667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m9sMA&#10;AADcAAAADwAAAGRycy9kb3ducmV2LnhtbESPQYvCMBSE7wv+h/AEb2uqFZFqFCnqerUu7PXZPNti&#10;81KaWLv76zeC4HGYmW+Y1aY3teiodZVlBZNxBII4t7riQsH3ef+5AOE8ssbaMin4JQeb9eBjhYm2&#10;Dz5Rl/lCBAi7BBWU3jeJlC4vyaAb24Y4eFfbGvRBtoXULT4C3NRyGkVzabDisFBiQ2lJ+S27GwV5&#10;F2fNTF6+4vPeHdLZIvr5S3dKjYb9dgnCU+/f4Vf7qBXE8QSeZ8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Dm9sMAAADcAAAADwAAAAAAAAAAAAAAAACYAgAAZHJzL2Rv&#10;d25yZXYueG1sUEsFBgAAAAAEAAQA9QAAAIgDAAAAAA==&#10;" adj="16876" fillcolor="#4f81bd" strokecolor="#385d8a" strokeweight="2pt"/>
                            <v:line id="Straight Connector 332" o:spid="_x0000_s1035" style="position:absolute;visibility:visible;mso-wrap-style:square" from="3192,2095" to="9612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dy1cQAAADcAAAADwAAAGRycy9kb3ducmV2LnhtbESPQWvCQBSE7wX/w/KE3uqmBkqJrlIK&#10;avFmKoK3R/aZpMm+jbsbjf/eLQgeh5n5hpkvB9OKCzlfW1bwPklAEBdW11wq2P+u3j5B+ICssbVM&#10;Cm7kYbkYvcwx0/bKO7rkoRQRwj5DBVUIXSalLyoy6Ce2I47eyTqDIUpXSu3wGuGmldMk+ZAGa44L&#10;FXb0XVHR5L1RcOhzPv41K9div95sTodz49OtUq/j4WsGItAQnuFH+0crSNMp/J+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3LVxAAAANwAAAAPAAAAAAAAAAAA&#10;AAAAAKECAABkcnMvZG93bnJldi54bWxQSwUGAAAAAAQABAD5AAAAkgMAAAAA&#10;" strokeweight="1.5pt"/>
                            <v:line id="Straight Connector 333" o:spid="_x0000_s1036" style="position:absolute;flip:x;visibility:visible;mso-wrap-style:square" from="2965,10572" to="9607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0VfMMAAADcAAAADwAAAGRycy9kb3ducmV2LnhtbESPT4vCMBTE7wt+h/AEb2u6FkS6RpEF&#10;Qdk9+A/2+mhem2LzUpKsrd9+Iwgeh5n5DbNcD7YVN/KhcazgY5qBIC6dbrhWcDlv3xcgQkTW2Dom&#10;BXcKsF6N3pZYaNfzkW6nWIsE4VCgAhNjV0gZSkMWw9R1xMmrnLcYk/S11B77BLetnGXZXFpsOC0Y&#10;7OjLUHk9/VkFcv/dH/x2dqnqate53735mfeDUpPxsPkEEWmIr/CzvdMK8jyHx5l0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9FXzDAAAA3AAAAA8AAAAAAAAAAAAA&#10;AAAAoQIAAGRycy9kb3ducmV2LnhtbFBLBQYAAAAABAAEAPkAAACRAwAAAAA=&#10;" strokeweight="1.5pt"/>
                            <v:line id="Straight Connector 334" o:spid="_x0000_s1037" style="position:absolute;flip:y;visibility:visible;mso-wrap-style:square" from="0,2095" to="0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SNCMMAAADcAAAADwAAAGRycy9kb3ducmV2LnhtbESPQWsCMRSE74L/ITyhN82qRcpqFBEE&#10;xR6sFbw+Nm83i5uXJUnd9d83BaHHYWa+YVab3jbiQT7UjhVMJxkI4sLpmisF1+/9+ANEiMgaG8ek&#10;4EkBNuvhYIW5dh1/0eMSK5EgHHJUYGJscylDYchimLiWOHml8xZjkr6S2mOX4LaRsyxbSIs1pwWD&#10;Le0MFffLj1Ugj6fu7Peza1mVh9bdjuZz0fVKvY367RJEpD7+h1/tg1Ywn7/D35l0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UjQjDAAAA3AAAAA8AAAAAAAAAAAAA&#10;AAAAoQIAAGRycy9kb3ducmV2LnhtbFBLBQYAAAAABAAEAPkAAACRAwAAAAA=&#10;" strokeweight="1.5pt"/>
                            <v:line id="Straight Connector 335" o:spid="_x0000_s1038" style="position:absolute;flip:x;visibility:visible;mso-wrap-style:square" from="10191,10001" to="16380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ok8MAAADcAAAADwAAAGRycy9kb3ducmV2LnhtbESPQWsCMRSE74L/ITyhN82qVMpqFBEE&#10;xR6sFbw+Nm83i5uXJUnd9d83BaHHYWa+YVab3jbiQT7UjhVMJxkI4sLpmisF1+/9+ANEiMgaG8ek&#10;4EkBNuvhYIW5dh1/0eMSK5EgHHJUYGJscylDYchimLiWOHml8xZjkr6S2mOX4LaRsyxbSIs1pwWD&#10;Le0MFffLj1Ugj6fu7Peza1mVh9bdjuZz0fVKvY367RJEpD7+h1/tg1Ywn7/D35l0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YKJPDAAAA3AAAAA8AAAAAAAAAAAAA&#10;AAAAoQIAAGRycy9kb3ducmV2LnhtbFBLBQYAAAAABAAEAPkAAACRAwAAAAA=&#10;" strokeweight="1.5pt"/>
                            <v:line id="Straight Connector 336" o:spid="_x0000_s1039" style="position:absolute;flip:x;visibility:visible;mso-wrap-style:square" from="10191,2857" to="1631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q25MQAAADcAAAADwAAAGRycy9kb3ducmV2LnhtbESPQWvCQBSE74L/YXmCN91UIZTUVaQg&#10;KO2h1UCvj+xLNph9G3a3Jv77bkHwOMzMN8xmN9pO3MiH1rGCl2UGgrhyuuVGQXk5LF5BhIissXNM&#10;Cu4UYLedTjZYaDfwN93OsREJwqFABSbGvpAyVIYshqXriZNXO28xJukbqT0OCW47ucqyXFpsOS0Y&#10;7OndUHU9/1oF8vQxfPnDqqyb+ti7n5P5zIdRqfls3L+BiDTGZ/jRPmoF63UO/2fSEZ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yrbkxAAAANwAAAAPAAAAAAAAAAAA&#10;AAAAAKECAABkcnMvZG93bnJldi54bWxQSwUGAAAAAAQABAD5AAAAkgMAAAAA&#10;" strokeweight="1.5pt"/>
                            <v:line id="Straight Connector 337" o:spid="_x0000_s1040" style="position:absolute;flip:y;visibility:visible;mso-wrap-style:square" from="27241,3714" to="27241,9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YTf8MAAADcAAAADwAAAGRycy9kb3ducmV2LnhtbESPQWsCMRSE7wX/Q3hCbzWrgi2rUUQQ&#10;FD1YK3h9bN5uFjcvS5K66783hYLHYWa+YRar3jbiTj7UjhWMRxkI4sLpmisFl5/txxeIEJE1No5J&#10;wYMCrJaDtwXm2nX8TfdzrESCcMhRgYmxzaUMhSGLYeRa4uSVzluMSfpKao9dgttGTrJsJi3WnBYM&#10;trQxVNzOv1aB3B+6k99OLmVV7lp33ZvjrOuVeh/26zmISH18hf/bO61gOv2EvzPp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GE3/DAAAA3AAAAA8AAAAAAAAAAAAA&#10;AAAAoQIAAGRycy9kb3ducmV2LnhtbFBLBQYAAAAABAAEAPkAAACRAwAAAAA=&#10;" strokeweight="1.5pt"/>
                            <v:line id="Straight Connector 338" o:spid="_x0000_s1041" style="position:absolute;flip:y;visibility:visible;mso-wrap-style:square" from="9620,2095" to="9620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mHDcEAAADcAAAADwAAAGRycy9kb3ducmV2LnhtbERPz2vCMBS+D/wfwhN2W1MryKiNIoJg&#10;2Q6bE3Z9NK9NsXkpSbTdf78cBjt+fL+r/WwH8SAfescKVlkOgrhxuudOwfXr9PIKIkRkjYNjUvBD&#10;Afa7xVOFpXYTf9LjEjuRQjiUqMDEOJZShsaQxZC5kThxrfMWY4K+k9rjlMLtIIs830iLPacGgyMd&#10;DTW3y90qkPXb9OFPxbXt2vPovmvzvplmpZ6X82ELItIc/8V/7rNWsF6ntelMOgJ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GYcNwQAAANwAAAAPAAAAAAAAAAAAAAAA&#10;AKECAABkcnMvZG93bnJldi54bWxQSwUGAAAAAAQABAD5AAAAjwMAAAAA&#10;" strokeweight="1.5pt"/>
                            <v:line id="Straight Connector 339" o:spid="_x0000_s1042" style="position:absolute;flip:y;visibility:visible;mso-wrap-style:square" from="16383,2857" to="16383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UilsMAAADcAAAADwAAAGRycy9kb3ducmV2LnhtbESPQWsCMRSE7wX/Q3hCbzWrgrSrUUQQ&#10;FD1YK3h9bN5uFjcvS5K66783hYLHYWa+YRar3jbiTj7UjhWMRxkI4sLpmisFl5/txyeIEJE1No5J&#10;wYMCrJaDtwXm2nX8TfdzrESCcMhRgYmxzaUMhSGLYeRa4uSVzluMSfpKao9dgttGTrJsJi3WnBYM&#10;trQxVNzOv1aB3B+6k99OLmVV7lp33ZvjrOuVeh/26zmISH18hf/bO61gOv2CvzPp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VIpbDAAAA3AAAAA8AAAAAAAAAAAAA&#10;AAAAoQIAAGRycy9kb3ducmV2LnhtbFBLBQYAAAAABAAEAPkAAACRAwAAAAA=&#10;" strokeweight="1.5pt"/>
                            <v:line id="Straight Connector 340" o:spid="_x0000_s1043" style="position:absolute;flip:x;visibility:visible;mso-wrap-style:square" from="16382,3714" to="27176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n4dsIAAADcAAAADwAAAGRycy9kb3ducmV2LnhtbERPz2vCMBS+D/wfwhO8zdRulNEZZQgF&#10;iztsTtj10bw2Zc1LSTJb/3tzGOz48f3e7mc7iCv50DtWsFlnIIgbp3vuFFy+qscXECEiaxwck4Ib&#10;BdjvFg9bLLWb+JOu59iJFMKhRAUmxrGUMjSGLIa1G4kT1zpvMSboO6k9TincDjLPskJa7Dk1GBzp&#10;YKj5Of9aBbI+TR++yi9t1x5H912b92KalVot57dXEJHm+C/+cx+1gqfnND+dSUdA7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n4dsIAAADcAAAADwAAAAAAAAAAAAAA&#10;AAChAgAAZHJzL2Rvd25yZXYueG1sUEsFBgAAAAAEAAQA+QAAAJADAAAAAA==&#10;" strokeweight="1.5pt"/>
                            <v:line id="Straight Connector 341" o:spid="_x0000_s1044" style="position:absolute;flip:x;visibility:visible;mso-wrap-style:square" from="16478,9239" to="27276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Vd7cMAAADcAAAADwAAAGRycy9kb3ducmV2LnhtbESPQWsCMRSE7wX/Q3iCt5pVi8hqFBEE&#10;xR5aFbw+Nm83i5uXJYnu+u+bQqHHYWa+YVab3jbiST7UjhVMxhkI4sLpmisF18v+fQEiRGSNjWNS&#10;8KIAm/XgbYW5dh1/0/McK5EgHHJUYGJscylDYchiGLuWOHml8xZjkr6S2mOX4LaR0yybS4s1pwWD&#10;Le0MFffzwyqQx1P35ffTa1mVh9bdjuZz3vVKjYb9dgkiUh//w3/tg1Yw+5j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lXe3DAAAA3AAAAA8AAAAAAAAAAAAA&#10;AAAAoQIAAGRycy9kb3ducmV2LnhtbFBLBQYAAAAABAAEAPkAAACRAwAAAAA=&#10;" strokeweight="1.5pt"/>
                            <v:line id="Straight Connector 342" o:spid="_x0000_s1045" style="position:absolute;flip:y;visibility:visible;mso-wrap-style:square" from="10191,2762" to="10191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fDmsQAAADcAAAADwAAAGRycy9kb3ducmV2LnhtbESPQWsCMRSE7wX/Q3iCt5rtKiJboxRB&#10;UOyhVcHrY/N2s3TzsiTRXf99IxR6HGbmG2a1GWwr7uRD41jB2zQDQVw63XCt4HLevS5BhIissXVM&#10;Ch4UYLMevayw0K7nb7qfYi0ShEOBCkyMXSFlKA1ZDFPXESevct5iTNLXUnvsE9y2Ms+yhbTYcFow&#10;2NHWUPlzulkF8nDsv/wuv1R1te/c9WA+F/2g1GQ8fLyDiDTE//Bfe68VzOY5P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8OaxAAAANwAAAAPAAAAAAAAAAAA&#10;AAAAAKECAABkcnMvZG93bnJldi54bWxQSwUGAAAAAAQABAD5AAAAkgMAAAAA&#10;" strokeweight="1.5pt"/>
                            <v:line id="Straight Connector 343" o:spid="_x0000_s1046" style="position:absolute;flip:x;visibility:visible;mso-wrap-style:square" from="9660,3619" to="10160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tmAcMAAADcAAAADwAAAGRycy9kb3ducmV2LnhtbESPQWsCMRSE74L/ITyhN82qRcpqFBEE&#10;xR6sFbw+Nm83i5uXJUnd9d83BaHHYWa+YVab3jbiQT7UjhVMJxkI4sLpmisF1+/9+ANEiMgaG8ek&#10;4EkBNuvhYIW5dh1/0eMSK5EgHHJUYGJscylDYchimLiWOHml8xZjkr6S2mOX4LaRsyxbSIs1pwWD&#10;Le0MFffLj1Ugj6fu7Peza1mVh9bdjuZz0fVKvY367RJEpD7+h1/tg1Ywf5/D35l0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7ZgHDAAAA3AAAAA8AAAAAAAAAAAAA&#10;AAAAoQIAAGRycy9kb3ducmV2LnhtbFBLBQYAAAAABAAEAPkAAACRAwAAAAA=&#10;" strokeweight="1.5pt"/>
                          </v:group>
                          <v:shape id="Straight Arrow Connector 344" o:spid="_x0000_s1047" type="#_x0000_t32" style="position:absolute;top:5238;width:302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1Zk8MAAADcAAAADwAAAGRycy9kb3ducmV2LnhtbESP3YrCMBSE7xd8h3AE79bUVUSqUaTg&#10;IoiCP+jtoTm2xeakNFGrT28EwcthZr5hJrPGlOJGtSssK+h1IxDEqdUFZwoO+8XvCITzyBpLy6Tg&#10;QQ5m09bPBGNt77yl285nIkDYxagg976KpXRpTgZd11bEwTvb2qAPss6krvEe4KaUf1E0lAYLDgs5&#10;VpTklF52V6PgtD5Ux9UiSbbL87/X0fN6WdFGqU67mY9BeGr8N/xpL7WC/mAA7zPhCMjp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tWZPDAAAA3AAAAA8AAAAAAAAAAAAA&#10;AAAAoQIAAGRycy9kb3ducmV2LnhtbFBLBQYAAAAABAAEAPkAAACRAwAAAAA=&#10;">
                            <v:stroke dashstyle="dashDot"/>
                          </v:shape>
                          <v:line id="Straight Connector 345" o:spid="_x0000_s1048" style="position:absolute;flip:y;visibility:visible;mso-wrap-style:square" from="1905,2857" to="1905,7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5b7sQAAADcAAAADwAAAGRycy9kb3ducmV2LnhtbESPQWsCMRSE7wX/Q3iCt5pVW5HVKFIQ&#10;lHporeD1sXm7Wdy8LEnqbv99Iwgeh5n5hlltetuIG/lQO1YwGWcgiAuna64UnH92rwsQISJrbByT&#10;gj8KsFkPXlaYa9fxN91OsRIJwiFHBSbGNpcyFIYshrFriZNXOm8xJukrqT12CW4bOc2yubRYc1ow&#10;2NKHoeJ6+rUK5OGz+/K76bmsyn3rLgdznHe9UqNhv12CiNTHZ/jR3msFs7d3uJ9JR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HlvuxAAAANwAAAAPAAAAAAAAAAAA&#10;AAAAAKECAABkcnMvZG93bnJldi54bWxQSwUGAAAAAAQABAD5AAAAkgMAAAAA&#10;" strokeweight="1.5pt"/>
                          <v:line id="Straight Connector 346" o:spid="_x0000_s1049" style="position:absolute;flip:x y;visibility:visible;mso-wrap-style:square" from="1905,7429" to="2806,7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FyocMAAADcAAAADwAAAGRycy9kb3ducmV2LnhtbESPQYvCMBSE78L+h/AWvGlqLSLVKO6K&#10;4FXXZfX2bJ5ttXkpTdT6782C4HGYmW+Y6bw1lbhR40rLCgb9CARxZnXJuYLdz6o3BuE8ssbKMil4&#10;kIP57KMzxVTbO2/otvW5CBB2KSoovK9TKV1WkEHXtzVx8E62MeiDbHKpG7wHuKlkHEUjabDksFBg&#10;Td8FZZft1Sio2SXx4fj3dajy2K+T36Uc789KdT/bxQSEp9a/w6/2WisYJiP4PxOOgJ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BcqHDAAAA3AAAAA8AAAAAAAAAAAAA&#10;AAAAoQIAAGRycy9kb3ducmV2LnhtbFBLBQYAAAAABAAEAPkAAACRAwAAAAA=&#10;" strokeweight="1.5pt"/>
                          <v:line id="Straight Connector 347" o:spid="_x0000_s1050" style="position:absolute;flip:y;visibility:visible;mso-wrap-style:square" from="2000,2476" to="2800,2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BgAsUAAADcAAAADwAAAGRycy9kb3ducmV2LnhtbESPQWvCQBSE7wX/w/KE3uqmKrZEN0EE&#10;QWkPrRW8PrIv2dDs27C7mvTfd4VCj8PMfMNsytF24kY+tI4VPM8yEMSV0y03Cs5f+6dXECEia+wc&#10;k4IfClAWk4cN5toN/Em3U2xEgnDIUYGJsc+lDJUhi2HmeuLk1c5bjEn6RmqPQ4LbTs6zbCUttpwW&#10;DPa0M1R9n65WgTy+DR9+Pz/XTX3o3eVo3lfDqNTjdNyuQUQa43/4r33QChbLF7if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BgAsUAAADcAAAADwAAAAAAAAAA&#10;AAAAAAChAgAAZHJzL2Rvd25yZXYueG1sUEsFBgAAAAAEAAQA+QAAAJMDAAAAAA==&#10;" strokeweight="1.5pt"/>
                          <v:line id="Straight Connector 348" o:spid="_x0000_s1051" style="position:absolute;visibility:visible;mso-wrap-style:square" from="24574,2000" to="25019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k2QsIAAADcAAAADwAAAGRycy9kb3ducmV2LnhtbERPy2rCQBTdC/2H4Ra600m1SEmdSCmo&#10;xV2jBLq7ZG4eTeZOOjPR+PedRcHl4bw328n04kLOt5YVPC8SEMSl1S3XCs6n3fwVhA/IGnvLpOBG&#10;HrbZw2yDqbZX/qJLHmoRQ9inqKAJYUil9GVDBv3CDsSRq6wzGCJ0tdQOrzHc9HKZJGtpsOXY0OBA&#10;Hw2VXT4aBcWY8/dPt3M9jvvDoSp+O786KvX0OL2/gQg0hbv43/2pFaxe4tp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k2QsIAAADcAAAADwAAAAAAAAAAAAAA&#10;AAChAgAAZHJzL2Rvd25yZXYueG1sUEsFBgAAAAAEAAQA+QAAAJADAAAAAA==&#10;" strokeweight="1.5pt"/>
                        </v:group>
                        <v:line id="Straight Connector 349" o:spid="_x0000_s1052" style="position:absolute;flip:x;visibility:visible;mso-wrap-style:square" from="25146,9334" to="27306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NR68UAAADcAAAADwAAAGRycy9kb3ducmV2LnhtbESPQWvCQBSE7wX/w/KE3uqmKtJGN0EE&#10;QWkPrRW8PrIv2dDs27C7mvTfd4VCj8PMfMNsytF24kY+tI4VPM8yEMSV0y03Cs5f+6cXECEia+wc&#10;k4IfClAWk4cN5toN/Em3U2xEgnDIUYGJsc+lDJUhi2HmeuLk1c5bjEn6RmqPQ4LbTs6zbCUttpwW&#10;DPa0M1R9n65WgTy+DR9+Pz/XTX3o3eVo3lfDqNTjdNyuQUQa43/4r33QChbLV7if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FNR68UAAADcAAAADwAAAAAAAAAA&#10;AAAAAAChAgAAZHJzL2Rvd25yZXYueG1sUEsFBgAAAAAEAAQA+QAAAJMDAAAAAA==&#10;" strokeweight="1.5pt"/>
                      </v:group>
                    </v:group>
                  </w:pict>
                </mc:Fallback>
              </mc:AlternateContent>
            </w:r>
            <w:r w:rsidRPr="00A75DE4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6C6CF96" wp14:editId="341666BD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69215</wp:posOffset>
                      </wp:positionV>
                      <wp:extent cx="295910" cy="0"/>
                      <wp:effectExtent l="0" t="76200" r="27940" b="95250"/>
                      <wp:wrapNone/>
                      <wp:docPr id="350" name="Straight Arrow Connector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50" o:spid="_x0000_s1026" type="#_x0000_t32" style="position:absolute;margin-left:174.1pt;margin-top:5.45pt;width:23.3pt;height: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">
                      <v:stroke endarrow="block"/>
                    </v:shape>
                  </w:pict>
                </mc:Fallback>
              </mc:AlternateContent>
            </w: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A7031CE" wp14:editId="1D33A12D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3175</wp:posOffset>
                      </wp:positionV>
                      <wp:extent cx="304800" cy="308610"/>
                      <wp:effectExtent l="0" t="0" r="0" b="0"/>
                      <wp:wrapNone/>
                      <wp:docPr id="351" name="Text Box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086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63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1" o:spid="_x0000_s1053" type="#_x0000_t202" style="position:absolute;margin-left:233.6pt;margin-top:.25pt;width:24pt;height:24.3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" fillcolor="window" stroked="f" strokeweight=".5pt">
                      <v:textbox>
                        <w:txbxContent>
                          <w:p w:rsidR="0049591E" w:rsidRPr="00163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5DE4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0BB000E" wp14:editId="00FE0895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60325</wp:posOffset>
                      </wp:positionV>
                      <wp:extent cx="295910" cy="0"/>
                      <wp:effectExtent l="38100" t="76200" r="0" b="95250"/>
                      <wp:wrapNone/>
                      <wp:docPr id="352" name="Straight Arrow Connector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52" o:spid="_x0000_s1026" type="#_x0000_t32" style="position:absolute;margin-left:220.3pt;margin-top:4.75pt;width:23.3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">
                      <v:stroke startarrow="block"/>
                    </v:shape>
                  </w:pict>
                </mc:Fallback>
              </mc:AlternateContent>
            </w:r>
            <w:r w:rsidRPr="00A75DE4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C9BFA65" wp14:editId="76E1CC5B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45720</wp:posOffset>
                      </wp:positionV>
                      <wp:extent cx="0" cy="252000"/>
                      <wp:effectExtent l="0" t="0" r="19050" b="15240"/>
                      <wp:wrapNone/>
                      <wp:docPr id="353" name="Straight Connector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3" o:spid="_x0000_s1026" style="position:absolute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15pt,3.6pt" to="220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" strokecolor="windowText"/>
                  </w:pict>
                </mc:Fallback>
              </mc:AlternateContent>
            </w:r>
            <w:r w:rsidRPr="00A75DE4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F69B854" wp14:editId="25D15AF0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33655</wp:posOffset>
                      </wp:positionV>
                      <wp:extent cx="0" cy="251460"/>
                      <wp:effectExtent l="0" t="0" r="19050" b="15240"/>
                      <wp:wrapNone/>
                      <wp:docPr id="354" name="Straight Connector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4" o:spid="_x0000_s1026" style="position:absolute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.1pt,2.65pt" to="198.1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" strokecolor="black [3213]"/>
                  </w:pict>
                </mc:Fallback>
              </mc:AlternateContent>
            </w:r>
            <w:r>
              <w:rPr>
                <w:u w:val="single"/>
              </w:rPr>
              <w:t>Скица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операције</w:t>
            </w:r>
            <w:r w:rsidRPr="00EC428B">
              <w:rPr>
                <w:u w:val="single"/>
              </w:rPr>
              <w:t>:</w:t>
            </w:r>
            <w:r w:rsidRPr="00C1410B">
              <w:rPr>
                <w:noProof/>
                <w:u w:val="single"/>
                <w:lang w:val="en-US"/>
              </w:rPr>
              <w:t xml:space="preserve"> </w:t>
            </w:r>
          </w:p>
          <w:p w:rsidR="0049591E" w:rsidRPr="00740F6D" w:rsidRDefault="0049591E" w:rsidP="00A77571">
            <w:pPr>
              <w:rPr>
                <w:noProof/>
                <w:u w:val="single"/>
                <w:lang w:val="sr-Cyrl-BA"/>
              </w:rPr>
            </w:pPr>
            <w:r w:rsidRPr="00F845F9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B9A7CA8" wp14:editId="20AD2036">
                      <wp:simplePos x="0" y="0"/>
                      <wp:positionH relativeFrom="column">
                        <wp:posOffset>3193415</wp:posOffset>
                      </wp:positionH>
                      <wp:positionV relativeFrom="paragraph">
                        <wp:posOffset>166370</wp:posOffset>
                      </wp:positionV>
                      <wp:extent cx="0" cy="648000"/>
                      <wp:effectExtent l="76200" t="38100" r="76200" b="57150"/>
                      <wp:wrapNone/>
                      <wp:docPr id="355" name="Straight Arrow Connector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55" o:spid="_x0000_s1026" type="#_x0000_t32" style="position:absolute;margin-left:251.45pt;margin-top:13.1pt;width:0;height:51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CB96FBD" wp14:editId="6100815F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165735</wp:posOffset>
                      </wp:positionV>
                      <wp:extent cx="742950" cy="0"/>
                      <wp:effectExtent l="0" t="0" r="19050" b="19050"/>
                      <wp:wrapNone/>
                      <wp:docPr id="356" name="Straight Connector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56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13.05pt" to="257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" strokecolor="black [3040]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B6FFFF0" wp14:editId="42BA7FA4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115570</wp:posOffset>
                      </wp:positionV>
                      <wp:extent cx="0" cy="719455"/>
                      <wp:effectExtent l="0" t="0" r="19050" b="23495"/>
                      <wp:wrapNone/>
                      <wp:docPr id="357" name="Straight Connector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71945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7" o:spid="_x0000_s1026" style="position:absolute;flip:x y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75pt,9.1pt" to="219.7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" strokeweight="1.5p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7BF8E2C" wp14:editId="5ABDEE6C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85725</wp:posOffset>
                      </wp:positionV>
                      <wp:extent cx="71755" cy="0"/>
                      <wp:effectExtent l="54928" t="40322" r="78422" b="40323"/>
                      <wp:wrapNone/>
                      <wp:docPr id="358" name="Straight Connector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7175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  <a:scene3d>
                                <a:camera prst="orthographicFront">
                                  <a:rot lat="0" lon="0" rev="270000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8" o:spid="_x0000_s1026" style="position:absolute;rotation:-9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3pt,6.75pt" to="220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" strokecolor="windowText" strokeweight="1pt"/>
                  </w:pict>
                </mc:Fallback>
              </mc:AlternateContent>
            </w:r>
          </w:p>
          <w:p w:rsidR="0049591E" w:rsidRPr="00740F6D" w:rsidRDefault="0049591E" w:rsidP="00A77571">
            <w:pPr>
              <w:rPr>
                <w:u w:val="single"/>
                <w:lang w:val="sr-Cyrl-BA"/>
              </w:rPr>
            </w:pPr>
            <w:r w:rsidRPr="00F845F9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370872A" wp14:editId="4EFE3F9B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137795</wp:posOffset>
                      </wp:positionV>
                      <wp:extent cx="328295" cy="371475"/>
                      <wp:effectExtent l="0" t="0" r="0" b="9525"/>
                      <wp:wrapNone/>
                      <wp:docPr id="359" name="Text Box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9" o:spid="_x0000_s1054" type="#_x0000_t202" style="position:absolute;margin-left:225.45pt;margin-top:10.85pt;width:25.85pt;height:29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" fillcolor="window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591E" w:rsidRDefault="0049591E" w:rsidP="00A77571"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ADB05FD" wp14:editId="0F8164E0">
                      <wp:simplePos x="0" y="0"/>
                      <wp:positionH relativeFrom="column">
                        <wp:posOffset>2502535</wp:posOffset>
                      </wp:positionH>
                      <wp:positionV relativeFrom="paragraph">
                        <wp:posOffset>480060</wp:posOffset>
                      </wp:positionV>
                      <wp:extent cx="742950" cy="0"/>
                      <wp:effectExtent l="0" t="0" r="19050" b="19050"/>
                      <wp:wrapNone/>
                      <wp:docPr id="360" name="Straight Connector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60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05pt,37.8pt" to="255.5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72078E0F" wp14:editId="26E1C77E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481965</wp:posOffset>
                      </wp:positionV>
                      <wp:extent cx="229235" cy="551815"/>
                      <wp:effectExtent l="0" t="0" r="18415" b="19685"/>
                      <wp:wrapNone/>
                      <wp:docPr id="361" name="Group 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235" cy="551815"/>
                                <a:chOff x="0" y="0"/>
                                <a:chExt cx="229235" cy="551815"/>
                              </a:xfrm>
                            </wpg:grpSpPr>
                            <wps:wsp>
                              <wps:cNvPr id="362" name="Rectangle 362"/>
                              <wps:cNvSpPr/>
                              <wps:spPr>
                                <a:xfrm>
                                  <a:off x="184150" y="0"/>
                                  <a:ext cx="45085" cy="251460"/>
                                </a:xfrm>
                                <a:prstGeom prst="rect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Rectangle 363"/>
                              <wps:cNvSpPr/>
                              <wps:spPr>
                                <a:xfrm>
                                  <a:off x="82550" y="215900"/>
                                  <a:ext cx="146685" cy="18415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Straight Connector 364"/>
                              <wps:cNvCnPr/>
                              <wps:spPr>
                                <a:xfrm flipH="1">
                                  <a:off x="0" y="254000"/>
                                  <a:ext cx="82550" cy="14922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5" name="Straight Connector 365"/>
                              <wps:cNvCnPr/>
                              <wps:spPr>
                                <a:xfrm>
                                  <a:off x="228600" y="387350"/>
                                  <a:ext cx="0" cy="1517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6" name="Straight Connector 366"/>
                              <wps:cNvCnPr/>
                              <wps:spPr>
                                <a:xfrm>
                                  <a:off x="0" y="400050"/>
                                  <a:ext cx="0" cy="1517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1" o:spid="_x0000_s1026" style="position:absolute;margin-left:179.45pt;margin-top:37.95pt;width:18.05pt;height:43.45pt;z-index:251866112" coordsize="2292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">
                      <v:rect id="Rectangle 362" o:spid="_x0000_s1027" style="position:absolute;left:1841;width:451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81vcYA&#10;AADcAAAADwAAAGRycy9kb3ducmV2LnhtbESPQWvCQBSE7wX/w/IEb81uFaSkrlIiQj1YqCkUb4/s&#10;MxubfRuyWxP/vVso9DjMzDfMajO6VlypD41nDU+ZAkFcedNwreGz3D0+gwgR2WDrmTTcKMBmPXlY&#10;YW78wB90PcZaJAiHHDXYGLtcylBZchgy3xEn7+x7hzHJvpamxyHBXSvnSi2lw4bTgsWOCkvV9/HH&#10;afgafFGc9he/DXZ/atR7eb4dLlrPpuPrC4hIY/wP/7XfjIbFcg6/Z9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81vcYAAADcAAAADwAAAAAAAAAAAAAAAACYAgAAZHJz&#10;L2Rvd25yZXYueG1sUEsFBgAAAAAEAAQA9QAAAIsDAAAAAA==&#10;" fillcolor="#4f81bd [3204]" strokecolor="#243f60 [1604]" strokeweight=".25pt"/>
                      <v:rect id="Rectangle 363" o:spid="_x0000_s1028" style="position:absolute;left:825;top:2159;width:1467;height:1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5IdMUA&#10;AADcAAAADwAAAGRycy9kb3ducmV2LnhtbESPQWvCQBSE7wX/w/KE3upGhbTGbESkhUJLperB4yP7&#10;TILZt2F3m8R/3y0UPA4z8w2Tb0bTip6cbywrmM8SEMSl1Q1XCk7Ht6cXED4ga2wtk4IbedgUk4cc&#10;M20H/qb+ECoRIewzVFCH0GVS+rImg35mO+LoXawzGKJ0ldQOhwg3rVwkSSoNNhwXauxoV1N5PfwY&#10;BXbf3NqtW331n/R8/tiHZBjTV6Uep+N2DSLQGO7h//a7VrBMl/B3Jh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Dkh0xQAAANwAAAAPAAAAAAAAAAAAAAAAAJgCAABkcnMv&#10;ZG93bnJldi54bWxQSwUGAAAAAAQABAD1AAAAigMAAAAA&#10;" fillcolor="white [3201]" strokecolor="black [3200]" strokeweight="1pt"/>
                      <v:line id="Straight Connector 364" o:spid="_x0000_s1029" style="position:absolute;flip:x;visibility:visible;mso-wrap-style:square" from="0,2540" to="825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DBTsUAAADcAAAADwAAAGRycy9kb3ducmV2LnhtbESPUWvCMBSF3wf7D+EO9jbTTS1bZ5RN&#10;GIgvYvUHXJq7pqy56ZKotb/eCIKPh3POdzizRW9bcSQfGscKXkcZCOLK6YZrBfvdz8s7iBCRNbaO&#10;ScGZAizmjw8zLLQ78ZaOZaxFgnAoUIGJsSukDJUhi2HkOuLk/TpvMSbpa6k9nhLctvIty3JpseG0&#10;YLCjpaHqrzxYBe0Q98PH99IM2f/krDeb3PnpWqnnp/7rE0SkPt7Dt/ZKKxjnE7ieSUdAz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DBTsUAAADcAAAADwAAAAAAAAAA&#10;AAAAAAChAgAAZHJzL2Rvd25yZXYueG1sUEsFBgAAAAAEAAQA+QAAAJMDAAAAAA==&#10;" strokecolor="black [3213]"/>
                      <v:line id="Straight Connector 365" o:spid="_x0000_s1030" style="position:absolute;visibility:visible;mso-wrap-style:square" from="2286,3873" to="2286,5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9oEMUAAADcAAAADwAAAGRycy9kb3ducmV2LnhtbESPQWvCQBSE70L/w/IKXqRuajVIdBUR&#10;BY81FvH4yD6T2OzbmF017a93BcHjMDPfMNN5aypxpcaVlhV89iMQxJnVJecKfnbrjzEI55E1VpZJ&#10;wR85mM/eOlNMtL3xlq6pz0WAsEtQQeF9nUjpsoIMur6tiYN3tI1BH2STS93gLcBNJQdRFEuDJYeF&#10;AmtaFpT9phejIF+eeudDevof+ng1tuvh935/XCjVfW8XExCeWv8KP9sbreArHsHjTDgCcn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9oEMUAAADcAAAADwAAAAAAAAAA&#10;AAAAAAChAgAAZHJzL2Rvd25yZXYueG1sUEsFBgAAAAAEAAQA+QAAAJMDAAAAAA==&#10;" strokecolor="windowText"/>
                      <v:line id="Straight Connector 366" o:spid="_x0000_s1031" style="position:absolute;visibility:visible;mso-wrap-style:square" from="0,4000" to="0,5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32Z8YAAADcAAAADwAAAGRycy9kb3ducmV2LnhtbESPQWvCQBSE70L/w/IKvUjdtIYg0VVC&#10;qODRpkV6fGSfSTT7Ns1uTeyv7xYEj8PMfMOsNqNpxYV611hW8DKLQBCXVjdcKfj82D4vQDiPrLG1&#10;TAqu5GCzfpisMNV24He6FL4SAcIuRQW1910qpStrMuhmtiMO3tH2Bn2QfSV1j0OAm1a+RlEiDTYc&#10;FmrsKK+pPBc/RkGVn6bfX8XpN/bJ28Ju4/3hcMyUenocsyUIT6O/h2/tnVYwTxL4PxOOgF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t9mfGAAAA3AAAAA8AAAAAAAAA&#10;AAAAAAAAoQIAAGRycy9kb3ducmV2LnhtbFBLBQYAAAAABAAEAPkAAACUAwAAAAA=&#10;" strokecolor="windowText"/>
                    </v:group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EAEF1C8" wp14:editId="587E6AA9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535940</wp:posOffset>
                      </wp:positionV>
                      <wp:extent cx="71755" cy="0"/>
                      <wp:effectExtent l="19050" t="76200" r="42545" b="76200"/>
                      <wp:wrapNone/>
                      <wp:docPr id="367" name="Straight Connector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5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  <a:scene3d>
                                <a:camera prst="orthographicFront">
                                  <a:rot lat="0" lon="0" rev="270000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67" o:spid="_x0000_s1026" style="position:absolute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85pt,42.2pt" to="220.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" strokecolor="black [3213]" strokeweight="1pt"/>
                  </w:pict>
                </mc:Fallback>
              </mc:AlternateContent>
            </w:r>
            <w:r>
              <w:rPr>
                <w:noProof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4CEA98B" wp14:editId="074AEC4D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449580</wp:posOffset>
                      </wp:positionV>
                      <wp:extent cx="44450" cy="0"/>
                      <wp:effectExtent l="0" t="0" r="12700" b="19050"/>
                      <wp:wrapNone/>
                      <wp:docPr id="368" name="Straight Connector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68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5pt,35.4pt" to="148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" strokeweight="1.5pt"/>
                  </w:pict>
                </mc:Fallback>
              </mc:AlternateContent>
            </w:r>
          </w:p>
        </w:tc>
        <w:tc>
          <w:tcPr>
            <w:tcW w:w="722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49591E" w:rsidTr="00A77571">
        <w:trPr>
          <w:trHeight w:val="239"/>
        </w:trPr>
        <w:tc>
          <w:tcPr>
            <w:tcW w:w="7114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C1410B" w:rsidRDefault="0049591E" w:rsidP="00A77571">
            <w:pPr>
              <w:rPr>
                <w:b/>
                <w:lang w:val="sr-Cyrl-BA"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8C7C5E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</w:t>
            </w:r>
            <w:r>
              <w:rPr>
                <w:lang w:val="sr-Cyrl-BA"/>
              </w:rPr>
              <w:t>Осовиница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>
              <w:t xml:space="preserve"> 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Маса: 0,45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>ком</w:t>
            </w:r>
          </w:p>
        </w:tc>
      </w:tr>
      <w:tr w:rsidR="0049591E" w:rsidTr="00A77571">
        <w:trPr>
          <w:trHeight w:val="70"/>
        </w:trPr>
        <w:tc>
          <w:tcPr>
            <w:tcW w:w="7114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Округли</w:t>
            </w:r>
            <w:r>
              <w:rPr>
                <w:lang w:val="sr-Cyrl-BA"/>
              </w:rPr>
              <w:t xml:space="preserve">, хладно вучени </w:t>
            </w:r>
            <w:r>
              <w:t>челик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r w:rsidRPr="00572E4D">
              <w:t>Ознака:</w:t>
            </w:r>
            <w:r>
              <w:t xml:space="preserve"> </w:t>
            </w:r>
            <w:r w:rsidRPr="00B85073">
              <w:rPr>
                <w:lang w:val="sr-Cyrl-BA"/>
              </w:rP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49591E" w:rsidTr="00A77571">
        <w:trPr>
          <w:trHeight w:val="540"/>
        </w:trPr>
        <w:tc>
          <w:tcPr>
            <w:tcW w:w="7114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061FB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 и дим. припремка: 13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 xml:space="preserve">м; </w:t>
            </w:r>
            <w:r>
              <w:t>dp</w:t>
            </w:r>
            <w:r>
              <w:rPr>
                <w:vertAlign w:val="superscript"/>
              </w:rPr>
              <w:t>st</w:t>
            </w:r>
            <w:r>
              <w:t>=</w:t>
            </w:r>
            <w:r>
              <w:rPr>
                <w:lang w:val="sr-Cyrl-BA"/>
              </w:rPr>
              <w:t xml:space="preserve"> </w:t>
            </w:r>
            <w:r>
              <w:rPr>
                <w:rFonts w:ascii="GreekC" w:hAnsi="GreekC" w:cs="GreekC"/>
                <w:lang w:val="sr-Cyrl-BA"/>
              </w:rPr>
              <w:t>∅</w:t>
            </w:r>
            <w:r>
              <w:rPr>
                <w:lang w:val="sr-Cyrl-BA"/>
              </w:rPr>
              <w:t>46</w:t>
            </w:r>
            <w:r>
              <w:t xml:space="preserve">x103 </w:t>
            </w:r>
            <w:r>
              <w:rPr>
                <w:lang w:val="sr-Cyrl-BA"/>
              </w:rPr>
              <w:t>мм</w:t>
            </w:r>
          </w:p>
        </w:tc>
      </w:tr>
      <w:tr w:rsidR="0049591E" w:rsidTr="00A77571">
        <w:trPr>
          <w:trHeight w:val="406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49591E" w:rsidTr="00A77571">
        <w:tc>
          <w:tcPr>
            <w:tcW w:w="620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91E" w:rsidRPr="006F5543" w:rsidRDefault="0049591E" w:rsidP="00A77571">
            <w:pPr>
              <w:jc w:val="center"/>
            </w:pPr>
            <w:r>
              <w:rPr>
                <w:lang w:val="sr-Cyrl-BA"/>
              </w:rPr>
              <w:t>3</w:t>
            </w:r>
            <w:r>
              <w:t xml:space="preserve">0 </w:t>
            </w:r>
            <w:sdt>
              <w:sdtPr>
                <w:id w:val="286631465"/>
                <w:placeholder>
                  <w:docPart w:val="54EA84E2F54F413FB9B6149A7F119B22"/>
                </w:placeholder>
                <w:comboBox>
                  <w:listItem w:value="Choose an item."/>
                  <w:listItem w:displayText="OДСЈЕЦАЊЕ" w:value="OДСЈЕЦАЊЕ"/>
                  <w:listItem w:displayText="УЗДУЖНА ГРУБА ОБРАДА" w:value="УЗДУЖНА ГРУБА ОБРАДА"/>
                  <w:listItem w:displayText="УЗДУЖНА ФИНА ОБРАДА" w:value="УЗДУЖНА ФИНА ОБРАДА"/>
                  <w:listItem w:displayText="УЗДУЖНА ЗАВРШНА ОБРАДА" w:value="УЗДУЖНА ЗАВРШНА ОБРАДА"/>
                  <w:listItem w:displayText="ЧЕОНО РАВНАЊЕ" w:value="ЧЕОНО РАВНАЊЕ"/>
                  <w:listItem w:displayText="БУШЕЊЕ" w:value="БУШЕЊЕ"/>
                  <w:listItem w:displayText="ПРОШИРИВАЊЕ" w:value="ПРОШИРИВАЊЕ"/>
                  <w:listItem w:displayText="РАЗВРТАЊЕ" w:value="РАЗВРТАЊЕ"/>
                  <w:listItem w:displayText="ПОСТАВЉАЊЕ, ЦЕНТРИРАЊЕ И СТЕЗАЊЕ" w:value="ПОСТАВЉАЊЕ, ЦЕНТРИРАЊЕ И СТЕЗАЊЕ"/>
                  <w:listItem w:displayText="ГРУБО ГЛОДАЊЕ" w:value="ГРУБО ГЛОДАЊЕ"/>
                  <w:listItem w:displayText="ФИНО ГЛОДАЊЕ" w:value="ФИНО ГЛОДАЊЕ"/>
                  <w:listItem w:displayText="УНУТРАШЊА ГРУБА ОБРАДА" w:value="УНУТРАШЊА ГРУБА ОБРАДА"/>
                  <w:listItem w:displayText="УНУТРАШЊА ФИНА ОБРАДА" w:value="УНУТРАШЊА ФИНА ОБРАДА"/>
                  <w:listItem w:displayText="УСЈЕЦАЊЕ" w:value="УСЈЕЦАЊЕ"/>
                </w:comboBox>
              </w:sdtPr>
              <w:sdtEndPr/>
              <w:sdtContent>
                <w:r>
                  <w:t>УСЈЕЦАЊЕ</w:t>
                </w:r>
              </w:sdtContent>
            </w:sdt>
          </w:p>
        </w:tc>
        <w:sdt>
          <w:sdtPr>
            <w:id w:val="-709501000"/>
            <w:placeholder>
              <w:docPart w:val="65D6368537114D63A6CB48BA8C918775"/>
            </w:placeholder>
            <w:comboBox>
              <w:listItem w:value="Choose an item."/>
              <w:listItem w:displayText="КРУЖНА ТЕСТЕРА" w:value="КРУЖНА ТЕСТЕРА"/>
              <w:listItem w:displayText="УНИВЕРЗАЛНИ СТРУГ" w:value="УНИВЕРЗАЛНИ СТРУГ"/>
              <w:listItem w:displayText="ГЛОДАЛИЦА ФАУТЕР" w:value="ГЛОДАЛИЦА ФАУТЕР"/>
              <w:listItem w:displayText="СТУБНА БУШИЛИЦА" w:value="СТУБНА БУШИЛИЦА"/>
            </w:comboBox>
          </w:sdtPr>
          <w:sdtEndPr/>
          <w:sdtContent>
            <w:tc>
              <w:tcPr>
                <w:tcW w:w="286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591E" w:rsidRDefault="0049591E" w:rsidP="00A77571">
                <w:pPr>
                  <w:jc w:val="center"/>
                </w:pPr>
                <w:r>
                  <w:t>УНИВЕРЗАЛНИ СТРУГ</w:t>
                </w:r>
              </w:p>
            </w:tc>
          </w:sdtContent>
        </w:sdt>
        <w:tc>
          <w:tcPr>
            <w:tcW w:w="23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Емулзија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3</w:t>
            </w:r>
          </w:p>
        </w:tc>
        <w:tc>
          <w:tcPr>
            <w:tcW w:w="136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0,36</w:t>
            </w:r>
          </w:p>
        </w:tc>
      </w:tr>
      <w:tr w:rsidR="0049591E" w:rsidTr="00A77571"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Default="0049591E" w:rsidP="00A77571">
            <w:pPr>
              <w:jc w:val="center"/>
            </w:pPr>
            <w:r>
              <w:t>Р.бр.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8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Режим рада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086AC2">
              <w:t>Вријеме рада</w:t>
            </w:r>
          </w:p>
        </w:tc>
      </w:tr>
      <w:tr w:rsidR="0049591E" w:rsidTr="00A77571">
        <w:tc>
          <w:tcPr>
            <w:tcW w:w="111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663" w:type="dxa"/>
            <w:tcBorders>
              <w:lef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n</w:t>
            </w:r>
          </w:p>
        </w:tc>
        <w:tc>
          <w:tcPr>
            <w:tcW w:w="564" w:type="dxa"/>
          </w:tcPr>
          <w:p w:rsidR="0049591E" w:rsidRPr="0001595E" w:rsidRDefault="0049591E" w:rsidP="00A77571">
            <w:pPr>
              <w:jc w:val="center"/>
            </w:pPr>
            <w:r w:rsidRPr="0001595E">
              <w:t>v</w:t>
            </w:r>
          </w:p>
        </w:tc>
        <w:tc>
          <w:tcPr>
            <w:tcW w:w="564" w:type="dxa"/>
          </w:tcPr>
          <w:p w:rsidR="0049591E" w:rsidRPr="0001595E" w:rsidRDefault="0049591E" w:rsidP="00A77571">
            <w:pPr>
              <w:jc w:val="center"/>
            </w:pPr>
            <w:r w:rsidRPr="0001595E">
              <w:t>s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i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Tio</w:t>
            </w:r>
          </w:p>
        </w:tc>
        <w:tc>
          <w:tcPr>
            <w:tcW w:w="970" w:type="dxa"/>
            <w:gridSpan w:val="2"/>
          </w:tcPr>
          <w:p w:rsidR="0049591E" w:rsidRPr="0001595E" w:rsidRDefault="0049591E" w:rsidP="00A77571">
            <w:pPr>
              <w:jc w:val="center"/>
            </w:pPr>
            <w:r w:rsidRPr="0001595E">
              <w:t>Tip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01595E">
              <w:t>tid</w:t>
            </w:r>
          </w:p>
        </w:tc>
      </w:tr>
      <w:tr w:rsidR="0049591E" w:rsidTr="00A77571">
        <w:tc>
          <w:tcPr>
            <w:tcW w:w="111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9591E" w:rsidRPr="00DF5570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>
              <w:t>0</w:t>
            </w:r>
            <w:r>
              <w:rPr>
                <w:vertAlign w:val="subscript"/>
                <w:lang w:val="sr-Cyrl-BA"/>
              </w:rPr>
              <w:t>4</w:t>
            </w: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B8427D" w:rsidRDefault="0049591E" w:rsidP="00A77571">
            <w:pPr>
              <w:jc w:val="center"/>
            </w:pPr>
            <w:r>
              <w:rPr>
                <w:lang w:val="sr-Cyrl-BA"/>
              </w:rPr>
              <w:t>Усјецање жљ</w:t>
            </w:r>
            <w:r>
              <w:rPr>
                <w:lang w:val="en-US"/>
              </w:rPr>
              <w:t>e</w:t>
            </w:r>
            <w:r>
              <w:rPr>
                <w:lang w:val="sr-Cyrl-BA"/>
              </w:rPr>
              <w:t xml:space="preserve">ба 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>
              <w:rPr>
                <w:lang w:val="sr-Cyrl-BA"/>
              </w:rPr>
              <w:t>28</w:t>
            </w:r>
            <w:r>
              <w:t>x</w:t>
            </w:r>
            <w:r>
              <w:rPr>
                <w:lang w:val="sr-Cyrl-BA"/>
              </w:rPr>
              <w:t>3</w:t>
            </w:r>
          </w:p>
        </w:tc>
        <w:tc>
          <w:tcPr>
            <w:tcW w:w="2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591E" w:rsidRPr="003B1633" w:rsidRDefault="0049591E" w:rsidP="00A77571">
            <w:pPr>
              <w:jc w:val="center"/>
            </w:pPr>
            <w:r>
              <w:rPr>
                <w:lang w:val="sr-Cyrl-BA"/>
              </w:rPr>
              <w:t>Стругарски нож-ТМ</w:t>
            </w:r>
            <w:r>
              <w:rPr>
                <w:lang w:val="en-US"/>
              </w:rPr>
              <w:t>-P20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49591E" w:rsidRPr="00174E9C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2000</w:t>
            </w:r>
          </w:p>
        </w:tc>
        <w:tc>
          <w:tcPr>
            <w:tcW w:w="564" w:type="dxa"/>
          </w:tcPr>
          <w:p w:rsidR="0049591E" w:rsidRPr="00174E9C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250</w:t>
            </w:r>
          </w:p>
        </w:tc>
        <w:tc>
          <w:tcPr>
            <w:tcW w:w="564" w:type="dxa"/>
          </w:tcPr>
          <w:p w:rsidR="0049591E" w:rsidRPr="00174E9C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0,1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49591E" w:rsidRPr="00174E9C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0,04</w:t>
            </w:r>
          </w:p>
        </w:tc>
        <w:tc>
          <w:tcPr>
            <w:tcW w:w="970" w:type="dxa"/>
            <w:gridSpan w:val="2"/>
          </w:tcPr>
          <w:p w:rsidR="0049591E" w:rsidRDefault="0049591E" w:rsidP="00A77571">
            <w:pPr>
              <w:jc w:val="center"/>
            </w:pPr>
            <w:r>
              <w:t>0,32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1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663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tcBorders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</w:tbl>
    <w:p w:rsidR="0049591E" w:rsidRDefault="004959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5085"/>
        <w:gridCol w:w="910"/>
        <w:gridCol w:w="58"/>
        <w:gridCol w:w="1897"/>
        <w:gridCol w:w="663"/>
        <w:gridCol w:w="564"/>
        <w:gridCol w:w="564"/>
        <w:gridCol w:w="564"/>
        <w:gridCol w:w="970"/>
        <w:gridCol w:w="580"/>
        <w:gridCol w:w="390"/>
        <w:gridCol w:w="974"/>
      </w:tblGrid>
      <w:tr w:rsidR="0049591E" w:rsidTr="00A77571">
        <w:tc>
          <w:tcPr>
            <w:tcW w:w="142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9591E" w:rsidRPr="00E749B5" w:rsidRDefault="0049591E" w:rsidP="00A77571">
            <w:pPr>
              <w:jc w:val="center"/>
              <w:rPr>
                <w:b/>
                <w:sz w:val="28"/>
                <w:szCs w:val="28"/>
              </w:rPr>
            </w:pPr>
            <w:r w:rsidRPr="00E749B5">
              <w:rPr>
                <w:b/>
                <w:sz w:val="28"/>
                <w:szCs w:val="28"/>
              </w:rPr>
              <w:lastRenderedPageBreak/>
              <w:t>T</w:t>
            </w:r>
            <w:r w:rsidRPr="00E749B5">
              <w:rPr>
                <w:b/>
                <w:sz w:val="28"/>
                <w:szCs w:val="28"/>
                <w:lang w:val="sr-Cyrl-BA"/>
              </w:rPr>
              <w:t>ЕХНОЛОШК</w:t>
            </w:r>
            <w:r w:rsidRPr="00E749B5">
              <w:rPr>
                <w:b/>
                <w:sz w:val="28"/>
                <w:szCs w:val="28"/>
              </w:rPr>
              <w:t>A KARTA</w:t>
            </w:r>
          </w:p>
        </w:tc>
      </w:tr>
      <w:tr w:rsidR="0049591E" w:rsidTr="00A77571">
        <w:trPr>
          <w:trHeight w:val="69"/>
        </w:trPr>
        <w:tc>
          <w:tcPr>
            <w:tcW w:w="717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rPr>
                <w:u w:val="single"/>
                <w:lang w:val="sr-Cyrl-BA"/>
              </w:rPr>
            </w:pPr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881472" behindDoc="0" locked="0" layoutInCell="1" allowOverlap="1" wp14:anchorId="181BEFFA" wp14:editId="02D20D5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100965</wp:posOffset>
                      </wp:positionV>
                      <wp:extent cx="3184425" cy="1408875"/>
                      <wp:effectExtent l="0" t="0" r="35560" b="39370"/>
                      <wp:wrapNone/>
                      <wp:docPr id="369" name="Group 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425" cy="1408875"/>
                                <a:chOff x="0" y="0"/>
                                <a:chExt cx="3184425" cy="1408875"/>
                              </a:xfrm>
                            </wpg:grpSpPr>
                            <wps:wsp>
                              <wps:cNvPr id="370" name="Straight Connector 370"/>
                              <wps:cNvCnPr/>
                              <wps:spPr>
                                <a:xfrm>
                                  <a:off x="2733675" y="923925"/>
                                  <a:ext cx="450750" cy="190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1" name="Straight Connector 371"/>
                              <wps:cNvCnPr/>
                              <wps:spPr>
                                <a:xfrm>
                                  <a:off x="2714625" y="85725"/>
                                  <a:ext cx="450750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" name="Straight Arrow Connector 372"/>
                              <wps:cNvCnPr/>
                              <wps:spPr>
                                <a:xfrm>
                                  <a:off x="2305050" y="123825"/>
                                  <a:ext cx="0" cy="75600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73" name="Group 373"/>
                              <wpg:cNvGrpSpPr/>
                              <wpg:grpSpPr>
                                <a:xfrm>
                                  <a:off x="0" y="0"/>
                                  <a:ext cx="3124200" cy="1408875"/>
                                  <a:chOff x="0" y="0"/>
                                  <a:chExt cx="3124200" cy="1408875"/>
                                </a:xfrm>
                              </wpg:grpSpPr>
                              <wps:wsp>
                                <wps:cNvPr id="374" name="Straight Arrow Connector 374"/>
                                <wps:cNvCnPr/>
                                <wps:spPr>
                                  <a:xfrm>
                                    <a:off x="3124200" y="85725"/>
                                    <a:ext cx="0" cy="845820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375" name="Group 375"/>
                                <wpg:cNvGrpSpPr/>
                                <wpg:grpSpPr>
                                  <a:xfrm>
                                    <a:off x="0" y="0"/>
                                    <a:ext cx="3021965" cy="1408875"/>
                                    <a:chOff x="0" y="0"/>
                                    <a:chExt cx="3021965" cy="1408875"/>
                                  </a:xfrm>
                                </wpg:grpSpPr>
                                <wpg:grpSp>
                                  <wpg:cNvPr id="376" name="Group 376"/>
                                  <wpg:cNvGrpSpPr/>
                                  <wpg:grpSpPr>
                                    <a:xfrm>
                                      <a:off x="0" y="0"/>
                                      <a:ext cx="3021965" cy="1133475"/>
                                      <a:chOff x="0" y="0"/>
                                      <a:chExt cx="3021965" cy="1133475"/>
                                    </a:xfrm>
                                  </wpg:grpSpPr>
                                  <wpg:grpSp>
                                    <wpg:cNvPr id="377" name="Group 377"/>
                                    <wpg:cNvGrpSpPr/>
                                    <wpg:grpSpPr>
                                      <a:xfrm>
                                        <a:off x="0" y="0"/>
                                        <a:ext cx="3021965" cy="1133475"/>
                                        <a:chOff x="0" y="0"/>
                                        <a:chExt cx="3021965" cy="1133475"/>
                                      </a:xfrm>
                                    </wpg:grpSpPr>
                                    <wps:wsp>
                                      <wps:cNvPr id="378" name="Straight Connector 378"/>
                                      <wps:cNvCnPr/>
                                      <wps:spPr>
                                        <a:xfrm flipH="1" flipV="1">
                                          <a:off x="2447925" y="123825"/>
                                          <a:ext cx="0" cy="7560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g:grpSp>
                                      <wpg:cNvPr id="379" name="Group 379"/>
                                      <wpg:cNvGrpSpPr/>
                                      <wpg:grpSpPr>
                                        <a:xfrm>
                                          <a:off x="0" y="0"/>
                                          <a:ext cx="3021965" cy="1133475"/>
                                          <a:chOff x="0" y="0"/>
                                          <a:chExt cx="3021965" cy="1133475"/>
                                        </a:xfrm>
                                      </wpg:grpSpPr>
                                      <wps:wsp>
                                        <wps:cNvPr id="380" name="Straight Connector 380"/>
                                        <wps:cNvCnPr/>
                                        <wps:spPr>
                                          <a:xfrm flipH="1" flipV="1">
                                            <a:off x="2514600" y="85725"/>
                                            <a:ext cx="0" cy="8458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81" name="Straight Connector 381"/>
                                        <wps:cNvCnPr/>
                                        <wps:spPr>
                                          <a:xfrm flipH="1">
                                            <a:off x="2514600" y="95250"/>
                                            <a:ext cx="216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382" name="Group 38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021965" cy="1133475"/>
                                            <a:chOff x="0" y="0"/>
                                            <a:chExt cx="3021965" cy="1133475"/>
                                          </a:xfrm>
                                        </wpg:grpSpPr>
                                        <wpg:grpSp>
                                          <wpg:cNvPr id="383" name="Group 383"/>
                                          <wpg:cNvGrpSpPr/>
                                          <wpg:grpSpPr>
                                            <a:xfrm flipH="1">
                                              <a:off x="276225" y="0"/>
                                              <a:ext cx="2447290" cy="1133475"/>
                                              <a:chOff x="0" y="123825"/>
                                              <a:chExt cx="2727627" cy="1133475"/>
                                            </a:xfrm>
                                          </wpg:grpSpPr>
                                          <wps:wsp>
                                            <wps:cNvPr id="384" name="Straight Arrow Connector 384"/>
                                            <wps:cNvCnPr/>
                                            <wps:spPr>
                                              <a:xfrm flipV="1">
                                                <a:off x="1371600" y="1019175"/>
                                                <a:ext cx="0" cy="238125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  <a:headEnd w="lg" len="lg"/>
                                                <a:tailEnd type="arrow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85" name="Down Arrow 385"/>
                                            <wps:cNvSpPr/>
                                            <wps:spPr>
                                              <a:xfrm>
                                                <a:off x="1304937" y="123825"/>
                                                <a:ext cx="66663" cy="152400"/>
                                              </a:xfrm>
                                              <a:prstGeom prst="downArrow">
                                                <a:avLst/>
                                              </a:prstGeom>
                                              <a:solidFill>
                                                <a:srgbClr val="4F81BD"/>
                                              </a:solidFill>
                                              <a:ln w="25400" cap="flat" cmpd="sng" algn="ctr">
                                                <a:solidFill>
                                                  <a:srgbClr val="4F81BD">
                                                    <a:shade val="50000"/>
                                                  </a:srgb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86" name="Straight Connector 386"/>
                                            <wps:cNvCnPr/>
                                            <wps:spPr>
                                              <a:xfrm>
                                                <a:off x="319233" y="257175"/>
                                                <a:ext cx="641981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87" name="Straight Connector 387"/>
                                            <wps:cNvCnPr/>
                                            <wps:spPr>
                                              <a:xfrm flipH="1">
                                                <a:off x="296543" y="1019175"/>
                                                <a:ext cx="664213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88" name="Straight Connector 388"/>
                                            <wps:cNvCnPr/>
                                            <wps:spPr>
                                              <a:xfrm flipV="1">
                                                <a:off x="0" y="209550"/>
                                                <a:ext cx="0" cy="8460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89" name="Straight Connector 389"/>
                                            <wps:cNvCnPr/>
                                            <wps:spPr>
                                              <a:xfrm flipH="1">
                                                <a:off x="1019176" y="990600"/>
                                                <a:ext cx="61890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90" name="Straight Connector 390"/>
                                            <wps:cNvCnPr/>
                                            <wps:spPr>
                                              <a:xfrm flipH="1">
                                                <a:off x="1019176" y="304800"/>
                                                <a:ext cx="612001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91" name="Straight Connector 391"/>
                                            <wps:cNvCnPr/>
                                            <wps:spPr>
                                              <a:xfrm flipV="1">
                                                <a:off x="2724150" y="371475"/>
                                                <a:ext cx="0" cy="53975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92" name="Straight Connector 392"/>
                                            <wps:cNvCnPr/>
                                            <wps:spPr>
                                              <a:xfrm flipV="1">
                                                <a:off x="962024" y="247650"/>
                                                <a:ext cx="0" cy="7560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93" name="Straight Connector 393"/>
                                            <wps:cNvCnPr/>
                                            <wps:spPr>
                                              <a:xfrm flipV="1">
                                                <a:off x="1638300" y="304800"/>
                                                <a:ext cx="0" cy="6840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94" name="Straight Connector 394"/>
                                            <wps:cNvCnPr/>
                                            <wps:spPr>
                                              <a:xfrm flipH="1">
                                                <a:off x="1638299" y="371475"/>
                                                <a:ext cx="107930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95" name="Straight Connector 395"/>
                                            <wps:cNvCnPr/>
                                            <wps:spPr>
                                              <a:xfrm flipH="1">
                                                <a:off x="1647825" y="923925"/>
                                                <a:ext cx="107980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96" name="Straight Connector 396"/>
                                            <wps:cNvCnPr/>
                                            <wps:spPr>
                                              <a:xfrm flipV="1">
                                                <a:off x="1019175" y="304800"/>
                                                <a:ext cx="0" cy="6840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97" name="Straight Connector 397"/>
                                            <wps:cNvCnPr/>
                                            <wps:spPr>
                                              <a:xfrm flipH="1">
                                                <a:off x="966095" y="361950"/>
                                                <a:ext cx="4993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398" name="Straight Arrow Connector 398"/>
                                          <wps:cNvCnPr/>
                                          <wps:spPr>
                                            <a:xfrm>
                                              <a:off x="0" y="523875"/>
                                              <a:ext cx="302196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dashDot"/>
                                              <a:headEnd type="none" w="med" len="med"/>
                                              <a:tailEnd type="none" w="med" len="me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399" name="Straight Connector 399"/>
                                          <wps:cNvCnPr/>
                                          <wps:spPr>
                                            <a:xfrm flipV="1">
                                              <a:off x="190500" y="285750"/>
                                              <a:ext cx="0" cy="46799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00" name="Straight Connector 400"/>
                                          <wps:cNvCnPr/>
                                          <wps:spPr>
                                            <a:xfrm flipH="1" flipV="1">
                                              <a:off x="190500" y="742950"/>
                                              <a:ext cx="90170" cy="5016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01" name="Straight Connector 401"/>
                                          <wps:cNvCnPr/>
                                          <wps:spPr>
                                            <a:xfrm flipV="1">
                                              <a:off x="200025" y="247650"/>
                                              <a:ext cx="80010" cy="5016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02" name="Straight Connector 402"/>
                                          <wps:cNvCnPr/>
                                          <wps:spPr>
                                            <a:xfrm>
                                              <a:off x="2457450" y="200025"/>
                                              <a:ext cx="4445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403" name="Straight Connector 403"/>
                                        <wps:cNvCnPr/>
                                        <wps:spPr>
                                          <a:xfrm flipH="1">
                                            <a:off x="2514600" y="933450"/>
                                            <a:ext cx="216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404" name="Straight Connector 404"/>
                                    <wps:cNvCnPr/>
                                    <wps:spPr>
                                      <a:xfrm>
                                        <a:off x="1819275" y="809625"/>
                                        <a:ext cx="4479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05" name="Straight Connector 405"/>
                                    <wps:cNvCnPr/>
                                    <wps:spPr>
                                      <a:xfrm>
                                        <a:off x="2457450" y="847725"/>
                                        <a:ext cx="4445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06" name="Group 406"/>
                                  <wpg:cNvGrpSpPr/>
                                  <wpg:grpSpPr>
                                    <a:xfrm flipH="1">
                                      <a:off x="2124075" y="904875"/>
                                      <a:ext cx="307975" cy="391795"/>
                                      <a:chOff x="0" y="0"/>
                                      <a:chExt cx="207818" cy="339065"/>
                                    </a:xfrm>
                                  </wpg:grpSpPr>
                                  <wps:wsp>
                                    <wps:cNvPr id="407" name="Parallelogram 407"/>
                                    <wps:cNvSpPr/>
                                    <wps:spPr>
                                      <a:xfrm flipV="1">
                                        <a:off x="0" y="0"/>
                                        <a:ext cx="85725" cy="104775"/>
                                      </a:xfrm>
                                      <a:prstGeom prst="parallelogram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25400" cap="flat" cmpd="sng" algn="ctr">
                                        <a:solidFill>
                                          <a:srgbClr val="4F81BD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  <a:scene3d>
                                        <a:camera prst="orthographicFront">
                                          <a:rot lat="0" lon="1800000" rev="0"/>
                                        </a:camera>
                                        <a:lightRig rig="threePt" dir="t"/>
                                      </a:scene3d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8" name="Straight Connector 408"/>
                                    <wps:cNvCnPr/>
                                    <wps:spPr>
                                      <a:xfrm>
                                        <a:off x="83127" y="23750"/>
                                        <a:ext cx="123825" cy="762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09" name="Straight Connector 409"/>
                                    <wps:cNvCnPr/>
                                    <wps:spPr>
                                      <a:xfrm>
                                        <a:off x="35626" y="100940"/>
                                        <a:ext cx="47625" cy="717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10" name="Straight Connector 410"/>
                                    <wps:cNvCnPr/>
                                    <wps:spPr>
                                      <a:xfrm>
                                        <a:off x="207818" y="100940"/>
                                        <a:ext cx="0" cy="2381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11" name="Straight Connector 411"/>
                                    <wps:cNvCnPr/>
                                    <wps:spPr>
                                      <a:xfrm>
                                        <a:off x="83127" y="166254"/>
                                        <a:ext cx="0" cy="1714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12" name="Straight Connector 412"/>
                                    <wps:cNvCnPr/>
                                    <wps:spPr>
                                      <a:xfrm>
                                        <a:off x="83127" y="338446"/>
                                        <a:ext cx="1080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413" name="Straight Arrow Connector 413"/>
                                  <wps:cNvCnPr/>
                                  <wps:spPr>
                                    <a:xfrm>
                                      <a:off x="1857375" y="1352550"/>
                                      <a:ext cx="612000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>
                                      <a:headEnd type="triangle" w="med" len="med"/>
                                      <a:tailEnd type="triangle" w="med" len="med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14" name="Straight Connector 414"/>
                                  <wps:cNvCnPr/>
                                  <wps:spPr>
                                    <a:xfrm>
                                      <a:off x="1857375" y="904875"/>
                                      <a:ext cx="0" cy="5040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9" o:spid="_x0000_s1026" style="position:absolute;margin-left:10.1pt;margin-top:7.95pt;width:250.75pt;height:110.95pt;z-index:251881472" coordsize="31844,1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">
                      <v:line id="Straight Connector 370" o:spid="_x0000_s1027" style="position:absolute;visibility:visible;mso-wrap-style:square" from="27336,9239" to="31844,9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IR5MMAAADc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G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iEeTDAAAA3AAAAA8AAAAAAAAAAAAA&#10;AAAAoQIAAGRycy9kb3ducmV2LnhtbFBLBQYAAAAABAAEAPkAAACRAwAAAAA=&#10;" strokecolor="black [3213]"/>
                      <v:line id="Straight Connector 371" o:spid="_x0000_s1028" style="position:absolute;visibility:visible;mso-wrap-style:square" from="27146,857" to="31653,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34zsYAAADcAAAADwAAAGRycy9kb3ducmV2LnhtbESPQWvCQBSE74X+h+UVvBTdxIpK6ioS&#10;FHrUtEiPj+wzic2+TbNrkvbXu0Khx2FmvmFWm8HUoqPWVZYVxJMIBHFudcWFgo/3/XgJwnlkjbVl&#10;UvBDDjbrx4cVJtr2fKQu84UIEHYJKii9bxIpXV6SQTexDXHwzrY16INsC6lb7APc1HIaRXNpsOKw&#10;UGJDaUn5V3Y1Cor08vz9mV1+Z36+W9r97HA6nbdKjZ6G7SsIT4P/D/+137SCl0UM9zPhCMj1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d+M7GAAAA3AAAAA8AAAAAAAAA&#10;AAAAAAAAoQIAAGRycy9kb3ducmV2LnhtbFBLBQYAAAAABAAEAPkAAACUAwAAAAA=&#10;" strokecolor="windowText"/>
                      <v:shape id="Straight Arrow Connector 372" o:spid="_x0000_s1029" type="#_x0000_t32" style="position:absolute;left:23050;top:1238;width:0;height:75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5ezMYAAADcAAAADwAAAGRycy9kb3ducmV2LnhtbESPQWsCMRSE7wX/Q3iCt5pVS61bo4i2&#10;IBWk3bb0+tg8N4ublyVJde2vN4VCj8PMfMPMl51txIl8qB0rGA0zEMSl0zVXCj7en28fQISIrLFx&#10;TAouFGC56N3MMdfuzG90KmIlEoRDjgpMjG0uZSgNWQxD1xIn7+C8xZikr6T2eE5w28hxlt1LizWn&#10;BYMtrQ2Vx+LbKnjZbj5/Vvu7V/M1KziUaz+rnnZKDfrd6hFEpC7+h//aW61gMh3D7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4+XszGAAAA3AAAAA8AAAAAAAAA&#10;AAAAAAAAoQIAAGRycy9kb3ducmV2LnhtbFBLBQYAAAAABAAEAPkAAACUAwAAAAA=&#10;" strokecolor="black [3040]">
                        <v:stroke startarrow="block" endarrow="block"/>
                      </v:shape>
                      <v:group id="Group 373" o:spid="_x0000_s1030" style="position:absolute;width:31242;height:14088" coordsize="31242,14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      <v:shape id="Straight Arrow Connector 374" o:spid="_x0000_s1031" type="#_x0000_t32" style="position:absolute;left:31242;top:857;width:0;height:84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tjI8YAAADcAAAADwAAAGRycy9kb3ducmV2LnhtbESPQWsCMRSE7wX/Q3hCbzVblVq3RhFt&#10;QRSk3bb0+ti8bhY3L0uS6uqvN4VCj8PMfMPMFp1txJF8qB0ruB9kIIhLp2uuFHy8v9w9gggRWWPj&#10;mBScKcBi3ruZYa7did/oWMRKJAiHHBWYGNtcylAashgGriVO3rfzFmOSvpLa4ynBbSOHWfYgLdac&#10;Fgy2tDJUHoofq2C7WX9elvvxq/maFhzKlZ9Wzzulbvvd8glEpC7+h//aG61gNBnD75l0BO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6bYyPGAAAA3AAAAA8AAAAAAAAA&#10;AAAAAAAAoQIAAGRycy9kb3ducmV2LnhtbFBLBQYAAAAABAAEAPkAAACUAwAAAAA=&#10;" strokecolor="black [3040]">
                          <v:stroke startarrow="block" endarrow="block"/>
                        </v:shape>
                        <v:group id="Group 375" o:spid="_x0000_s1032" style="position:absolute;width:30219;height:14088" coordsize="30219,14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        <v:group id="Group 376" o:spid="_x0000_s1033" style="position:absolute;width:30219;height:11334" coordsize="30219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          <v:group id="Group 377" o:spid="_x0000_s1034" style="position:absolute;width:30219;height:11334" coordsize="30219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            <v:line id="Straight Connector 378" o:spid="_x0000_s1035" style="position:absolute;flip:x y;visibility:visible;mso-wrap-style:square" from="24479,1238" to="24479,8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6J9cEAAADcAAAADwAAAGRycy9kb3ducmV2LnhtbERPy4rCMBTdC/5DuAPubDpVZqQaxQeC&#10;Wx+Durs2d9qOzU1pota/nywEl4fznsxaU4k7Na60rOAzikEQZ1aXnCs47Nf9EQjnkTVWlknBkxzM&#10;pt3OBFNtH7yl+87nIoSwS1FB4X2dSumyggy6yNbEgfu1jUEfYJNL3eAjhJtKJnH8JQ2WHBoKrGlZ&#10;UHbd3YyCmt0wOV+Oi3OVJ34z/FnJ0elPqd5HOx+D8NT6t/jl3mgFg++wNpwJR0BO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von1wQAAANwAAAAPAAAAAAAAAAAAAAAA&#10;AKECAABkcnMvZG93bnJldi54bWxQSwUGAAAAAAQABAD5AAAAjwMAAAAA&#10;" strokeweight="1.5pt"/>
                              <v:group id="Group 379" o:spid="_x0000_s1036" style="position:absolute;width:30219;height:11334" coordsize="30219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              <v:line id="Straight Connector 380" o:spid="_x0000_s1037" style="position:absolute;flip:x y;visibility:visible;mso-wrap-style:square" from="25146,857" to="25146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311MAAAADcAAAADwAAAGRycy9kb3ducmV2LnhtbERPTYvCMBC9C/6HMII3Ta0ipRpFXRa8&#10;6irqbWzGttpMShO1++83hwWPj/c9X7amEi9qXGlZwWgYgSDOrC45V3D4+R4kIJxH1lhZJgW/5GC5&#10;6HbmmGr75h299j4XIYRdigoK7+tUSpcVZNANbU0cuJttDPoAm1zqBt8h3FQyjqKpNFhyaCiwpk1B&#10;2WP/NApqdpP4cj2tL1Ue++3k+CWT812pfq9dzUB4av1H/O/eagXjJMwPZ8IR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8d9dTAAAAA3AAAAA8AAAAAAAAAAAAAAAAA&#10;oQIAAGRycy9kb3ducmV2LnhtbFBLBQYAAAAABAAEAPkAAACOAwAAAAA=&#10;" strokeweight="1.5pt"/>
                                <v:line id="Straight Connector 381" o:spid="_x0000_s1038" style="position:absolute;flip:x;visibility:visible;mso-wrap-style:square" from="25146,952" to="27306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znd8MAAADcAAAADwAAAGRycy9kb3ducmV2LnhtbESPQYvCMBSE7wv+h/AEb2uqgkg1igiC&#10;4h5WV9jro3ltis1LSaKt/94sLHgcZuYbZrXpbSMe5EPtWMFknIEgLpyuuVJw/dl/LkCEiKyxcUwK&#10;nhRgsx58rDDXruMzPS6xEgnCIUcFJsY2lzIUhiyGsWuJk1c6bzEm6SupPXYJbhs5zbK5tFhzWjDY&#10;0s5QcbvcrQJ5PHXffj+9llV5aN3v0XzNu16p0bDfLkFE6uM7/N8+aAWzxQT+zqQjIN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2c53fDAAAA3AAAAA8AAAAAAAAAAAAA&#10;AAAAoQIAAGRycy9kb3ducmV2LnhtbFBLBQYAAAAABAAEAPkAAACRAwAAAAA=&#10;" strokeweight="1.5pt"/>
                                <v:group id="Group 382" o:spid="_x0000_s1039" style="position:absolute;width:30219;height:11334" coordsize="30219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                <v:group id="Group 383" o:spid="_x0000_s1040" style="position:absolute;left:2762;width:24473;height:11334;flip:x" coordorigin=",1238" coordsize="27276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p5uowwAAANwAAAAP&#10;AAAAAAAAAAAAAAAAAKoCAABkcnMvZG93bnJldi54bWxQSwUGAAAAAAQABAD6AAAAmgMAAAAA&#10;">
                                    <v:shape id="Straight Arrow Connector 384" o:spid="_x0000_s1041" type="#_x0000_t32" style="position:absolute;left:13716;top:10191;width:0;height:23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hFLMMAAADcAAAADwAAAGRycy9kb3ducmV2LnhtbESP3YrCMBSE7xd8h3AE79ZUV5ZSjSLi&#10;wqLgP3p7aI5tsTnpNlHr2xthwcthZr5hRpPGlOJGtSssK+h1IxDEqdUFZwoO+5/PGITzyBpLy6Tg&#10;QQ4m49bHCBNt77yl285nIkDYJagg975KpHRpTgZd11bEwTvb2qAPss6krvEe4KaU/Sj6lgYLDgs5&#10;VjTLKb3sriZQ/nS8OS4lLder1XzRMw6PJ6dUp91MhyA8Nf4d/m//agVf8QBeZ8IRkO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YRSzDAAAA3AAAAA8AAAAAAAAAAAAA&#10;AAAAoQIAAGRycy9kb3ducmV2LnhtbFBLBQYAAAAABAAEAPkAAACRAwAAAAA=&#10;">
                                      <v:stroke startarrowwidth="wide" startarrowlength="long" endarrow="open"/>
                                    </v:shape>
                                    <v:shape id="Down Arrow 385" o:spid="_x0000_s1042" type="#_x0000_t67" style="position:absolute;left:13049;top:1238;width:667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pEsQA&#10;AADcAAAADwAAAGRycy9kb3ducmV2LnhtbESPQWvCQBSE70L/w/IK3nTTxkqIrlJC1V4bBa/P7GsS&#10;mn0bsmuM/vquIHgcZuYbZrkeTCN66lxtWcHbNAJBXFhdc6ngsN9MEhDOI2tsLJOCKzlYr15GS0y1&#10;vfAP9bkvRYCwS1FB5X2bSumKigy6qW2Jg/drO4M+yK6UusNLgJtGvkfRXBqsOSxU2FJWUfGXn42C&#10;oo/zdiZPu3i/cdtslkTHW/al1Ph1+FyA8DT4Z/jR/tYK4uQD7m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kKRLEAAAA3AAAAA8AAAAAAAAAAAAAAAAAmAIAAGRycy9k&#10;b3ducmV2LnhtbFBLBQYAAAAABAAEAPUAAACJAwAAAAA=&#10;" adj="16876" fillcolor="#4f81bd" strokecolor="#385d8a" strokeweight="2pt"/>
                                    <v:line id="Straight Connector 386" o:spid="_x0000_s1043" style="position:absolute;visibility:visible;mso-wrap-style:square" from="3192,2571" to="9612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O9McQAAADcAAAADwAAAGRycy9kb3ducmV2LnhtbESPQWvCQBSE7wX/w/IKvdVNFURSVxFB&#10;Lb0ZS6C3R/aZpMm+jbsbTf+9Kwgeh5n5hlmsBtOKCzlfW1bwMU5AEBdW11wq+Dlu3+cgfEDW2Fom&#10;Bf/kYbUcvSww1fbKB7pkoRQRwj5FBVUIXSqlLyoy6Me2I47eyTqDIUpXSu3wGuGmlZMkmUmDNceF&#10;CjvaVFQ0WW8U5H3Gv3/N1rXY7/b7U35u/PRbqbfXYf0JItAQnuFH+0srmM5ncD8Tj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E70xxAAAANwAAAAPAAAAAAAAAAAA&#10;AAAAAKECAABkcnMvZG93bnJldi54bWxQSwUGAAAAAAQABAD5AAAAkgMAAAAA&#10;" strokeweight="1.5pt"/>
                                    <v:line id="Straight Connector 387" o:spid="_x0000_s1044" style="position:absolute;flip:x;visibility:visible;mso-wrap-style:square" from="2965,10191" to="9607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namMMAAADcAAAADwAAAGRycy9kb3ducmV2LnhtbESPQWsCMRSE7wX/Q3iCt5pVwcpqFBEE&#10;xR5aFbw+Nm83i5uXJYnu+u+bQqHHYWa+YVab3jbiST7UjhVMxhkI4sLpmisF18v+fQEiRGSNjWNS&#10;8KIAm/XgbYW5dh1/0/McK5EgHHJUYGJscylDYchiGLuWOHml8xZjkr6S2mOX4LaR0yybS4s1pwWD&#10;Le0MFffzwyqQx1P35ffTa1mVh9bdjuZz3vVKjYb9dgkiUh//w3/tg1YwW3z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52pjDAAAA3AAAAA8AAAAAAAAAAAAA&#10;AAAAoQIAAGRycy9kb3ducmV2LnhtbFBLBQYAAAAABAAEAPkAAACRAwAAAAA=&#10;" strokeweight="1.5pt"/>
                                    <v:line id="Straight Connector 388" o:spid="_x0000_s1045" style="position:absolute;flip:y;visibility:visible;mso-wrap-style:square" from="0,2095" to="0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ZO6sAAAADcAAAADwAAAGRycy9kb3ducmV2LnhtbERPTYvCMBC9C/sfwizsTdNVEKlGEUFQ&#10;9OBqwevQTJtiMylJ1nb/vTkIe3y879VmsK14kg+NYwXfkwwEcel0w7WC4rYfL0CEiKyxdUwK/ijA&#10;Zv0xWmGuXc8/9LzGWqQQDjkqMDF2uZShNGQxTFxHnLjKeYsxQV9L7bFP4baV0yybS4sNpwaDHe0M&#10;lY/rr1Ugj6f+4vfToqqrQ+fuR3Oe94NSX5/Ddgki0hD/xW/3QSuYLdLadCYdAbl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ymTurAAAAA3AAAAA8AAAAAAAAAAAAAAAAA&#10;oQIAAGRycy9kb3ducmV2LnhtbFBLBQYAAAAABAAEAPkAAACOAwAAAAA=&#10;" strokeweight="1.5pt"/>
                                    <v:line id="Straight Connector 389" o:spid="_x0000_s1046" style="position:absolute;flip:x;visibility:visible;mso-wrap-style:square" from="10191,9906" to="16380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rrccMAAADcAAAADwAAAGRycy9kb3ducmV2LnhtbESPQWsCMRSE7wX/Q3iCt5rVgtjVKCII&#10;ij1YK3h9bN5uFjcvS5K66783BaHHYWa+YZbr3jbiTj7UjhVMxhkI4sLpmisFl5/d+xxEiMgaG8ek&#10;4EEB1qvB2xJz7Tr+pvs5ViJBOOSowMTY5lKGwpDFMHYtcfJK5y3GJH0ltccuwW0jp1k2kxZrTgsG&#10;W9oaKm7nX6tAHo7dye+ml7Iq9627HszXrOuVGg37zQJEpD7+h1/tvVbwMf+EvzPpCM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q63HDAAAA3AAAAA8AAAAAAAAAAAAA&#10;AAAAoQIAAGRycy9kb3ducmV2LnhtbFBLBQYAAAAABAAEAPkAAACRAwAAAAA=&#10;" strokeweight="1.5pt"/>
                                    <v:line id="Straight Connector 390" o:spid="_x0000_s1047" style="position:absolute;flip:x;visibility:visible;mso-wrap-style:square" from="10191,3048" to="1631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nUMcAAAADcAAAADwAAAGRycy9kb3ducmV2LnhtbERPTYvCMBC9C/6HMIK3NdUF2a1GEUFQ&#10;9LDrCl6HZtoUm0lJsrb+e3MQPD7e93Ld20bcyYfasYLpJANBXDhdc6Xg8rf7+AIRIrLGxjEpeFCA&#10;9Wo4WGKuXce/dD/HSqQQDjkqMDG2uZShMGQxTFxLnLjSeYsxQV9J7bFL4baRsyybS4s1pwaDLW0N&#10;Fbfzv1UgD8fux+9ml7Iq9627Hsxp3vVKjUf9ZgEiUh/f4pd7rxV8fqf56Uw6An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1DHAAAAA3AAAAA8AAAAAAAAAAAAAAAAA&#10;oQIAAGRycy9kb3ducmV2LnhtbFBLBQYAAAAABAAEAPkAAACOAwAAAAA=&#10;" strokeweight="1.5pt"/>
                                    <v:line id="Straight Connector 391" o:spid="_x0000_s1048" style="position:absolute;flip:y;visibility:visible;mso-wrap-style:square" from="27241,3714" to="27241,9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VxqsMAAADcAAAADwAAAGRycy9kb3ducmV2LnhtbESPQWsCMRSE7wX/Q3iCt5pVQepqFBEE&#10;xR5aFbw+Nm83i5uXJYnu+u+bQqHHYWa+YVab3jbiST7UjhVMxhkI4sLpmisF18v+/QNEiMgaG8ek&#10;4EUBNuvB2wpz7Tr+puc5ViJBOOSowMTY5lKGwpDFMHYtcfJK5y3GJH0ltccuwW0jp1k2lxZrTgsG&#10;W9oZKu7nh1Ugj6fuy++n17IqD627Hc3nvOuVGg377RJEpD7+h//aB61gtpj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FcarDAAAA3AAAAA8AAAAAAAAAAAAA&#10;AAAAoQIAAGRycy9kb3ducmV2LnhtbFBLBQYAAAAABAAEAPkAAACRAwAAAAA=&#10;" strokeweight="1.5pt"/>
                                    <v:line id="Straight Connector 392" o:spid="_x0000_s1049" style="position:absolute;flip:y;visibility:visible;mso-wrap-style:square" from="9620,2476" to="9620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fv3cQAAADcAAAADwAAAGRycy9kb3ducmV2LnhtbESPQWsCMRSE7wX/Q3iCt5rtClK3RimC&#10;oNhDq4LXx+btZunmZUmiu/77RhB6HGbmG2a5HmwrbuRD41jB2zQDQVw63XCt4Hzavr6DCBFZY+uY&#10;FNwpwHo1ellioV3PP3Q7xlokCIcCFZgYu0LKUBqyGKauI05e5bzFmKSvpfbYJ7htZZ5lc2mx4bRg&#10;sKONofL3eLUK5P7Qf/ttfq7qate5y958zftBqcl4+PwAEWmI/+Fne6cVzBY5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l+/dxAAAANwAAAAPAAAAAAAAAAAA&#10;AAAAAKECAABkcnMvZG93bnJldi54bWxQSwUGAAAAAAQABAD5AAAAkgMAAAAA&#10;" strokeweight="1.5pt"/>
                                    <v:line id="Straight Connector 393" o:spid="_x0000_s1050" style="position:absolute;flip:y;visibility:visible;mso-wrap-style:square" from="16383,3048" to="16383,9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tKRsMAAADcAAAADwAAAGRycy9kb3ducmV2LnhtbESPQWsCMRSE7wX/Q3hCbzWrgrSrUUQQ&#10;FD1YK3h9bN5uFjcvS5K66783hYLHYWa+YRar3jbiTj7UjhWMRxkI4sLpmisFl5/txyeIEJE1No5J&#10;wYMCrJaDtwXm2nX8TfdzrESCcMhRgYmxzaUMhSGLYeRa4uSVzluMSfpKao9dgttGTrJsJi3WnBYM&#10;trQxVNzOv1aB3B+6k99OLmVV7lp33ZvjrOuVeh/26zmISH18hf/bO61g+jWFvzPp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bSkbDAAAA3AAAAA8AAAAAAAAAAAAA&#10;AAAAoQIAAGRycy9kb3ducmV2LnhtbFBLBQYAAAAABAAEAPkAAACRAwAAAAA=&#10;" strokeweight="1.5pt"/>
                                    <v:line id="Straight Connector 394" o:spid="_x0000_s1051" style="position:absolute;flip:x;visibility:visible;mso-wrap-style:square" from="16382,3714" to="27176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LSMsUAAADcAAAADwAAAGRycy9kb3ducmV2LnhtbESPQWvCQBSE7wX/w/KE3uqmKtJGN0EE&#10;QWkPrRW8PrIv2dDs27C7mvTfd4VCj8PMfMNsytF24kY+tI4VPM8yEMSV0y03Cs5f+6cXECEia+wc&#10;k4IfClAWk4cN5toN/Em3U2xEgnDIUYGJsc+lDJUhi2HmeuLk1c5bjEn6RmqPQ4LbTs6zbCUttpwW&#10;DPa0M1R9n65WgTy+DR9+Pz/XTX3o3eVo3lfDqNTjdNyuQUQa43/4r33QChavS7if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LSMsUAAADcAAAADwAAAAAAAAAA&#10;AAAAAAChAgAAZHJzL2Rvd25yZXYueG1sUEsFBgAAAAAEAAQA+QAAAJMDAAAAAA==&#10;" strokeweight="1.5pt"/>
                                    <v:line id="Straight Connector 395" o:spid="_x0000_s1052" style="position:absolute;flip:x;visibility:visible;mso-wrap-style:square" from="16478,9239" to="27276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53qcUAAADcAAAADwAAAGRycy9kb3ducmV2LnhtbESPQWvCQBSE7wX/w/KE3uqmitJGN0EE&#10;QWkPrRW8PrIv2dDs27C7mvTfd4VCj8PMfMNsytF24kY+tI4VPM8yEMSV0y03Cs5f+6cXECEia+wc&#10;k4IfClAWk4cN5toN/Em3U2xEgnDIUYGJsc+lDJUhi2HmeuLk1c5bjEn6RmqPQ4LbTs6zbCUttpwW&#10;DPa0M1R9n65WgTy+DR9+Pz/XTX3o3eVo3lfDqNTjdNyuQUQa43/4r33QChavS7if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53qcUAAADcAAAADwAAAAAAAAAA&#10;AAAAAAChAgAAZHJzL2Rvd25yZXYueG1sUEsFBgAAAAAEAAQA+QAAAJMDAAAAAA==&#10;" strokeweight="1.5pt"/>
                                    <v:line id="Straight Connector 396" o:spid="_x0000_s1053" style="position:absolute;flip:y;visibility:visible;mso-wrap-style:square" from="10191,3048" to="10191,9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zp3sQAAADcAAAADwAAAGRycy9kb3ducmV2LnhtbESPQWsCMRSE7wX/Q3iCt5qtwlK3RimC&#10;oNhDq4LXx+btZunmZUmiu/77RhB6HGbmG2a5HmwrbuRD41jB2zQDQVw63XCt4Hzavr6DCBFZY+uY&#10;FNwpwHo1ellioV3PP3Q7xlokCIcCFZgYu0LKUBqyGKauI05e5bzFmKSvpfbYJ7ht5SzLcmmx4bRg&#10;sKONofL3eLUK5P7Qf/vt7FzV1a5zl735yvtBqcl4+PwAEWmI/+Fne6cVzBc5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OnexAAAANwAAAAPAAAAAAAAAAAA&#10;AAAAAKECAABkcnMvZG93bnJldi54bWxQSwUGAAAAAAQABAD5AAAAkgMAAAAA&#10;" strokeweight="1.5pt"/>
                                    <v:line id="Straight Connector 397" o:spid="_x0000_s1054" style="position:absolute;flip:x;visibility:visible;mso-wrap-style:square" from="9660,3619" to="10160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BMRcQAAADcAAAADwAAAGRycy9kb3ducmV2LnhtbESPQWsCMRSE74X+h/AK3mq2CtquRhFB&#10;UOrBWsHrY/N2s3TzsiTRXf99Iwgeh5n5hpkve9uIK/lQO1bwMcxAEBdO11wpOP1u3j9BhIissXFM&#10;Cm4UYLl4fZljrl3HP3Q9xkokCIccFZgY21zKUBiyGIauJU5e6bzFmKSvpPbYJbht5CjLJtJizWnB&#10;YEtrQ8Xf8WIVyN13d/Cb0amsym3rzjuzn3S9UoO3fjUDEamPz/CjvdUKxl9TuJ9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4ExFxAAAANwAAAAPAAAAAAAAAAAA&#10;AAAAAKECAABkcnMvZG93bnJldi54bWxQSwUGAAAAAAQABAD5AAAAkgMAAAAA&#10;" strokeweight="1.5pt"/>
                                  </v:group>
                                  <v:shape id="Straight Arrow Connector 398" o:spid="_x0000_s1055" type="#_x0000_t32" style="position:absolute;top:5238;width:302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B/0cMAAADcAAAADwAAAGRycy9kb3ducmV2LnhtbERPy2rCQBTdC/7DcAvd6aQWpMaMIgFL&#10;ILQQlXZ7ydw8MHMnZEaT9uudRaHLw3kn+8l04k6Day0reFlGIIhLq1uuFVzOx8UbCOeRNXaWScEP&#10;Odjv5rMEY21HLuh+8rUIIexiVNB438dSurIhg25pe+LAVXYw6AMcaqkHHEO46eQqitbSYMuhocGe&#10;0obK6+lmFHx/XPqv/JimRVa9ex393q45fSr1/DQdtiA8Tf5f/OfOtILXTVgbzoQjIH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Af9HDAAAA3AAAAA8AAAAAAAAAAAAA&#10;AAAAoQIAAGRycy9kb3ducmV2LnhtbFBLBQYAAAAABAAEAPkAAACRAwAAAAA=&#10;">
                                    <v:stroke dashstyle="dashDot"/>
                                  </v:shape>
                                  <v:line id="Straight Connector 399" o:spid="_x0000_s1056" style="position:absolute;flip:y;visibility:visible;mso-wrap-style:square" from="1905,2857" to="1905,7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N9rMMAAADcAAAADwAAAGRycy9kb3ducmV2LnhtbESPQWsCMRSE7wX/Q3iCt5pVQepqFBEE&#10;xR5aFbw+Nm83i5uXJYnu+u+bQqHHYWa+YVab3jbiST7UjhVMxhkI4sLpmisF18v+/QNEiMgaG8ek&#10;4EUBNuvB2wpz7Tr+puc5ViJBOOSowMTY5lKGwpDFMHYtcfJK5y3GJH0ltccuwW0jp1k2lxZrTgsG&#10;W9oZKu7nh1Ugj6fuy++n17IqD627Hc3nvOuVGg377RJEpD7+h//aB61gtlj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zfazDAAAA3AAAAA8AAAAAAAAAAAAA&#10;AAAAoQIAAGRycy9kb3ducmV2LnhtbFBLBQYAAAAABAAEAPkAAACRAwAAAAA=&#10;" strokeweight="1.5pt"/>
                                  <v:line id="Straight Connector 400" o:spid="_x0000_s1057" style="position:absolute;flip:x y;visibility:visible;mso-wrap-style:square" from="1905,7429" to="2806,7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Q768EAAADcAAAADwAAAGRycy9kb3ducmV2LnhtbERPTWuDQBC9B/IflinklqwVKcG6SppS&#10;8Nq0Ic1t4k7U1J0Vd6P233cPhR4f7zsrZtOJkQbXWlbwuIlAEFdWt1wr+Px4W29BOI+ssbNMCn7I&#10;QZEvFxmm2k78TuPB1yKEsEtRQeN9n0rpqoYMuo3tiQN3tYNBH+BQSz3gFMJNJ+MoepIGWw4NDfa0&#10;b6j6PtyNgp5dEp8vp5dzV8e+TI6vcvt1U2r1MO+eQXia/b/4z11qBUkU5ocz4QjI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ZDvrwQAAANwAAAAPAAAAAAAAAAAAAAAA&#10;AKECAABkcnMvZG93bnJldi54bWxQSwUGAAAAAAQABAD5AAAAjwMAAAAA&#10;" strokeweight="1.5pt"/>
                                  <v:line id="Straight Connector 401" o:spid="_x0000_s1058" style="position:absolute;flip:y;visibility:visible;mso-wrap-style:square" from="2000,2476" to="2800,2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UpSMMAAADcAAAADwAAAGRycy9kb3ducmV2LnhtbESPQYvCMBSE7wv+h/AEb2uqLLJUo4gg&#10;KOthVwWvj+a1KTYvJYm2/nuzIHgcZuYbZrHqbSPu5EPtWMFknIEgLpyuuVJwPm0/v0GEiKyxcUwK&#10;HhRgtRx8LDDXruM/uh9jJRKEQ44KTIxtLmUoDFkMY9cSJ6903mJM0ldSe+wS3DZymmUzabHmtGCw&#10;pY2h4nq8WQVy/9P9+u30XFblrnWXvTnMul6p0bBfz0FE6uM7/GrvtIKvbAL/Z9IR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lKUjDAAAA3AAAAA8AAAAAAAAAAAAA&#10;AAAAoQIAAGRycy9kb3ducmV2LnhtbFBLBQYAAAAABAAEAPkAAACRAwAAAAA=&#10;" strokeweight="1.5pt"/>
                                  <v:line id="Straight Connector 402" o:spid="_x0000_s1059" style="position:absolute;visibility:visible;mso-wrap-style:square" from="24574,2000" to="25019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F1DcQAAADc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CQT+D0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UXUNxAAAANwAAAAPAAAAAAAAAAAA&#10;AAAAAKECAABkcnMvZG93bnJldi54bWxQSwUGAAAAAAQABAD5AAAAkgMAAAAA&#10;" strokeweight="1.5pt"/>
                                </v:group>
                                <v:line id="Straight Connector 403" o:spid="_x0000_s1060" style="position:absolute;flip:x;visibility:visible;mso-wrap-style:square" from="25146,9334" to="27306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SpMMAAADcAAAADwAAAGRycy9kb3ducmV2LnhtbESPQWsCMRSE7wX/Q3iCt5pVi8hqFBEE&#10;xR5aFbw+Nm83i5uXJYnu+u+bQqHHYWa+YVab3jbiST7UjhVMxhkI4sLpmisF18v+fQEiRGSNjWNS&#10;8KIAm/XgbYW5dh1/0/McK5EgHHJUYGJscylDYchiGLuWOHml8xZjkr6S2mOX4LaR0yybS4s1pwWD&#10;Le0MFffzwyqQx1P35ffTa1mVh9bdjuZz3vVKjYb9dgkiUh//w3/tg1bwkc3g90w6An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7EqTDAAAA3AAAAA8AAAAAAAAAAAAA&#10;AAAAoQIAAGRycy9kb3ducmV2LnhtbFBLBQYAAAAABAAEAPkAAACRAwAAAAA=&#10;" strokeweight="1.5pt"/>
                              </v:group>
                            </v:group>
                            <v:line id="Straight Connector 404" o:spid="_x0000_s1061" style="position:absolute;visibility:visible;mso-wrap-style:square" from="18192,8096" to="18640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RI4sQAAADc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JMp/J6JR0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9EjixAAAANwAAAAPAAAAAAAAAAAA&#10;AAAAAKECAABkcnMvZG93bnJldi54bWxQSwUGAAAAAAQABAD5AAAAkgMAAAAA&#10;" strokeweight="1.5pt"/>
                            <v:line id="Straight Connector 405" o:spid="_x0000_s1062" style="position:absolute;visibility:visible;mso-wrap-style:square" from="24574,8477" to="25019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jtecUAAADc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t6TCf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LjtecUAAADcAAAADwAAAAAAAAAA&#10;AAAAAAChAgAAZHJzL2Rvd25yZXYueG1sUEsFBgAAAAAEAAQA+QAAAJMDAAAAAA==&#10;" strokeweight="1.5pt"/>
                          </v:group>
                          <v:group id="Group 406" o:spid="_x0000_s1063" style="position:absolute;left:21240;top:9048;width:3080;height:3918;flip:x" coordsize="207818,3390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VqfYPwwAAANwAAAAP&#10;AAAAAAAAAAAAAAAAAKoCAABkcnMvZG93bnJldi54bWxQSwUGAAAAAAQABAD6AAAAmgMAAAAA&#10;">
                            <v:shape id="Parallelogram 407" o:spid="_x0000_s1064" type="#_x0000_t7" style="position:absolute;width:85725;height:1047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k0MUA&#10;AADcAAAADwAAAGRycy9kb3ducmV2LnhtbESP3WoCMRSE7wu+QzhC72piLVVWo1hRKqVQ/EG8PGyO&#10;u6ubkyVJdX37plDo5TAz3zCTWWtrcSUfKsca+j0Fgjh3puJCw363ehqBCBHZYO2YNNwpwGzaeZhg&#10;ZtyNN3TdxkIkCIcMNZQxNpmUIS/JYui5hjh5J+ctxiR9IY3HW4LbWj4r9SotVpwWSmxoUVJ+2X5b&#10;DfJ9sPpSdm/Obnls8M1/HgYfudaP3XY+BhGpjf/hv/baaHhRQ/g9k4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6TQxQAAANwAAAAPAAAAAAAAAAAAAAAAAJgCAABkcnMv&#10;ZG93bnJldi54bWxQSwUGAAAAAAQABAD1AAAAigMAAAAA&#10;" fillcolor="#4f81bd" strokecolor="#385d8a" strokeweight="2pt"/>
                            <v:line id="Straight Connector 408" o:spid="_x0000_s1065" style="position:absolute;visibility:visible;mso-wrap-style:square" from="83127,23750" to="206952,99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GvX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4a9cxAAAANwAAAAPAAAAAAAAAAAA&#10;AAAAAKECAABkcnMvZG93bnJldi54bWxQSwUGAAAAAAQABAD5AAAAkgMAAAAA&#10;"/>
                            <v:line id="Straight Connector 409" o:spid="_x0000_s1066" style="position:absolute;visibility:visible;mso-wrap-style:square" from="35626,100940" to="83251,172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0Kx8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rQrHxwAAANwAAAAPAAAAAAAA&#10;AAAAAAAAAKECAABkcnMvZG93bnJldi54bWxQSwUGAAAAAAQABAD5AAAAlQMAAAAA&#10;"/>
                            <v:line id="Straight Connector 410" o:spid="_x0000_s1067" style="position:absolute;visibility:visible;mso-wrap-style:square" from="207818,100940" to="207818,339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41h8QAAADcAAAADwAAAGRycy9kb3ducmV2LnhtbERPy2rCQBTdC/7DcAvd6cS2hJI6iigF&#10;dSH1Abq8Zm6T1MydMDMm6d87i0KXh/OezntTi5acrywrmIwTEMS51RUXCk7Hz9E7CB+QNdaWScEv&#10;eZjPhoMpZtp2vKf2EAoRQ9hnqKAMocmk9HlJBv3YNsSR+7bOYIjQFVI77GK4qeVLkqTSYMWxocSG&#10;liXlt8PdKNi9fqXtYrNd9+dNes1X++vlp3NKPT/1iw8QgfrwL/5zr7WCt0mcH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TjWHxAAAANwAAAAPAAAAAAAAAAAA&#10;AAAAAKECAABkcnMvZG93bnJldi54bWxQSwUGAAAAAAQABAD5AAAAkgMAAAAA&#10;"/>
                            <v:line id="Straight Connector 411" o:spid="_x0000_s1068" style="position:absolute;visibility:visible;mso-wrap-style:square" from="83127,166254" to="83127,337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KQHMcAAADcAAAADwAAAGRycy9kb3ducmV2LnhtbESPQWvCQBSE7wX/w/IEb3WTWoKkriIt&#10;Be2hVFvQ4zP7mkSzb8PuNkn/fbcgeBxm5htmsRpMIzpyvrasIJ0mIIgLq2suFXx9vt7PQfiArLGx&#10;TAp+ycNqObpbYK5tzzvq9qEUEcI+RwVVCG0upS8qMuintiWO3rd1BkOUrpTaYR/hppEPSZJJgzXH&#10;hQpbeq6ouOx/jIL32UfWrbdvm+GwzU7Fy+50PPdOqcl4WD+BCDSEW/ja3mgFj2kK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ApAcxwAAANwAAAAPAAAAAAAA&#10;AAAAAAAAAKECAABkcnMvZG93bnJldi54bWxQSwUGAAAAAAQABAD5AAAAlQMAAAAA&#10;"/>
                            <v:line id="Straight Connector 412" o:spid="_x0000_s1069" style="position:absolute;visibility:visible;mso-wrap-style:square" from="83127,338446" to="191127,33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Oa8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2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0A5rxwAAANwAAAAPAAAAAAAA&#10;AAAAAAAAAKECAABkcnMvZG93bnJldi54bWxQSwUGAAAAAAQABAD5AAAAlQMAAAAA&#10;"/>
                          </v:group>
                          <v:shape id="Straight Arrow Connector 413" o:spid="_x0000_s1070" type="#_x0000_t32" style="position:absolute;left:18573;top:13525;width:6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fTkscAAADcAAAADwAAAGRycy9kb3ducmV2LnhtbESPW2sCMRSE3wv+h3AKvtWsF4pujSJe&#10;QFoQu23p62FzulncnCxJ1LW/vikU+jjMzDfMfNnZRlzIh9qxguEgA0FcOl1zpeD9bfcwBREissbG&#10;MSm4UYDlonc3x1y7K7/SpYiVSBAOOSowMba5lKE0ZDEMXEucvC/nLcYkfSW1x2uC20aOsuxRWqw5&#10;LRhsaW2oPBVnq+B5v/n4Xh0mR/M5KziUaz+rti9K9e+71ROISF38D/+191rBZDiG3zPpCMjF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B9OSxwAAANwAAAAPAAAAAAAA&#10;AAAAAAAAAKECAABkcnMvZG93bnJldi54bWxQSwUGAAAAAAQABAD5AAAAlQMAAAAA&#10;" strokecolor="black [3040]">
                            <v:stroke startarrow="block" endarrow="block"/>
                          </v:shape>
                          <v:line id="Straight Connector 414" o:spid="_x0000_s1071" style="position:absolute;visibility:visible;mso-wrap-style:square" from="18573,9048" to="18573,14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w/IsYAAADcAAAADwAAAGRycy9kb3ducmV2LnhtbESPT2vCQBTE70K/w/IK3nQTsUaiq4SC&#10;YNtT/YPXR/aZpM2+DbvbmPbTdwsFj8PM/IZZbwfTip6cbywrSKcJCOLS6oYrBafjbrIE4QOyxtYy&#10;KfgmD9vNw2iNubY3fqf+ECoRIexzVFCH0OVS+rImg35qO+LoXa0zGKJ0ldQObxFuWjlLkoU02HBc&#10;qLGj55rKz8OXUbAsXz9ckRUv6dO5y3762dtid8mUGj8OxQpEoCHcw//tvVYwT+fwdyYe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sPyLGAAAA3AAAAA8AAAAAAAAA&#10;AAAAAAAAoQIAAGRycy9kb3ducmV2LnhtbFBLBQYAAAAABAAEAPkAAACUAwAAAAA=&#10;" strokecolor="black [3213]"/>
                        </v:group>
                      </v:group>
                    </v:group>
                  </w:pict>
                </mc:Fallback>
              </mc:AlternateContent>
            </w:r>
            <w:r>
              <w:rPr>
                <w:u w:val="single"/>
              </w:rPr>
              <w:t>Скица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операције</w:t>
            </w:r>
            <w:r w:rsidRPr="00EC428B">
              <w:rPr>
                <w:u w:val="single"/>
              </w:rPr>
              <w:t>:</w:t>
            </w:r>
          </w:p>
          <w:p w:rsidR="0049591E" w:rsidRPr="008B1BF4" w:rsidRDefault="0049591E" w:rsidP="00A77571">
            <w:pPr>
              <w:rPr>
                <w:u w:val="single"/>
                <w:lang w:val="sr-Cyrl-BA"/>
              </w:rPr>
            </w:pPr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F56429B" wp14:editId="3B460E27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1109345</wp:posOffset>
                      </wp:positionV>
                      <wp:extent cx="390525" cy="190500"/>
                      <wp:effectExtent l="0" t="0" r="9525" b="0"/>
                      <wp:wrapNone/>
                      <wp:docPr id="415" name="Text Box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632F9" w:rsidRDefault="0049591E" w:rsidP="0049591E">
                                  <w:pP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  <w:t>33</w:t>
                                  </w:r>
                                  <w:r w:rsidRPr="001632F9"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  <w:t>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5" o:spid="_x0000_s1055" type="#_x0000_t202" style="position:absolute;margin-left:204.35pt;margin-top:87.35pt;width:30.75pt;height: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" fillcolor="window" stroked="f" strokeweight=".5pt">
                      <v:textbox>
                        <w:txbxContent>
                          <w:p w:rsidR="0049591E" w:rsidRPr="001632F9" w:rsidRDefault="0049591E" w:rsidP="0049591E">
                            <w:pPr>
                              <w:rPr>
                                <w:sz w:val="16"/>
                                <w:szCs w:val="16"/>
                                <w:lang w:val="sr-Cyrl-B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r-Cyrl-BA"/>
                              </w:rPr>
                              <w:t>33</w:t>
                            </w:r>
                            <w:r w:rsidRPr="001632F9">
                              <w:rPr>
                                <w:sz w:val="16"/>
                                <w:szCs w:val="16"/>
                                <w:lang w:val="sr-Cyrl-BA"/>
                              </w:rPr>
                              <w:t>,5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7CAD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999B07C" wp14:editId="68142F01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807720</wp:posOffset>
                      </wp:positionV>
                      <wp:extent cx="0" cy="540000"/>
                      <wp:effectExtent l="0" t="0" r="19050" b="12700"/>
                      <wp:wrapNone/>
                      <wp:docPr id="416" name="Straight Connector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0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6" o:spid="_x0000_s1026" style="position:absolute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85pt,63.6pt" to="202.85pt,1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" strokecolor="windowText"/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95C2EC6" wp14:editId="107B53F9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1282404</wp:posOffset>
                      </wp:positionV>
                      <wp:extent cx="450750" cy="1905"/>
                      <wp:effectExtent l="0" t="0" r="26035" b="36195"/>
                      <wp:wrapNone/>
                      <wp:docPr id="417" name="Straight Connector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750" cy="19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17" o:spid="_x0000_s1026" style="position:absolute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101pt" to="240.7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" strokecolor="black [3213]"/>
                  </w:pict>
                </mc:Fallback>
              </mc:AlternateContent>
            </w:r>
            <w:r w:rsidRPr="00FB7CAD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6513C77" wp14:editId="5589863C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244475</wp:posOffset>
                      </wp:positionV>
                      <wp:extent cx="328295" cy="371475"/>
                      <wp:effectExtent l="0" t="0" r="0" b="9525"/>
                      <wp:wrapNone/>
                      <wp:docPr id="418" name="Text Box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8" o:spid="_x0000_s1056" type="#_x0000_t202" style="position:absolute;margin-left:163.8pt;margin-top:19.25pt;width:25.85pt;height:29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" fillcolor="white [3201]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1BF4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7EF7FF2" wp14:editId="5A0C19B7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250825</wp:posOffset>
                      </wp:positionV>
                      <wp:extent cx="328295" cy="371475"/>
                      <wp:effectExtent l="0" t="0" r="0" b="9525"/>
                      <wp:wrapNone/>
                      <wp:docPr id="419" name="Text Box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43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9" o:spid="_x0000_s1057" type="#_x0000_t202" style="position:absolute;margin-left:229.4pt;margin-top:19.75pt;width:25.85pt;height:29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" fillcolor="white [3201]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43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67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067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49591E" w:rsidRPr="008C7C5E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</w:t>
            </w:r>
            <w:r>
              <w:rPr>
                <w:lang w:val="sr-Cyrl-BA"/>
              </w:rPr>
              <w:t>Осовиница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067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>
              <w:t xml:space="preserve"> 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706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Маса: 0,45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>ком</w:t>
            </w:r>
          </w:p>
        </w:tc>
      </w:tr>
      <w:tr w:rsidR="0049591E" w:rsidTr="00A77571">
        <w:trPr>
          <w:trHeight w:val="69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06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Округли</w:t>
            </w:r>
            <w:r>
              <w:rPr>
                <w:lang w:val="sr-Cyrl-BA"/>
              </w:rPr>
              <w:t xml:space="preserve">, хладно вучени </w:t>
            </w:r>
            <w:r>
              <w:t>челик</w:t>
            </w:r>
          </w:p>
        </w:tc>
      </w:tr>
      <w:tr w:rsidR="0049591E" w:rsidTr="00A77571">
        <w:trPr>
          <w:trHeight w:val="67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06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r w:rsidRPr="00572E4D">
              <w:t>Ознака:</w:t>
            </w:r>
            <w:r>
              <w:t xml:space="preserve"> </w:t>
            </w:r>
            <w:r w:rsidRPr="00B85073">
              <w:rPr>
                <w:lang w:val="sr-Cyrl-BA"/>
              </w:rP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49591E" w:rsidTr="00A77571">
        <w:trPr>
          <w:trHeight w:val="476"/>
        </w:trPr>
        <w:tc>
          <w:tcPr>
            <w:tcW w:w="71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</w:p>
        </w:tc>
        <w:tc>
          <w:tcPr>
            <w:tcW w:w="7067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061FB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 и дим. припремка: 13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 xml:space="preserve">м; </w:t>
            </w:r>
            <w:r>
              <w:t>dp</w:t>
            </w:r>
            <w:r>
              <w:rPr>
                <w:vertAlign w:val="superscript"/>
              </w:rPr>
              <w:t>st</w:t>
            </w:r>
            <w:r>
              <w:t>=</w:t>
            </w:r>
            <w:r>
              <w:rPr>
                <w:lang w:val="sr-Cyrl-BA"/>
              </w:rPr>
              <w:t xml:space="preserve"> </w:t>
            </w:r>
            <w:r>
              <w:rPr>
                <w:rFonts w:ascii="GreekC" w:hAnsi="GreekC" w:cs="GreekC"/>
                <w:lang w:val="sr-Cyrl-BA"/>
              </w:rPr>
              <w:t>∅</w:t>
            </w:r>
            <w:r>
              <w:rPr>
                <w:lang w:val="sr-Cyrl-BA"/>
              </w:rPr>
              <w:t>46</w:t>
            </w:r>
            <w:r>
              <w:t xml:space="preserve">x103 </w:t>
            </w:r>
            <w:r>
              <w:rPr>
                <w:lang w:val="sr-Cyrl-BA"/>
              </w:rPr>
              <w:t>мм</w:t>
            </w:r>
          </w:p>
        </w:tc>
      </w:tr>
      <w:tr w:rsidR="0049591E" w:rsidTr="00A77571">
        <w:tc>
          <w:tcPr>
            <w:tcW w:w="62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49591E" w:rsidTr="00A77571">
        <w:trPr>
          <w:trHeight w:val="270"/>
        </w:trPr>
        <w:tc>
          <w:tcPr>
            <w:tcW w:w="620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3</w:t>
            </w:r>
            <w:r w:rsidRPr="00C5003D">
              <w:t xml:space="preserve">0 </w:t>
            </w:r>
            <w:sdt>
              <w:sdtPr>
                <w:id w:val="-366528295"/>
                <w:placeholder>
                  <w:docPart w:val="5EC426A2A0024323B9B399F197DD5BEA"/>
                </w:placeholder>
                <w:comboBox>
                  <w:listItem w:value="Choose an item."/>
                  <w:listItem w:displayText="OДСЈЕЦАЊЕ" w:value="OДСЈЕЦАЊЕ"/>
                  <w:listItem w:displayText="УЗДУЖНА ГРУБА ОБРАДА" w:value="УЗДУЖНА ГРУБА ОБРАДА"/>
                  <w:listItem w:displayText="УЗДУЖНА ФИНА ОБРАДА" w:value="УЗДУЖНА ФИНА ОБРАДА"/>
                  <w:listItem w:displayText="УЗДУЖНА ЗАВРШНА ОБРАДА" w:value="УЗДУЖНА ЗАВРШНА ОБРАДА"/>
                  <w:listItem w:displayText="ЧЕОНО РАВНАЊЕ" w:value="ЧЕОНО РАВНАЊЕ"/>
                  <w:listItem w:displayText="БУШЕЊЕ" w:value="БУШЕЊЕ"/>
                  <w:listItem w:displayText="ПРОШИРИВАЊЕ" w:value="ПРОШИРИВАЊЕ"/>
                  <w:listItem w:displayText="РАЗВРТАЊЕ" w:value="РАЗВРТАЊЕ"/>
                  <w:listItem w:displayText="ПОСТАВЉАЊЕ, ЦЕНТРИРАЊЕ И СТЕЗАЊЕ" w:value="ПОСТАВЉАЊЕ, ЦЕНТРИРАЊЕ И СТЕЗАЊЕ"/>
                  <w:listItem w:displayText="ГРУБО ГЛОДАЊЕ" w:value="ГРУБО ГЛОДАЊЕ"/>
                  <w:listItem w:displayText="ФИНО ГЛОДАЊЕ" w:value="ФИНО ГЛОДАЊЕ"/>
                  <w:listItem w:displayText="УНУТРАШЊА ГРУБА ОБРАДА" w:value="УНУТРАШЊА ГРУБА ОБРАДА"/>
                  <w:listItem w:displayText="УНУТРАШЊА ФИНА ОБРАДА" w:value="УНУТРАШЊА ФИНА ОБРАДА"/>
                  <w:listItem w:displayText="УСЈЕЦАЊЕ" w:value="УСЈЕЦАЊЕ"/>
                </w:comboBox>
              </w:sdtPr>
              <w:sdtEndPr/>
              <w:sdtContent>
                <w:r>
                  <w:t>УЗДУЖНА ГРУБА ОБРАДА</w:t>
                </w:r>
              </w:sdtContent>
            </w:sdt>
          </w:p>
        </w:tc>
        <w:sdt>
          <w:sdtPr>
            <w:id w:val="859240097"/>
            <w:placeholder>
              <w:docPart w:val="438A03B4412E40E8A89607BF809FEE52"/>
            </w:placeholder>
            <w:comboBox>
              <w:listItem w:value="Choose an item."/>
              <w:listItem w:displayText="КРУЖНА ТЕСТЕРА" w:value="КРУЖНА ТЕСТЕРА"/>
              <w:listItem w:displayText="УНИВЕРЗАЛНИ СТРУГ" w:value="УНИВЕРЗАЛНИ СТРУГ"/>
              <w:listItem w:displayText="ГЛОДАЛИЦА ФАУТЕР" w:value="ГЛОДАЛИЦА ФАУТЕР"/>
              <w:listItem w:displayText="СТУБНА БУШИЛИЦА" w:value="СТУБНА БУШИЛИЦА"/>
            </w:comboBox>
          </w:sdtPr>
          <w:sdtEndPr/>
          <w:sdtContent>
            <w:tc>
              <w:tcPr>
                <w:tcW w:w="286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591E" w:rsidRDefault="0049591E" w:rsidP="00A77571">
                <w:pPr>
                  <w:jc w:val="center"/>
                </w:pPr>
                <w:r>
                  <w:t>УНИВЕРЗАЛНИ СТРУГ</w:t>
                </w:r>
              </w:p>
            </w:tc>
          </w:sdtContent>
        </w:sdt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Емулзија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0,56</w:t>
            </w:r>
          </w:p>
        </w:tc>
      </w:tr>
      <w:tr w:rsidR="0049591E" w:rsidTr="00A77571">
        <w:trPr>
          <w:trHeight w:val="135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Default="0049591E" w:rsidP="00A77571">
            <w:pPr>
              <w:jc w:val="center"/>
            </w:pPr>
            <w:r>
              <w:t>Р.бр.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Режим рада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67386D">
              <w:t>Вријеме рада</w:t>
            </w:r>
          </w:p>
        </w:tc>
      </w:tr>
      <w:tr w:rsidR="0049591E" w:rsidTr="00A77571">
        <w:trPr>
          <w:trHeight w:val="135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Pr="005D4ACC" w:rsidRDefault="0049591E" w:rsidP="00A77571">
            <w:pPr>
              <w:jc w:val="center"/>
            </w:pPr>
            <w:r>
              <w:t>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v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Tio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Tip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tid</w:t>
            </w: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49591E" w:rsidRPr="008B1BF4" w:rsidRDefault="0049591E" w:rsidP="00A77571">
            <w:pPr>
              <w:jc w:val="center"/>
              <w:rPr>
                <w:vertAlign w:val="subscript"/>
                <w:lang w:val="sr-Cyrl-BA"/>
              </w:rPr>
            </w:pPr>
            <w:r>
              <w:t>30</w:t>
            </w:r>
            <w:r>
              <w:rPr>
                <w:vertAlign w:val="subscript"/>
                <w:lang w:val="sr-Cyrl-BA"/>
              </w:rPr>
              <w:t>5</w:t>
            </w: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8B1BF4" w:rsidRDefault="0049591E" w:rsidP="00A77571">
            <w:r>
              <w:rPr>
                <w:lang w:val="sr-Cyrl-BA"/>
              </w:rPr>
              <w:t xml:space="preserve">Груба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 w:rsidRPr="00BB653B">
              <w:t>4</w:t>
            </w:r>
            <w:r w:rsidRPr="008B1BF4">
              <w:t>3</w:t>
            </w:r>
            <w:r>
              <w:rPr>
                <w:lang w:val="sr-Cyrl-BA"/>
              </w:rPr>
              <w:t xml:space="preserve"> на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>
              <w:t xml:space="preserve">31 </w:t>
            </w:r>
            <w:r>
              <w:rPr>
                <w:lang w:val="sr-Cyrl-BA"/>
              </w:rPr>
              <w:t xml:space="preserve">и </w:t>
            </w:r>
            <w:r>
              <w:t>l=33,5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rPr>
                <w:lang w:val="sr-Cyrl-BA"/>
              </w:rPr>
              <w:t>Лијеви струг. нож-ТМ</w:t>
            </w:r>
            <w:r w:rsidRPr="008B1BF4">
              <w:t>-P20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BB653B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600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BB653B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95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BB653B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0,8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BB653B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0,14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0,42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0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711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rPr>
                <w:noProof/>
                <w:u w:val="single"/>
                <w:lang w:val="sr-Cyrl-BA"/>
              </w:rPr>
            </w:pPr>
            <w:r>
              <w:rPr>
                <w:noProof/>
                <w:u w:val="single"/>
                <w:lang w:eastAsia="sr-Latn-BA"/>
              </w:rPr>
              <mc:AlternateContent>
                <mc:Choice Requires="wpg">
                  <w:drawing>
                    <wp:anchor distT="0" distB="0" distL="114300" distR="114300" simplePos="0" relativeHeight="251885568" behindDoc="0" locked="0" layoutInCell="1" allowOverlap="1" wp14:anchorId="1D43612B" wp14:editId="3CF3606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132715</wp:posOffset>
                      </wp:positionV>
                      <wp:extent cx="3021457" cy="1408430"/>
                      <wp:effectExtent l="0" t="0" r="26670" b="39370"/>
                      <wp:wrapNone/>
                      <wp:docPr id="420" name="Group 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1457" cy="1408430"/>
                                <a:chOff x="0" y="0"/>
                                <a:chExt cx="3021965" cy="1408875"/>
                              </a:xfrm>
                            </wpg:grpSpPr>
                            <wps:wsp>
                              <wps:cNvPr id="421" name="Straight Arrow Connector 421"/>
                              <wps:cNvCnPr/>
                              <wps:spPr>
                                <a:xfrm>
                                  <a:off x="2305050" y="123825"/>
                                  <a:ext cx="0" cy="75600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22" name="Group 422"/>
                              <wpg:cNvGrpSpPr/>
                              <wpg:grpSpPr>
                                <a:xfrm>
                                  <a:off x="0" y="0"/>
                                  <a:ext cx="3021965" cy="1408875"/>
                                  <a:chOff x="0" y="0"/>
                                  <a:chExt cx="3021965" cy="1408875"/>
                                </a:xfrm>
                              </wpg:grpSpPr>
                              <wpg:grpSp>
                                <wpg:cNvPr id="423" name="Group 423"/>
                                <wpg:cNvGrpSpPr/>
                                <wpg:grpSpPr>
                                  <a:xfrm>
                                    <a:off x="0" y="0"/>
                                    <a:ext cx="3021965" cy="1133475"/>
                                    <a:chOff x="0" y="0"/>
                                    <a:chExt cx="3021965" cy="1133475"/>
                                  </a:xfrm>
                                </wpg:grpSpPr>
                                <wpg:grpSp>
                                  <wpg:cNvPr id="424" name="Group 424"/>
                                  <wpg:cNvGrpSpPr/>
                                  <wpg:grpSpPr>
                                    <a:xfrm>
                                      <a:off x="0" y="0"/>
                                      <a:ext cx="3021965" cy="1133475"/>
                                      <a:chOff x="0" y="0"/>
                                      <a:chExt cx="3021965" cy="1133475"/>
                                    </a:xfrm>
                                  </wpg:grpSpPr>
                                  <wps:wsp>
                                    <wps:cNvPr id="425" name="Straight Connector 425"/>
                                    <wps:cNvCnPr/>
                                    <wps:spPr>
                                      <a:xfrm flipH="1" flipV="1">
                                        <a:off x="2447925" y="123825"/>
                                        <a:ext cx="0" cy="7560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g:grpSp>
                                    <wpg:cNvPr id="426" name="Group 426"/>
                                    <wpg:cNvGrpSpPr/>
                                    <wpg:grpSpPr>
                                      <a:xfrm>
                                        <a:off x="0" y="0"/>
                                        <a:ext cx="3021965" cy="1133475"/>
                                        <a:chOff x="0" y="0"/>
                                        <a:chExt cx="3021965" cy="1133475"/>
                                      </a:xfrm>
                                    </wpg:grpSpPr>
                                    <wps:wsp>
                                      <wps:cNvPr id="427" name="Straight Connector 427"/>
                                      <wps:cNvCnPr/>
                                      <wps:spPr>
                                        <a:xfrm flipH="1" flipV="1">
                                          <a:off x="2514600" y="85725"/>
                                          <a:ext cx="0" cy="8458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428" name="Straight Connector 428"/>
                                      <wps:cNvCnPr/>
                                      <wps:spPr>
                                        <a:xfrm flipH="1">
                                          <a:off x="2514600" y="95250"/>
                                          <a:ext cx="21600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g:grpSp>
                                      <wpg:cNvPr id="429" name="Group 429"/>
                                      <wpg:cNvGrpSpPr/>
                                      <wpg:grpSpPr>
                                        <a:xfrm>
                                          <a:off x="0" y="0"/>
                                          <a:ext cx="3021965" cy="1133475"/>
                                          <a:chOff x="0" y="0"/>
                                          <a:chExt cx="3021965" cy="1133475"/>
                                        </a:xfrm>
                                      </wpg:grpSpPr>
                                      <wpg:grpSp>
                                        <wpg:cNvPr id="430" name="Group 430"/>
                                        <wpg:cNvGrpSpPr/>
                                        <wpg:grpSpPr>
                                          <a:xfrm flipH="1">
                                            <a:off x="276225" y="0"/>
                                            <a:ext cx="2447290" cy="1133475"/>
                                            <a:chOff x="0" y="123825"/>
                                            <a:chExt cx="2727627" cy="1133475"/>
                                          </a:xfrm>
                                        </wpg:grpSpPr>
                                        <wps:wsp>
                                          <wps:cNvPr id="431" name="Straight Arrow Connector 431"/>
                                          <wps:cNvCnPr/>
                                          <wps:spPr>
                                            <a:xfrm flipV="1">
                                              <a:off x="1371600" y="1019175"/>
                                              <a:ext cx="0" cy="23812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  <a:headEnd w="lg" len="lg"/>
                                              <a:tailEnd type="arrow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32" name="Down Arrow 432"/>
                                          <wps:cNvSpPr/>
                                          <wps:spPr>
                                            <a:xfrm>
                                              <a:off x="1304937" y="123825"/>
                                              <a:ext cx="66663" cy="152400"/>
                                            </a:xfrm>
                                            <a:prstGeom prst="downArrow">
                                              <a:avLst/>
                                            </a:prstGeom>
                                            <a:solidFill>
                                              <a:srgbClr val="4F81BD"/>
                                            </a:solidFill>
                                            <a:ln w="25400" cap="flat" cmpd="sng" algn="ctr">
                                              <a:solidFill>
                                                <a:srgbClr val="4F81BD">
                                                  <a:shade val="50000"/>
                                                </a:srgb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33" name="Straight Connector 433"/>
                                          <wps:cNvCnPr/>
                                          <wps:spPr>
                                            <a:xfrm>
                                              <a:off x="319233" y="257175"/>
                                              <a:ext cx="641981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34" name="Straight Connector 434"/>
                                          <wps:cNvCnPr/>
                                          <wps:spPr>
                                            <a:xfrm flipH="1">
                                              <a:off x="296543" y="1019175"/>
                                              <a:ext cx="664213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35" name="Straight Connector 435"/>
                                          <wps:cNvCnPr/>
                                          <wps:spPr>
                                            <a:xfrm flipV="1">
                                              <a:off x="0" y="209550"/>
                                              <a:ext cx="0" cy="8460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36" name="Straight Connector 436"/>
                                          <wps:cNvCnPr/>
                                          <wps:spPr>
                                            <a:xfrm flipH="1">
                                              <a:off x="1019176" y="990600"/>
                                              <a:ext cx="618902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37" name="Straight Connector 437"/>
                                          <wps:cNvCnPr/>
                                          <wps:spPr>
                                            <a:xfrm flipH="1">
                                              <a:off x="1019176" y="304800"/>
                                              <a:ext cx="612001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38" name="Straight Connector 438"/>
                                          <wps:cNvCnPr/>
                                          <wps:spPr>
                                            <a:xfrm flipV="1">
                                              <a:off x="2724150" y="371475"/>
                                              <a:ext cx="0" cy="5397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39" name="Straight Connector 439"/>
                                          <wps:cNvCnPr/>
                                          <wps:spPr>
                                            <a:xfrm flipV="1">
                                              <a:off x="962024" y="247650"/>
                                              <a:ext cx="0" cy="7560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40" name="Straight Connector 440"/>
                                          <wps:cNvCnPr/>
                                          <wps:spPr>
                                            <a:xfrm flipV="1">
                                              <a:off x="1638300" y="304800"/>
                                              <a:ext cx="0" cy="6840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41" name="Straight Connector 441"/>
                                          <wps:cNvCnPr/>
                                          <wps:spPr>
                                            <a:xfrm flipH="1">
                                              <a:off x="1638299" y="371475"/>
                                              <a:ext cx="1079302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42" name="Straight Connector 442"/>
                                          <wps:cNvCnPr/>
                                          <wps:spPr>
                                            <a:xfrm flipH="1">
                                              <a:off x="1647825" y="923925"/>
                                              <a:ext cx="1079802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43" name="Straight Connector 443"/>
                                          <wps:cNvCnPr/>
                                          <wps:spPr>
                                            <a:xfrm flipV="1">
                                              <a:off x="1019175" y="304800"/>
                                              <a:ext cx="0" cy="6840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44" name="Straight Connector 444"/>
                                          <wps:cNvCnPr/>
                                          <wps:spPr>
                                            <a:xfrm flipH="1">
                                              <a:off x="966095" y="361950"/>
                                              <a:ext cx="4993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445" name="Straight Arrow Connector 445"/>
                                        <wps:cNvCnPr/>
                                        <wps:spPr>
                                          <a:xfrm>
                                            <a:off x="0" y="523875"/>
                                            <a:ext cx="302196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dashDot"/>
                                            <a:headEnd type="none" w="med" len="med"/>
                                            <a:tailEnd type="none" w="med" len="me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446" name="Straight Connector 446"/>
                                        <wps:cNvCnPr/>
                                        <wps:spPr>
                                          <a:xfrm flipV="1">
                                            <a:off x="190500" y="285750"/>
                                            <a:ext cx="0" cy="46799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447" name="Straight Connector 447"/>
                                        <wps:cNvCnPr/>
                                        <wps:spPr>
                                          <a:xfrm flipH="1" flipV="1">
                                            <a:off x="190500" y="742950"/>
                                            <a:ext cx="90170" cy="501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448" name="Straight Connector 448"/>
                                        <wps:cNvCnPr/>
                                        <wps:spPr>
                                          <a:xfrm flipV="1">
                                            <a:off x="200025" y="247650"/>
                                            <a:ext cx="80010" cy="501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449" name="Straight Connector 449"/>
                                        <wps:cNvCnPr/>
                                        <wps:spPr>
                                          <a:xfrm>
                                            <a:off x="2457450" y="200025"/>
                                            <a:ext cx="4445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450" name="Straight Connector 450"/>
                                      <wps:cNvCnPr/>
                                      <wps:spPr>
                                        <a:xfrm flipH="1">
                                          <a:off x="2514600" y="933450"/>
                                          <a:ext cx="21600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451" name="Straight Connector 451"/>
                                  <wps:cNvCnPr/>
                                  <wps:spPr>
                                    <a:xfrm>
                                      <a:off x="1819275" y="809625"/>
                                      <a:ext cx="4479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2" name="Straight Connector 452"/>
                                  <wps:cNvCnPr/>
                                  <wps:spPr>
                                    <a:xfrm>
                                      <a:off x="2457450" y="847725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53" name="Group 453"/>
                                <wpg:cNvGrpSpPr/>
                                <wpg:grpSpPr>
                                  <a:xfrm flipH="1">
                                    <a:off x="2124075" y="904875"/>
                                    <a:ext cx="307975" cy="391795"/>
                                    <a:chOff x="0" y="0"/>
                                    <a:chExt cx="207818" cy="339065"/>
                                  </a:xfrm>
                                </wpg:grpSpPr>
                                <wps:wsp>
                                  <wps:cNvPr id="454" name="Parallelogram 454"/>
                                  <wps:cNvSpPr/>
                                  <wps:spPr>
                                    <a:xfrm flipV="1">
                                      <a:off x="0" y="0"/>
                                      <a:ext cx="85725" cy="104775"/>
                                    </a:xfrm>
                                    <a:prstGeom prst="parallelogram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  <a:scene3d>
                                      <a:camera prst="orthographicFront">
                                        <a:rot lat="0" lon="1800000" rev="0"/>
                                      </a:camera>
                                      <a:lightRig rig="threePt" dir="t"/>
                                    </a:scene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5" name="Straight Connector 455"/>
                                  <wps:cNvCnPr/>
                                  <wps:spPr>
                                    <a:xfrm>
                                      <a:off x="83127" y="23750"/>
                                      <a:ext cx="123825" cy="76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6" name="Straight Connector 456"/>
                                  <wps:cNvCnPr/>
                                  <wps:spPr>
                                    <a:xfrm>
                                      <a:off x="35626" y="100940"/>
                                      <a:ext cx="47625" cy="7175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7" name="Straight Connector 457"/>
                                  <wps:cNvCnPr/>
                                  <wps:spPr>
                                    <a:xfrm>
                                      <a:off x="207818" y="100940"/>
                                      <a:ext cx="0" cy="2381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8" name="Straight Connector 458"/>
                                  <wps:cNvCnPr/>
                                  <wps:spPr>
                                    <a:xfrm>
                                      <a:off x="83127" y="166254"/>
                                      <a:ext cx="0" cy="1714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9" name="Straight Connector 459"/>
                                  <wps:cNvCnPr/>
                                  <wps:spPr>
                                    <a:xfrm>
                                      <a:off x="83127" y="338446"/>
                                      <a:ext cx="108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460" name="Straight Arrow Connector 460"/>
                                <wps:cNvCnPr/>
                                <wps:spPr>
                                  <a:xfrm>
                                    <a:off x="1847849" y="1352550"/>
                                    <a:ext cx="612000" cy="0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1" name="Straight Connector 461"/>
                                <wps:cNvCnPr/>
                                <wps:spPr>
                                  <a:xfrm>
                                    <a:off x="1857375" y="904875"/>
                                    <a:ext cx="0" cy="504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420" o:spid="_x0000_s1026" style="position:absolute;margin-left:1.85pt;margin-top:10.45pt;width:237.9pt;height:110.9pt;z-index:251885568;mso-width-relative:margin" coordsize="30219,1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">
                      <v:shape id="Straight Arrow Connector 421" o:spid="_x0000_s1027" type="#_x0000_t32" style="position:absolute;left:23050;top:1238;width:0;height:75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Uiw8UAAADcAAAADwAAAGRycy9kb3ducmV2LnhtbESPQWsCMRSE74L/IbxCb5pVpOjWKKIt&#10;SAtity1eH5vnZunmZUlSXf31jSD0OMzMN8x82dlGnMiH2rGC0TADQVw6XXOl4OvzdTAFESKyxsYx&#10;KbhQgOWi35tjrt2ZP+hUxEokCIccFZgY21zKUBqyGIauJU7e0XmLMUlfSe3xnOC2keMse5IWa04L&#10;BltaGyp/il+r4G27+b6udpO9OcwKDuXaz6qXd6UeH7rVM4hIXfwP39tbrWAyHsHtTDo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Uiw8UAAADcAAAADwAAAAAAAAAA&#10;AAAAAAChAgAAZHJzL2Rvd25yZXYueG1sUEsFBgAAAAAEAAQA+QAAAJMDAAAAAA==&#10;" strokecolor="black [3040]">
                        <v:stroke startarrow="block" endarrow="block"/>
                      </v:shape>
                      <v:group id="Group 422" o:spid="_x0000_s1028" style="position:absolute;width:30219;height:14088" coordsize="30219,14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      <v:group id="Group 423" o:spid="_x0000_s1029" style="position:absolute;width:30219;height:11334" coordsize="30219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        <v:group id="Group 424" o:spid="_x0000_s1030" style="position:absolute;width:30219;height:11334" coordsize="30219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          <v:line id="Straight Connector 425" o:spid="_x0000_s1031" style="position:absolute;flip:x y;visibility:visible;mso-wrap-style:square" from="24479,1238" to="24479,8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bEE8MAAADcAAAADwAAAGRycy9kb3ducmV2LnhtbESPT4vCMBTE74LfITzBm6aWKlKNsu4i&#10;ePUfu96ezdu2u81LaaLWb28EweMwM79h5svWVOJKjSstKxgNIxDEmdUl5woO+/VgCsJ5ZI2VZVJw&#10;JwfLRbczx1TbG2/puvO5CBB2KSoovK9TKV1WkEE3tDVx8H5tY9AH2eRSN3gLcFPJOIom0mDJYaHA&#10;mj4Lyv53F6OgZpfEp/P36lTlsd8kxy85/flTqt9rP2YgPLX+HX61N1pBEo/heSYc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mxBPDAAAA3AAAAA8AAAAAAAAAAAAA&#10;AAAAoQIAAGRycy9kb3ducmV2LnhtbFBLBQYAAAAABAAEAPkAAACRAwAAAAA=&#10;" strokeweight="1.5pt"/>
                            <v:group id="Group 426" o:spid="_x0000_s1032" style="position:absolute;width:30219;height:11334" coordsize="30219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    <v:line id="Straight Connector 427" o:spid="_x0000_s1033" style="position:absolute;flip:x y;visibility:visible;mso-wrap-style:square" from="25146,857" to="25146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j//8MAAADcAAAADwAAAGRycy9kb3ducmV2LnhtbESPT4vCMBTE74LfITzBm6aWolKNsu4i&#10;ePUfu96ezdu2u81LaaLWb28EweMwM79h5svWVOJKjSstKxgNIxDEmdUl5woO+/VgCsJ5ZI2VZVJw&#10;JwfLRbczx1TbG2/puvO5CBB2KSoovK9TKV1WkEE3tDVx8H5tY9AH2eRSN3gLcFPJOIrG0mDJYaHA&#10;mj4Lyv53F6OgZpfEp/P36lTlsd8kxy85/flTqt9rP2YgPLX+HX61N1pBEk/geSYc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4///DAAAA3AAAAA8AAAAAAAAAAAAA&#10;AAAAoQIAAGRycy9kb3ducmV2LnhtbFBLBQYAAAAABAAEAPkAAACRAwAAAAA=&#10;" strokeweight="1.5pt"/>
                              <v:line id="Straight Connector 428" o:spid="_x0000_s1034" style="position:absolute;flip:x;visibility:visible;mso-wrap-style:square" from="25146,952" to="27306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rctcAAAADcAAAADwAAAGRycy9kb3ducmV2LnhtbERPTYvCMBC9L/gfwgje1tQislSjiCAo&#10;7mFXBa9DM22KzaQk0dZ/bw4Le3y879VmsK14kg+NYwWzaQaCuHS64VrB9bL//AIRIrLG1jEpeFGA&#10;zXr0scJCu55/6XmOtUghHApUYGLsCilDachimLqOOHGV8xZjgr6W2mOfwm0r8yxbSIsNpwaDHe0M&#10;lffzwyqQx1P/4/f5taqrQ+duR/O96AelJuNhuwQRaYj/4j/3QSuY52ltOpOO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pq3LXAAAAA3AAAAA8AAAAAAAAAAAAAAAAA&#10;oQIAAGRycy9kb3ducmV2LnhtbFBLBQYAAAAABAAEAPkAAACOAwAAAAA=&#10;" strokeweight="1.5pt"/>
                              <v:group id="Group 429" o:spid="_x0000_s1035" style="position:absolute;width:30219;height:11334" coordsize="30219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              <v:group id="Group 430" o:spid="_x0000_s1036" style="position:absolute;left:2762;width:24473;height:11334;flip:x" coordorigin=",1238" coordsize="27276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+2ABXcEAAADcAAAADwAA&#10;AAAAAAAAAAAAAACqAgAAZHJzL2Rvd25yZXYueG1sUEsFBgAAAAAEAAQA+gAAAJgDAAAAAA==&#10;">
                                  <v:shape id="Straight Arrow Connector 431" o:spid="_x0000_s1037" type="#_x0000_t32" style="position:absolute;left:13716;top:10191;width:0;height:23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riNsUAAADcAAAADwAAAGRycy9kb3ducmV2LnhtbESP3WrCQBSE7wXfYTkF73STVopEVynS&#10;QjEQf1r09pA9TUKzZ9PsmqRv3xUKXg4z8w2z2gymFh21rrKsIJ5FIIhzqysuFHx+vE0XIJxH1lhb&#10;JgW/5GCzHo9WmGjb85G6ky9EgLBLUEHpfZNI6fKSDLqZbYiD92Vbgz7ItpC6xT7ATS0fo+hZGqw4&#10;LJTY0Lak/Pt0NYHyoxeHcyop3WfZ6y42Ds8Xp9TkYXhZgvA0+Hv4v/2uFcyfYridCUd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XriNsUAAADcAAAADwAAAAAAAAAA&#10;AAAAAAChAgAAZHJzL2Rvd25yZXYueG1sUEsFBgAAAAAEAAQA+QAAAJMDAAAAAA==&#10;">
                                    <v:stroke startarrowwidth="wide" startarrowlength="long" endarrow="open"/>
                                  </v:shape>
                                  <v:shape id="Down Arrow 432" o:spid="_x0000_s1038" type="#_x0000_t67" style="position:absolute;left:13049;top:1238;width:667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i15MQA&#10;AADcAAAADwAAAGRycy9kb3ducmV2LnhtbESPQWvCQBSE7wX/w/KE3upGE4qkriJBW68mgtfX7GsS&#10;mn0bsmtM/fWuIPQ4zMw3zGozmlYM1LvGsoL5LAJBXFrdcKXgVOzfliCcR9bYWiYFf+Rgs568rDDV&#10;9spHGnJfiQBhl6KC2vsuldKVNRl0M9sRB+/H9gZ9kH0ldY/XADetXETRuzTYcFiosaOspvI3vxgF&#10;5RDnXSK/v+Ji7z6zZBmdb9lOqdfpuP0A4Wn0/+Fn+6AVJPECHmfC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YteTEAAAA3AAAAA8AAAAAAAAAAAAAAAAAmAIAAGRycy9k&#10;b3ducmV2LnhtbFBLBQYAAAAABAAEAPUAAACJAwAAAAA=&#10;" adj="16876" fillcolor="#4f81bd" strokecolor="#385d8a" strokeweight="2pt"/>
                                  <v:line id="Straight Connector 433" o:spid="_x0000_s1039" style="position:absolute;visibility:visible;mso-wrap-style:square" from="3192,2571" to="9612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EaK8QAAADcAAAADwAAAGRycy9kb3ducmV2LnhtbESPQWvCQBSE7wX/w/IEb3WjKUVSVymC&#10;WnprFKG3R/aZpMm+jbsbTf99VxB6HGbmG2a5HkwrruR8bVnBbJqAIC6srrlUcDxsnxcgfEDW2Fom&#10;Bb/kYb0aPS0x0/bGX3TNQykihH2GCqoQukxKX1Rk0E9tRxy9s3UGQ5SulNrhLcJNK+dJ8ioN1hwX&#10;KuxoU1HR5L1RcOpz/v5ptq7Ffrffn0+XxqefSk3Gw/sbiEBD+A8/2h9awUuawv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cRorxAAAANwAAAAPAAAAAAAAAAAA&#10;AAAAAKECAABkcnMvZG93bnJldi54bWxQSwUGAAAAAAQABAD5AAAAkgMAAAAA&#10;" strokeweight="1.5pt"/>
                                  <v:line id="Straight Connector 434" o:spid="_x0000_s1040" style="position:absolute;flip:x;visibility:visible;mso-wrap-style:square" from="2965,10191" to="9607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5AbcMAAADcAAAADwAAAGRycy9kb3ducmV2LnhtbESPQWsCMRSE7wX/Q3iCt5rVipTVKCII&#10;ij1YK3h9bN5uFjcvS5K66783BaHHYWa+YZbr3jbiTj7UjhVMxhkI4sLpmisFl5/d+yeIEJE1No5J&#10;wYMCrFeDtyXm2nX8TfdzrESCcMhRgYmxzaUMhSGLYexa4uSVzluMSfpKao9dgttGTrNsLi3WnBYM&#10;trQ1VNzOv1aBPBy7k99NL2VV7lt3PZivedcrNRr2mwWISH38D7/ae61g9jGDvzPpCM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+QG3DAAAA3AAAAA8AAAAAAAAAAAAA&#10;AAAAoQIAAGRycy9kb3ducmV2LnhtbFBLBQYAAAAABAAEAPkAAACRAwAAAAA=&#10;" strokeweight="1.5pt"/>
                                  <v:line id="Straight Connector 435" o:spid="_x0000_s1041" style="position:absolute;flip:y;visibility:visible;mso-wrap-style:square" from="0,2095" to="0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Ll9sQAAADcAAAADwAAAGRycy9kb3ducmV2LnhtbESPQWsCMRSE7wX/Q3iCt5pVW5HVKFIQ&#10;lHporeD1sXm7Wdy8LEnqbv99Iwgeh5n5hlltetuIG/lQO1YwGWcgiAuna64UnH92rwsQISJrbByT&#10;gj8KsFkPXlaYa9fxN91OsRIJwiFHBSbGNpcyFIYshrFriZNXOm8xJukrqT12CW4bOc2yubRYc1ow&#10;2NKHoeJ6+rUK5OGz+/K76bmsyn3rLgdznHe9UqNhv12CiNTHZ/jR3msFb7N3uJ9JR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suX2xAAAANwAAAAPAAAAAAAAAAAA&#10;AAAAAKECAABkcnMvZG93bnJldi54bWxQSwUGAAAAAAQABAD5AAAAkgMAAAAA&#10;" strokeweight="1.5pt"/>
                                  <v:line id="Straight Connector 436" o:spid="_x0000_s1042" style="position:absolute;flip:x;visibility:visible;mso-wrap-style:square" from="10191,9906" to="16380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B7gcQAAADcAAAADwAAAGRycy9kb3ducmV2LnhtbESPQWsCMRSE7wX/Q3iCt5qtyiJboxRB&#10;UOyhVcHrY/N2s3TzsiTRXf99IxR6HGbmG2a1GWwr7uRD41jB2zQDQVw63XCt4HLevS5BhIissXVM&#10;Ch4UYLMevayw0K7nb7qfYi0ShEOBCkyMXSFlKA1ZDFPXESevct5iTNLXUnvsE9y2cpZlubTYcFow&#10;2NHWUPlzulkF8nDsv/xudqnqat+568F85v2g1GQ8fLyDiDTE//Bfe68VLOY5P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HuBxAAAANwAAAAPAAAAAAAAAAAA&#10;AAAAAKECAABkcnMvZG93bnJldi54bWxQSwUGAAAAAAQABAD5AAAAkgMAAAAA&#10;" strokeweight="1.5pt"/>
                                  <v:line id="Straight Connector 437" o:spid="_x0000_s1043" style="position:absolute;flip:x;visibility:visible;mso-wrap-style:square" from="10191,3048" to="1631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zeGsUAAADcAAAADwAAAGRycy9kb3ducmV2LnhtbESPQWvCQBSE7wX/w/KE3uqmKrZEN0EE&#10;QWkPrRW8PrIv2dDs27C7mvTfd4VCj8PMfMNsytF24kY+tI4VPM8yEMSV0y03Cs5f+6dXECEia+wc&#10;k4IfClAWk4cN5toN/Em3U2xEgnDIUYGJsc+lDJUhi2HmeuLk1c5bjEn6RmqPQ4LbTs6zbCUttpwW&#10;DPa0M1R9n65WgTy+DR9+Pz/XTX3o3eVo3lfDqNTjdNyuQUQa43/4r33QCpaLF7if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zeGsUAAADcAAAADwAAAAAAAAAA&#10;AAAAAAChAgAAZHJzL2Rvd25yZXYueG1sUEsFBgAAAAAEAAQA+QAAAJMDAAAAAA==&#10;" strokeweight="1.5pt"/>
                                  <v:line id="Straight Connector 438" o:spid="_x0000_s1044" style="position:absolute;flip:y;visibility:visible;mso-wrap-style:square" from="27241,3714" to="27241,9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NKaMIAAADcAAAADwAAAGRycy9kb3ducmV2LnhtbERPz2vCMBS+D/wfwhO8zdRulNEZZQgF&#10;iztsTtj10bw2Zc1LSTJb/3tzGOz48f3e7mc7iCv50DtWsFlnIIgbp3vuFFy+qscXECEiaxwck4Ib&#10;BdjvFg9bLLWb+JOu59iJFMKhRAUmxrGUMjSGLIa1G4kT1zpvMSboO6k9TincDjLPskJa7Dk1GBzp&#10;YKj5Of9aBbI+TR++yi9t1x5H912b92KalVot57dXEJHm+C/+cx+1guentDadSUdA7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7NKaMIAAADcAAAADwAAAAAAAAAAAAAA&#10;AAChAgAAZHJzL2Rvd25yZXYueG1sUEsFBgAAAAAEAAQA+QAAAJADAAAAAA==&#10;" strokeweight="1.5pt"/>
                                  <v:line id="Straight Connector 439" o:spid="_x0000_s1045" style="position:absolute;flip:y;visibility:visible;mso-wrap-style:square" from="9620,2476" to="9620,10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/v88UAAADcAAAADwAAAGRycy9kb3ducmV2LnhtbESPQWvCQBSE7wX/w/KE3uqmKtJGN0EE&#10;QWkPrRW8PrIv2dDs27C7mvTfd4VCj8PMfMNsytF24kY+tI4VPM8yEMSV0y03Cs5f+6cXECEia+wc&#10;k4IfClAWk4cN5toN/Em3U2xEgnDIUYGJsc+lDJUhi2HmeuLk1c5bjEn6RmqPQ4LbTs6zbCUttpwW&#10;DPa0M1R9n65WgTy+DR9+Pz/XTX3o3eVo3lfDqNTjdNyuQUQa43/4r33QCpaLV7if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/v88UAAADcAAAADwAAAAAAAAAA&#10;AAAAAAChAgAAZHJzL2Rvd25yZXYueG1sUEsFBgAAAAAEAAQA+QAAAJMDAAAAAA==&#10;" strokeweight="1.5pt"/>
                                  <v:line id="Straight Connector 440" o:spid="_x0000_s1046" style="position:absolute;flip:y;visibility:visible;mso-wrap-style:square" from="16383,3048" to="16383,9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M1E8EAAADcAAAADwAAAGRycy9kb3ducmV2LnhtbERPz2vCMBS+D/wfwhN2W1OLyKiNIoJg&#10;2Q6bE3Z9NK9NsXkpSbTdf78cBjt+fL+r/WwH8SAfescKVlkOgrhxuudOwfXr9PIKIkRkjYNjUvBD&#10;Afa7xVOFpXYTf9LjEjuRQjiUqMDEOJZShsaQxZC5kThxrfMWY4K+k9rjlMLtIIs830iLPacGgyMd&#10;DTW3y90qkPXb9OFPxbXt2vPovmvzvplmpZ6X82ELItIc/8V/7rNWsF6n+elMOgJ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wzUTwQAAANwAAAAPAAAAAAAAAAAAAAAA&#10;AKECAABkcnMvZG93bnJldi54bWxQSwUGAAAAAAQABAD5AAAAjwMAAAAA&#10;" strokeweight="1.5pt"/>
                                  <v:line id="Straight Connector 441" o:spid="_x0000_s1047" style="position:absolute;flip:x;visibility:visible;mso-wrap-style:square" from="16382,3714" to="27176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+QiMMAAADcAAAADwAAAGRycy9kb3ducmV2LnhtbESPT4vCMBTE74LfITxhb5oqItI1igiC&#10;4h78B14fzWtTtnkpSbTdb78RFvY4zMxvmNWmt414kQ+1YwXTSQaCuHC65krB/bYfL0GEiKyxcUwK&#10;fijAZj0crDDXruMLva6xEgnCIUcFJsY2lzIUhiyGiWuJk1c6bzEm6SupPXYJbhs5y7KFtFhzWjDY&#10;0s5Q8X19WgXyeOrOfj+7l1V5aN3jaL4WXa/Ux6jffoKI1Mf/8F/7oBXM51N4n0lH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PkIjDAAAA3AAAAA8AAAAAAAAAAAAA&#10;AAAAoQIAAGRycy9kb3ducmV2LnhtbFBLBQYAAAAABAAEAPkAAACRAwAAAAA=&#10;" strokeweight="1.5pt"/>
                                  <v:line id="Straight Connector 442" o:spid="_x0000_s1048" style="position:absolute;flip:x;visibility:visible;mso-wrap-style:square" from="16478,9239" to="27276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0O/8MAAADcAAAADwAAAGRycy9kb3ducmV2LnhtbESPT4vCMBTE7wt+h/AEb2u6RUS6RpEF&#10;Qdk9+A/2+mhem2LzUpKsrd9+Iwgeh5n5DbNcD7YVN/KhcazgY5qBIC6dbrhWcDlv3xcgQkTW2Dom&#10;BXcKsF6N3pZYaNfzkW6nWIsE4VCgAhNjV0gZSkMWw9R1xMmrnLcYk/S11B77BLetzLNsLi02nBYM&#10;dvRlqLye/qwCuf/uD36bX6q62nXud29+5v2g1GQ8bD5BRBriK/xs77SC2SyHx5l0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dDv/DAAAA3AAAAA8AAAAAAAAAAAAA&#10;AAAAoQIAAGRycy9kb3ducmV2LnhtbFBLBQYAAAAABAAEAPkAAACRAwAAAAA=&#10;" strokeweight="1.5pt"/>
                                  <v:line id="Straight Connector 443" o:spid="_x0000_s1049" style="position:absolute;flip:y;visibility:visible;mso-wrap-style:square" from="10191,3048" to="10191,9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GrZMMAAADcAAAADwAAAGRycy9kb3ducmV2LnhtbESPQWsCMRSE7wX/Q3iCt5rVipTVKCII&#10;ij1YK3h9bN5uFjcvS5K66783BaHHYWa+YZbr3jbiTj7UjhVMxhkI4sLpmisFl5/d+yeIEJE1No5J&#10;wYMCrFeDtyXm2nX8TfdzrESCcMhRgYmxzaUMhSGLYexa4uSVzluMSfpKao9dgttGTrNsLi3WnBYM&#10;trQ1VNzOv1aBPBy7k99NL2VV7lt3PZivedcrNRr2mwWISH38D7/ae61gNvuAvzPpCM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Rq2TDAAAA3AAAAA8AAAAAAAAAAAAA&#10;AAAAoQIAAGRycy9kb3ducmV2LnhtbFBLBQYAAAAABAAEAPkAAACRAwAAAAA=&#10;" strokeweight="1.5pt"/>
                                  <v:line id="Straight Connector 444" o:spid="_x0000_s1050" style="position:absolute;flip:x;visibility:visible;mso-wrap-style:square" from="9660,3619" to="10160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zEMMAAADcAAAADwAAAGRycy9kb3ducmV2LnhtbESPT4vCMBTE7wt+h/AEb2u6UkS6RpEF&#10;Qdk9+A/2+mhem2LzUpKsrd9+Iwgeh5n5DbNcD7YVN/KhcazgY5qBIC6dbrhWcDlv3xcgQkTW2Dom&#10;BXcKsF6N3pZYaNfzkW6nWIsE4VCgAhNjV0gZSkMWw9R1xMmrnLcYk/S11B77BLetnGXZXFpsOC0Y&#10;7OjLUHk9/VkFcv/dH/x2dqnqate53735mfeDUpPxsPkEEWmIr/CzvdMK8jyHx5l0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4MxDDAAAA3AAAAA8AAAAAAAAAAAAA&#10;AAAAoQIAAGRycy9kb3ducmV2LnhtbFBLBQYAAAAABAAEAPkAAACRAwAAAAA=&#10;" strokeweight="1.5pt"/>
                                </v:group>
                                <v:shape id="Straight Arrow Connector 445" o:spid="_x0000_s1051" type="#_x0000_t32" style="position:absolute;top:5238;width:302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sxbcYAAADcAAAADwAAAGRycy9kb3ducmV2LnhtbESPQWvCQBSE74L/YXlCb2ZTsVJSN1IC&#10;ihBa0Ib2+sg+k5Ds25BdTdpf3y0IPQ4z8w2z3U2mEzcaXGNZwWMUgyAurW64UlB87JfPIJxH1thZ&#10;JgXf5GCXzmdbTLQd+US3s69EgLBLUEHtfZ9I6cqaDLrI9sTBu9jBoA9yqKQecAxw08lVHG+kwYbD&#10;Qo09ZTWV7flqFHy9Ff1nvs+y0/Fy8Dr+ubY5vSv1sJheX0B4mvx/+N4+agXr9RP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LMW3GAAAA3AAAAA8AAAAAAAAA&#10;AAAAAAAAoQIAAGRycy9kb3ducmV2LnhtbFBLBQYAAAAABAAEAPkAAACUAwAAAAA=&#10;">
                                  <v:stroke dashstyle="dashDot"/>
                                </v:shape>
                                <v:line id="Straight Connector 446" o:spid="_x0000_s1052" style="position:absolute;flip:y;visibility:visible;mso-wrap-style:square" from="1905,2857" to="1905,7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YI/MQAAADcAAAADwAAAGRycy9kb3ducmV2LnhtbESPQWvCQBSE74L/YXmCN91UJJTUVaQg&#10;KO2h1UCvj+xLNph9G3a3Jv77bkHwOMzMN8xmN9pO3MiH1rGCl2UGgrhyuuVGQXk5LF5BhIissXNM&#10;Cu4UYLedTjZYaDfwN93OsREJwqFABSbGvpAyVIYshqXriZNXO28xJukbqT0OCW47ucqyXFpsOS0Y&#10;7OndUHU9/1oF8vQxfPnDqqyb+ti7n5P5zIdRqfls3L+BiDTGZ/jRPmoF63UO/2fSEZ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gj8xAAAANwAAAAPAAAAAAAAAAAA&#10;AAAAAKECAABkcnMvZG93bnJldi54bWxQSwUGAAAAAAQABAD5AAAAkgMAAAAA&#10;" strokeweight="1.5pt"/>
                                <v:line id="Straight Connector 447" o:spid="_x0000_s1053" style="position:absolute;flip:x y;visibility:visible;mso-wrap-style:square" from="1905,7429" to="2806,7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caX8QAAADcAAAADwAAAGRycy9kb3ducmV2LnhtbESPS4vCQBCE7wv+h6EFb+vEEFaJjuID&#10;wev6QL21mTaJZnpCZlaz/94RFvZYVNVX1GTWmko8qHGlZQWDfgSCOLO65FzBfrf+HIFwHlljZZkU&#10;/JKD2bTzMcFU2yd/02PrcxEg7FJUUHhfp1K6rCCDrm9r4uBdbWPQB9nkUjf4DHBTyTiKvqTBksNC&#10;gTUtC8ru2x+joGaXxOfLcXGu8thvksNKjk43pXrddj4G4an1/+G/9kYrSJIhvM+EIyC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5xpfxAAAANwAAAAPAAAAAAAAAAAA&#10;AAAAAKECAABkcnMvZG93bnJldi54bWxQSwUGAAAAAAQABAD5AAAAkgMAAAAA&#10;" strokeweight="1.5pt"/>
                                <v:line id="Straight Connector 448" o:spid="_x0000_s1054" style="position:absolute;flip:y;visibility:visible;mso-wrap-style:square" from="2000,2476" to="2800,2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U5FcEAAADcAAAADwAAAGRycy9kb3ducmV2LnhtbERPz2vCMBS+D/wfwhN2W1OLyKiNIoJg&#10;2Q6bE3Z9NK9NsXkpSbTdf78cBjt+fL+r/WwH8SAfescKVlkOgrhxuudOwfXr9PIKIkRkjYNjUvBD&#10;Afa7xVOFpXYTf9LjEjuRQjiUqMDEOJZShsaQxZC5kThxrfMWY4K+k9rjlMLtIIs830iLPacGgyMd&#10;DTW3y90qkPXb9OFPxbXt2vPovmvzvplmpZ6X82ELItIc/8V/7rNWsF6ntelMOgJ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tTkVwQAAANwAAAAPAAAAAAAAAAAAAAAA&#10;AKECAABkcnMvZG93bnJldi54bWxQSwUGAAAAAAQABAD5AAAAjwMAAAAA&#10;" strokeweight="1.5pt"/>
                                <v:line id="Straight Connector 449" o:spid="_x0000_s1055" style="position:absolute;visibility:visible;mso-wrap-style:square" from="24574,2000" to="25019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9evMUAAADcAAAADwAAAGRycy9kb3ducmV2LnhtbESPQWvCQBSE74L/YXkFb7ppFWmjq0jB&#10;Wrw1FqG3R/aZxGTfprsbTf+9WxA8DjPzDbNc96YRF3K+sqzgeZKAIM6trrhQ8H3Yjl9B+ICssbFM&#10;Cv7Iw3o1HCwx1fbKX3TJQiEihH2KCsoQ2lRKn5dk0E9sSxy9k3UGQ5SukNrhNcJNI1+SZC4NVhwX&#10;SmzpvaS8zjqj4Nhl/HOut67B7mO3Ox1/az/dKzV66jcLEIH68Ajf259awWz2Bv9n4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59evMUAAADcAAAADwAAAAAAAAAA&#10;AAAAAAChAgAAZHJzL2Rvd25yZXYueG1sUEsFBgAAAAAEAAQA+QAAAJMDAAAAAA==&#10;" strokeweight="1.5pt"/>
                              </v:group>
                              <v:line id="Straight Connector 450" o:spid="_x0000_s1056" style="position:absolute;flip:x;visibility:visible;mso-wrap-style:square" from="25146,9334" to="27306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qjzsIAAADcAAAADwAAAGRycy9kb3ducmV2LnhtbERPz2vCMBS+D/wfwhO8zdSyldEZZQgF&#10;iztsTtj10bw2Zc1LSTJb/3tzGOz48f3e7mc7iCv50DtWsFlnIIgbp3vuFFy+qscXECEiaxwck4Ib&#10;BdjvFg9bLLWb+JOu59iJFMKhRAUmxrGUMjSGLIa1G4kT1zpvMSboO6k9TincDjLPskJa7Dk1GBzp&#10;YKj5Of9aBbI+TR++yi9t1x5H912b92KalVot57dXEJHm+C/+cx+1gqfnND+dSUdA7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qjzsIAAADcAAAADwAAAAAAAAAAAAAA&#10;AAChAgAAZHJzL2Rvd25yZXYueG1sUEsFBgAAAAAEAAQA+QAAAJADAAAAAA==&#10;" strokeweight="1.5pt"/>
                            </v:group>
                          </v:group>
                          <v:line id="Straight Connector 451" o:spid="_x0000_s1057" style="position:absolute;visibility:visible;mso-wrap-style:square" from="18192,8096" to="18640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DEZ8UAAADcAAAADwAAAGRycy9kb3ducmV2LnhtbESPQWvCQBSE70L/w/IKvelGbUuJriKC&#10;Wrw1FqG3R/aZxGTfxt2Npv/eLRQ8DjPzDTNf9qYRV3K+sqxgPEpAEOdWV1wo+D5shh8gfEDW2Fgm&#10;Bb/kYbl4Gswx1fbGX3TNQiEihH2KCsoQ2lRKn5dk0I9sSxy9k3UGQ5SukNrhLcJNIydJ8i4NVhwX&#10;SmxpXVJeZ51RcOwy/jnXG9dgt93tTsdL7ad7pV6e+9UMRKA+PML/7U+t4PVtDH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DEZ8UAAADcAAAADwAAAAAAAAAA&#10;AAAAAAChAgAAZHJzL2Rvd25yZXYueG1sUEsFBgAAAAAEAAQA+QAAAJMDAAAAAA==&#10;" strokeweight="1.5pt"/>
                          <v:line id="Straight Connector 452" o:spid="_x0000_s1058" style="position:absolute;visibility:visible;mso-wrap-style:square" from="24574,8477" to="25019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JaEMUAAADcAAAADwAAAGRycy9kb3ducmV2LnhtbESPQWvCQBSE74X+h+UVems21VpKdJUi&#10;qMWbaRF6e2SfSUz2bdzdaPrvXUHocZiZb5jZYjCtOJPztWUFr0kKgriwuuZSwc/36uUDhA/IGlvL&#10;pOCPPCzmjw8zzLS98I7OeShFhLDPUEEVQpdJ6YuKDPrEdsTRO1hnMETpSqkdXiLctHKUpu/SYM1x&#10;ocKOlhUVTd4bBfs+599js3It9uvN5rA/NX68Ver5aficggg0hP/wvf2lFbxNRn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JaEMUAAADcAAAADwAAAAAAAAAA&#10;AAAAAAChAgAAZHJzL2Rvd25yZXYueG1sUEsFBgAAAAAEAAQA+QAAAJMDAAAAAA==&#10;" strokeweight="1.5pt"/>
                        </v:group>
                        <v:group id="Group 453" o:spid="_x0000_s1059" style="position:absolute;left:21240;top:9048;width:3080;height:3918;flip:x" coordsize="207818,3390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m16isQAAADcAAAADwAAAGRycy9kb3ducmV2LnhtbESPQWvCQBSE70L/w/IE&#10;b2ZjjaWkboIUWkS8GNvi8ZF9TZZm34bsVuO/dwsFj8PMfMOsy9F24kyDN44VLJIUBHHttOFGwcfx&#10;bf4MwgdkjZ1jUnAlD2XxMFljrt2FD3SuQiMihH2OCtoQ+lxKX7dk0SeuJ47etxsshiiHRuoBLxFu&#10;O/mYpk/SouG40GJPry3VP9WvVfC5MRllX6fdPq2Jtlqe3iuTKTWbjpsXEIHGcA//t7daQbZawt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m16isQAAADcAAAA&#10;DwAAAAAAAAAAAAAAAACqAgAAZHJzL2Rvd25yZXYueG1sUEsFBgAAAAAEAAQA+gAAAJsDAAAAAA==&#10;">
                          <v:shape id="Parallelogram 454" o:spid="_x0000_s1060" type="#_x0000_t7" style="position:absolute;width:85725;height:1047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VusYA&#10;AADcAAAADwAAAGRycy9kb3ducmV2LnhtbESP3WrCQBSE7wu+w3IE7+rGn0qJbkIrSqUIUivFy0P2&#10;mESzZ8PuVuPbdwuFXg4z8w2zyDvTiCs5X1tWMBomIIgLq2suFRw+14/PIHxA1thYJgV38pBnvYcF&#10;ptre+IOu+1CKCGGfooIqhDaV0hcVGfRD2xJH72SdwRClK6V2eItw08hxksykwZrjQoUtLSsqLvtv&#10;o0C+Tda7xBz02a6OLb667dfkvVBq0O9e5iACdeE//NfeaAXTpyn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oVusYAAADcAAAADwAAAAAAAAAAAAAAAACYAgAAZHJz&#10;L2Rvd25yZXYueG1sUEsFBgAAAAAEAAQA9QAAAIsDAAAAAA==&#10;" fillcolor="#4f81bd" strokecolor="#385d8a" strokeweight="2pt"/>
                          <v:line id="Straight Connector 455" o:spid="_x0000_s1061" style="position:absolute;visibility:visible;mso-wrap-style:square" from="83127,23750" to="206952,99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Mv38cAAADcAAAADwAAAGRycy9kb3ducmV2LnhtbESPT2vCQBTE74V+h+UVvNVN/xgkuoq0&#10;FLQHUSvo8Zl9Jmmzb8PumqTf3i0IPQ4z8xtmOu9NLVpyvrKs4GmYgCDOra64ULD/+ngcg/ABWWNt&#10;mRT8kof57P5uipm2HW+p3YVCRAj7DBWUITSZlD4vyaAf2oY4emfrDIYoXSG1wy7CTS2fkySVBiuO&#10;CyU29FZS/rO7GAXrl03aLlafy/6wSk/5+/Z0/O6cUoOHfjEBEagP/+Fbe6kVvI5G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Uy/fxwAAANwAAAAPAAAAAAAA&#10;AAAAAAAAAKECAABkcnMvZG93bnJldi54bWxQSwUGAAAAAAQABAD5AAAAlQMAAAAA&#10;"/>
                          <v:line id="Straight Connector 456" o:spid="_x0000_s1062" style="position:absolute;visibility:visible;mso-wrap-style:square" from="35626,100940" to="83251,172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xqM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5S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gbGoxwAAANwAAAAPAAAAAAAA&#10;AAAAAAAAAKECAABkcnMvZG93bnJldi54bWxQSwUGAAAAAAQABAD5AAAAlQMAAAAA&#10;"/>
                          <v:line id="Straight Connector 457" o:spid="_x0000_s1063" style="position:absolute;visibility:visible;mso-wrap-style:square" from="207818,100940" to="207818,339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0UM8cAAADc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uH94h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zRQzxwAAANwAAAAPAAAAAAAA&#10;AAAAAAAAAKECAABkcnMvZG93bnJldi54bWxQSwUGAAAAAAQABAD5AAAAlQMAAAAA&#10;"/>
                          <v:line id="Straight Connector 458" o:spid="_x0000_s1064" style="position:absolute;visibility:visible;mso-wrap-style:square" from="83127,166254" to="83127,337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KAQc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17e4Np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UoBBxAAAANwAAAAPAAAAAAAAAAAA&#10;AAAAAKECAABkcnMvZG93bnJldi54bWxQSwUGAAAAAAQABAD5AAAAkgMAAAAA&#10;"/>
                          <v:line id="Straight Connector 459" o:spid="_x0000_s1065" style="position:absolute;visibility:visible;mso-wrap-style:square" from="83127,338446" to="191127,33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4l2s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uH94gt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HiXaxwAAANwAAAAPAAAAAAAA&#10;AAAAAAAAAKECAABkcnMvZG93bnJldi54bWxQSwUGAAAAAAQABAD5AAAAlQMAAAAA&#10;"/>
                        </v:group>
                        <v:shape id="Straight Arrow Connector 460" o:spid="_x0000_s1066" type="#_x0000_t32" style="position:absolute;left:18478;top:13525;width:6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M+mMMAAADcAAAADwAAAGRycy9kb3ducmV2LnhtbERPXWvCMBR9F/YfwhX2NlNFxFajiHMg&#10;G4jrNny9NHdNWXNTkkyrv355GPh4ON/LdW9bcSYfGscKxqMMBHHldMO1gs+Pl6c5iBCRNbaOScGV&#10;AqxXD4MlFtpd+J3OZaxFCuFQoAITY1dIGSpDFsPIdcSJ+3beYkzQ11J7vKRw28pJls2kxYZTg8GO&#10;toaqn/LXKnjdP3/dNofp0ZzykkO19Xm9e1PqcdhvFiAi9fEu/nfvtYLpLM1PZ9IR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TPpjDAAAA3AAAAA8AAAAAAAAAAAAA&#10;AAAAoQIAAGRycy9kb3ducmV2LnhtbFBLBQYAAAAABAAEAPkAAACRAwAAAAA=&#10;" strokecolor="black [3040]">
                          <v:stroke startarrow="block" endarrow="block"/>
                        </v:shape>
                        <v:line id="Straight Connector 461" o:spid="_x0000_s1067" style="position:absolute;visibility:visible;mso-wrap-style:square" from="18573,9048" to="18573,14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3vx8YAAADcAAAADwAAAGRycy9kb3ducmV2LnhtbESPQWvCQBSE70L/w/IK3nQTsYlEVwkF&#10;oban2havj+xrkjb7NuxuY/TXu4VCj8PMfMNsdqPpxEDOt5YVpPMEBHFldcu1gve3/WwFwgdkjZ1l&#10;UnAhD7vt3WSDhbZnfqXhGGoRIewLVNCE0BdS+qohg35ue+LofVpnMETpaqkdniPcdHKRJJk02HJc&#10;aLCnx4aq7+OPUbCqnr9cmZeH9OGjz6/D4iXbn3KlpvdjuQYRaAz/4b/2k1awzFL4PROPgN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Td78fGAAAA3AAAAA8AAAAAAAAA&#10;AAAAAAAAoQIAAGRycy9kb3ducmV2LnhtbFBLBQYAAAAABAAEAPkAAACUAwAAAAA=&#10;" strokecolor="black [3213]"/>
                      </v:group>
                    </v:group>
                  </w:pict>
                </mc:Fallback>
              </mc:AlternateContent>
            </w:r>
            <w:r>
              <w:rPr>
                <w:u w:val="single"/>
              </w:rPr>
              <w:t>Скица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операције</w:t>
            </w:r>
            <w:r w:rsidRPr="00EC428B">
              <w:rPr>
                <w:u w:val="single"/>
              </w:rPr>
              <w:t>:</w:t>
            </w:r>
            <w:r w:rsidRPr="008B1BF4">
              <w:rPr>
                <w:noProof/>
                <w:u w:val="single"/>
              </w:rPr>
              <w:t xml:space="preserve"> </w:t>
            </w:r>
          </w:p>
          <w:p w:rsidR="0049591E" w:rsidRPr="00FB7CAD" w:rsidRDefault="0049591E" w:rsidP="00A77571">
            <w:pPr>
              <w:rPr>
                <w:noProof/>
                <w:u w:val="single"/>
                <w:lang w:val="sr-Cyrl-BA"/>
              </w:rPr>
            </w:pPr>
          </w:p>
          <w:p w:rsidR="0049591E" w:rsidRPr="008B1BF4" w:rsidRDefault="0049591E" w:rsidP="00A77571">
            <w:pPr>
              <w:rPr>
                <w:u w:val="single"/>
                <w:lang w:val="sr-Cyrl-BA"/>
              </w:rPr>
            </w:pPr>
            <w:r w:rsidRPr="00FB7CAD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FC50DBA" wp14:editId="25AC8405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142240</wp:posOffset>
                      </wp:positionV>
                      <wp:extent cx="328295" cy="371475"/>
                      <wp:effectExtent l="0" t="0" r="0" b="9525"/>
                      <wp:wrapNone/>
                      <wp:docPr id="462" name="Text Box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591E" w:rsidRPr="001842F9" w:rsidRDefault="0049591E" w:rsidP="0049591E">
                                  <w:pP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GreekC" w:hAnsi="GreekC" w:cs="GreekC"/>
                                      <w:sz w:val="20"/>
                                      <w:szCs w:val="20"/>
                                      <w:lang w:val="sr-Cyrl-BA"/>
                                    </w:rPr>
                                    <w:t>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sr-Cyrl-BA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2" o:spid="_x0000_s1058" type="#_x0000_t202" style="position:absolute;margin-left:155.1pt;margin-top:11.2pt;width:25.85pt;height:29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" fillcolor="white [3201]" stroked="f" strokeweight=".5pt">
                      <v:textbox style="layout-flow:vertical;mso-layout-flow-alt:bottom-to-top">
                        <w:txbxContent>
                          <w:p w:rsidR="0049591E" w:rsidRPr="001842F9" w:rsidRDefault="0049591E" w:rsidP="0049591E">
                            <w:pPr>
                              <w:rPr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GreekC" w:hAnsi="GreekC" w:cs="GreekC"/>
                                <w:sz w:val="20"/>
                                <w:szCs w:val="20"/>
                                <w:lang w:val="sr-Cyrl-BA"/>
                              </w:rPr>
                              <w:t>∅</w:t>
                            </w:r>
                            <w:r>
                              <w:rPr>
                                <w:sz w:val="20"/>
                                <w:szCs w:val="20"/>
                                <w:lang w:val="sr-Cyrl-BA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591E" w:rsidRDefault="0049591E" w:rsidP="00A77571">
            <w:r w:rsidRPr="004D6DD8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651796C" wp14:editId="5EAC1A9F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761365</wp:posOffset>
                      </wp:positionV>
                      <wp:extent cx="390525" cy="190500"/>
                      <wp:effectExtent l="0" t="0" r="9525" b="0"/>
                      <wp:wrapNone/>
                      <wp:docPr id="463" name="Text Box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591E" w:rsidRPr="001632F9" w:rsidRDefault="0049591E" w:rsidP="0049591E">
                                  <w:pP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  <w:t>33</w:t>
                                  </w:r>
                                  <w:r w:rsidRPr="001632F9">
                                    <w:rPr>
                                      <w:sz w:val="16"/>
                                      <w:szCs w:val="16"/>
                                      <w:lang w:val="sr-Cyrl-BA"/>
                                    </w:rPr>
                                    <w:t>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3" o:spid="_x0000_s1059" type="#_x0000_t202" style="position:absolute;margin-left:196.1pt;margin-top:59.95pt;width:30.75pt;height: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" fillcolor="window" stroked="f" strokeweight=".5pt">
                      <v:textbox>
                        <w:txbxContent>
                          <w:p w:rsidR="0049591E" w:rsidRPr="001632F9" w:rsidRDefault="0049591E" w:rsidP="0049591E">
                            <w:pPr>
                              <w:rPr>
                                <w:sz w:val="16"/>
                                <w:szCs w:val="16"/>
                                <w:lang w:val="sr-Cyrl-B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r-Cyrl-BA"/>
                              </w:rPr>
                              <w:t>33</w:t>
                            </w:r>
                            <w:r w:rsidRPr="001632F9">
                              <w:rPr>
                                <w:sz w:val="16"/>
                                <w:szCs w:val="16"/>
                                <w:lang w:val="sr-Cyrl-BA"/>
                              </w:rPr>
                              <w:t>,5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B861F4E" wp14:editId="336BA923">
                      <wp:simplePos x="0" y="0"/>
                      <wp:positionH relativeFrom="column">
                        <wp:posOffset>2481699</wp:posOffset>
                      </wp:positionH>
                      <wp:positionV relativeFrom="paragraph">
                        <wp:posOffset>971758</wp:posOffset>
                      </wp:positionV>
                      <wp:extent cx="450750" cy="1905"/>
                      <wp:effectExtent l="0" t="0" r="26035" b="36195"/>
                      <wp:wrapNone/>
                      <wp:docPr id="464" name="Straight Connector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75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64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pt,76.5pt" to="230.9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" strokecolor="windowText"/>
                  </w:pict>
                </mc:Fallback>
              </mc:AlternateContent>
            </w:r>
            <w:r w:rsidRPr="00FB7CAD">
              <w:rPr>
                <w:noProof/>
                <w:u w:val="single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444673A" wp14:editId="0F38E8CD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478155</wp:posOffset>
                      </wp:positionV>
                      <wp:extent cx="0" cy="539750"/>
                      <wp:effectExtent l="0" t="0" r="19050" b="12700"/>
                      <wp:wrapNone/>
                      <wp:docPr id="465" name="Straight Connector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65" o:spid="_x0000_s1026" style="position:absolute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4.75pt,37.65pt" to="194.7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" strokecolor="windowText"/>
                  </w:pict>
                </mc:Fallback>
              </mc:AlternateContent>
            </w:r>
          </w:p>
        </w:tc>
        <w:tc>
          <w:tcPr>
            <w:tcW w:w="7125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предмету</w:t>
            </w:r>
            <w:r w:rsidRPr="00EC428B">
              <w:rPr>
                <w:u w:val="single"/>
              </w:rPr>
              <w:t>:</w:t>
            </w:r>
          </w:p>
        </w:tc>
      </w:tr>
      <w:tr w:rsidR="0049591E" w:rsidTr="00A77571">
        <w:trPr>
          <w:trHeight w:val="239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Pr="00C1410B" w:rsidRDefault="0049591E" w:rsidP="00A77571">
            <w:pPr>
              <w:rPr>
                <w:b/>
                <w:lang w:val="sr-Cyrl-BA"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8C7C5E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</w:t>
            </w:r>
            <w:r>
              <w:rPr>
                <w:lang w:val="sr-Cyrl-BA"/>
              </w:rPr>
              <w:t>Осовиница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Број цртежа:</w:t>
            </w:r>
            <w:r>
              <w:t xml:space="preserve"> 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Маса: 0,45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>ком</w:t>
            </w:r>
          </w:p>
        </w:tc>
      </w:tr>
      <w:tr w:rsidR="0049591E" w:rsidTr="00A77571">
        <w:trPr>
          <w:trHeight w:val="70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EC428B" w:rsidRDefault="0049591E" w:rsidP="00A775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Подаци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о</w:t>
            </w:r>
            <w:r w:rsidRPr="00EC428B">
              <w:rPr>
                <w:u w:val="single"/>
              </w:rPr>
              <w:t xml:space="preserve"> </w:t>
            </w:r>
            <w:r>
              <w:rPr>
                <w:u w:val="single"/>
              </w:rPr>
              <w:t>материјалу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572E4D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Назив:</w:t>
            </w:r>
            <w:r>
              <w:t xml:space="preserve"> Округли</w:t>
            </w:r>
            <w:r>
              <w:rPr>
                <w:lang w:val="sr-Cyrl-BA"/>
              </w:rPr>
              <w:t xml:space="preserve">, хладно вучени </w:t>
            </w:r>
            <w:r>
              <w:t>челик</w:t>
            </w:r>
          </w:p>
        </w:tc>
      </w:tr>
      <w:tr w:rsidR="0049591E" w:rsidTr="00A77571">
        <w:trPr>
          <w:trHeight w:val="238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r w:rsidRPr="00572E4D">
              <w:t>Ознака:</w:t>
            </w:r>
            <w:r>
              <w:t xml:space="preserve"> </w:t>
            </w:r>
            <w:r w:rsidRPr="00B85073">
              <w:rPr>
                <w:lang w:val="sr-Cyrl-BA"/>
              </w:rPr>
              <w:t>Č.</w:t>
            </w:r>
            <w:r>
              <w:rPr>
                <w:lang w:val="sr-Cyrl-BA"/>
              </w:rPr>
              <w:t>0645.5</w:t>
            </w:r>
          </w:p>
        </w:tc>
      </w:tr>
      <w:tr w:rsidR="0049591E" w:rsidTr="00A77571">
        <w:trPr>
          <w:trHeight w:val="540"/>
        </w:trPr>
        <w:tc>
          <w:tcPr>
            <w:tcW w:w="711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Pr="00572E4D" w:rsidRDefault="0049591E" w:rsidP="00A77571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Pr="00061FB4" w:rsidRDefault="0049591E" w:rsidP="00A77571">
            <w:pPr>
              <w:rPr>
                <w:lang w:val="sr-Cyrl-BA"/>
              </w:rPr>
            </w:pPr>
            <w:r>
              <w:rPr>
                <w:lang w:val="sr-Cyrl-BA"/>
              </w:rPr>
              <w:t>Маса и дим. припремка: 13</w:t>
            </w:r>
            <w:r>
              <w:t xml:space="preserve"> </w:t>
            </w:r>
            <w:r>
              <w:rPr>
                <w:lang w:val="sr-Cyrl-BA"/>
              </w:rPr>
              <w:t>кг</w:t>
            </w:r>
            <w:r w:rsidRPr="00B85073">
              <w:rPr>
                <w:lang w:val="sr-Cyrl-BA"/>
              </w:rPr>
              <w:t>/</w:t>
            </w:r>
            <w:r>
              <w:rPr>
                <w:lang w:val="sr-Cyrl-BA"/>
              </w:rPr>
              <w:t xml:space="preserve">м; </w:t>
            </w:r>
            <w:r>
              <w:t>dp</w:t>
            </w:r>
            <w:r>
              <w:rPr>
                <w:vertAlign w:val="superscript"/>
              </w:rPr>
              <w:t>st</w:t>
            </w:r>
            <w:r>
              <w:t>=</w:t>
            </w:r>
            <w:r>
              <w:rPr>
                <w:lang w:val="sr-Cyrl-BA"/>
              </w:rPr>
              <w:t xml:space="preserve"> </w:t>
            </w:r>
            <w:r>
              <w:rPr>
                <w:rFonts w:ascii="GreekC" w:hAnsi="GreekC" w:cs="GreekC"/>
                <w:lang w:val="sr-Cyrl-BA"/>
              </w:rPr>
              <w:t>∅</w:t>
            </w:r>
            <w:r>
              <w:rPr>
                <w:lang w:val="sr-Cyrl-BA"/>
              </w:rPr>
              <w:t>46</w:t>
            </w:r>
            <w:r>
              <w:t xml:space="preserve">x103 </w:t>
            </w:r>
            <w:r>
              <w:rPr>
                <w:lang w:val="sr-Cyrl-BA"/>
              </w:rPr>
              <w:t>мм</w:t>
            </w:r>
          </w:p>
        </w:tc>
      </w:tr>
      <w:tr w:rsidR="0049591E" w:rsidTr="00A77571">
        <w:trPr>
          <w:trHeight w:val="406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Редни број и назив операције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Радно мјесто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sz w:val="20"/>
                <w:szCs w:val="20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Средство за хлађење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Тpz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  <w:lang w:val="sr-Cyrl-BA"/>
              </w:rPr>
              <w:t>(мин/сер)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ti</w:t>
            </w:r>
          </w:p>
          <w:p w:rsidR="0049591E" w:rsidRPr="00A06FA4" w:rsidRDefault="0049591E" w:rsidP="00A77571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A06FA4">
              <w:rPr>
                <w:b/>
                <w:sz w:val="20"/>
                <w:szCs w:val="20"/>
              </w:rPr>
              <w:t>(</w:t>
            </w:r>
            <w:r w:rsidRPr="00A06FA4">
              <w:rPr>
                <w:b/>
                <w:sz w:val="20"/>
                <w:szCs w:val="20"/>
                <w:lang w:val="sr-Cyrl-BA"/>
              </w:rPr>
              <w:t>мин/ком)</w:t>
            </w:r>
          </w:p>
        </w:tc>
      </w:tr>
      <w:tr w:rsidR="0049591E" w:rsidTr="00A77571">
        <w:tc>
          <w:tcPr>
            <w:tcW w:w="620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91E" w:rsidRPr="006F5543" w:rsidRDefault="0049591E" w:rsidP="00A77571">
            <w:pPr>
              <w:jc w:val="center"/>
            </w:pPr>
            <w:r>
              <w:rPr>
                <w:lang w:val="sr-Cyrl-BA"/>
              </w:rPr>
              <w:t>3</w:t>
            </w:r>
            <w:r>
              <w:t xml:space="preserve">0 </w:t>
            </w:r>
            <w:sdt>
              <w:sdtPr>
                <w:id w:val="-106355466"/>
                <w:placeholder>
                  <w:docPart w:val="4199408E8A9A467AAE7BBE5038BB4FED"/>
                </w:placeholder>
                <w:comboBox>
                  <w:listItem w:value="Choose an item."/>
                  <w:listItem w:displayText="OДСЈЕЦАЊЕ" w:value="OДСЈЕЦАЊЕ"/>
                  <w:listItem w:displayText="УЗДУЖНА ГРУБА ОБРАДА" w:value="УЗДУЖНА ГРУБА ОБРАДА"/>
                  <w:listItem w:displayText="УЗДУЖНА ФИНА ОБРАДА" w:value="УЗДУЖНА ФИНА ОБРАДА"/>
                  <w:listItem w:displayText="УЗДУЖНА ЗАВРШНА ОБРАДА" w:value="УЗДУЖНА ЗАВРШНА ОБРАДА"/>
                  <w:listItem w:displayText="ЧЕОНО РАВНАЊЕ" w:value="ЧЕОНО РАВНАЊЕ"/>
                  <w:listItem w:displayText="БУШЕЊЕ" w:value="БУШЕЊЕ"/>
                  <w:listItem w:displayText="ПРОШИРИВАЊЕ" w:value="ПРОШИРИВАЊЕ"/>
                  <w:listItem w:displayText="РАЗВРТАЊЕ" w:value="РАЗВРТАЊЕ"/>
                  <w:listItem w:displayText="ПОСТАВЉАЊЕ, ЦЕНТРИРАЊЕ И СТЕЗАЊЕ" w:value="ПОСТАВЉАЊЕ, ЦЕНТРИРАЊЕ И СТЕЗАЊЕ"/>
                  <w:listItem w:displayText="ГРУБО ГЛОДАЊЕ" w:value="ГРУБО ГЛОДАЊЕ"/>
                  <w:listItem w:displayText="ФИНО ГЛОДАЊЕ" w:value="ФИНО ГЛОДАЊЕ"/>
                  <w:listItem w:displayText="УНУТРАШЊА ГРУБА ОБРАДА" w:value="УНУТРАШЊА ГРУБА ОБРАДА"/>
                  <w:listItem w:displayText="УНУТРАШЊА ФИНА ОБРАДА" w:value="УНУТРАШЊА ФИНА ОБРАДА"/>
                  <w:listItem w:displayText="УСЈЕЦАЊЕ" w:value="УСЈЕЦАЊЕ"/>
                </w:comboBox>
              </w:sdtPr>
              <w:sdtEndPr/>
              <w:sdtContent>
                <w:r>
                  <w:t>УЗДУЖНА ФИНА ОБРАДА</w:t>
                </w:r>
              </w:sdtContent>
            </w:sdt>
          </w:p>
        </w:tc>
        <w:sdt>
          <w:sdtPr>
            <w:id w:val="1271287734"/>
            <w:placeholder>
              <w:docPart w:val="0B3FBA697E324CAB9EA21D79331470CD"/>
            </w:placeholder>
            <w:comboBox>
              <w:listItem w:value="Choose an item."/>
              <w:listItem w:displayText="КРУЖНА ТЕСТЕРА" w:value="КРУЖНА ТЕСТЕРА"/>
              <w:listItem w:displayText="УНИВЕРЗАЛНИ СТРУГ" w:value="УНИВЕРЗАЛНИ СТРУГ"/>
              <w:listItem w:displayText="ГЛОДАЛИЦА ФАУТЕР" w:value="ГЛОДАЛИЦА ФАУТЕР"/>
              <w:listItem w:displayText="СТУБНА БУШИЛИЦА" w:value="СТУБНА БУШИЛИЦА"/>
            </w:comboBox>
          </w:sdtPr>
          <w:sdtEndPr/>
          <w:sdtContent>
            <w:tc>
              <w:tcPr>
                <w:tcW w:w="286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591E" w:rsidRDefault="0049591E" w:rsidP="00A77571">
                <w:pPr>
                  <w:jc w:val="center"/>
                </w:pPr>
                <w:r>
                  <w:t>УНИВЕРЗАЛНИ СТРУГ</w:t>
                </w:r>
              </w:p>
            </w:tc>
          </w:sdtContent>
        </w:sdt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Емулзија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136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>
              <w:t>0,55</w:t>
            </w:r>
          </w:p>
        </w:tc>
      </w:tr>
      <w:tr w:rsidR="0049591E" w:rsidTr="00A77571"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591E" w:rsidRDefault="0049591E" w:rsidP="00A77571">
            <w:pPr>
              <w:jc w:val="center"/>
            </w:pPr>
            <w:r>
              <w:t>Р.бр.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захвата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1E" w:rsidRPr="00732242" w:rsidRDefault="0049591E" w:rsidP="00A77571">
            <w:pPr>
              <w:jc w:val="center"/>
              <w:rPr>
                <w:b/>
              </w:rPr>
            </w:pPr>
            <w:r>
              <w:rPr>
                <w:b/>
              </w:rPr>
              <w:t>Алат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732242">
              <w:rPr>
                <w:b/>
              </w:rPr>
              <w:t xml:space="preserve"> </w:t>
            </w:r>
            <w:r>
              <w:rPr>
                <w:b/>
              </w:rPr>
              <w:t>прибор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Режим рада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086AC2">
              <w:t>Вријеме рада</w:t>
            </w:r>
          </w:p>
        </w:tc>
      </w:tr>
      <w:tr w:rsidR="0049591E" w:rsidTr="00A77571"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4" w:type="dxa"/>
            <w:tcBorders>
              <w:lef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n</w:t>
            </w:r>
          </w:p>
        </w:tc>
        <w:tc>
          <w:tcPr>
            <w:tcW w:w="564" w:type="dxa"/>
          </w:tcPr>
          <w:p w:rsidR="0049591E" w:rsidRPr="0001595E" w:rsidRDefault="0049591E" w:rsidP="00A77571">
            <w:pPr>
              <w:jc w:val="center"/>
            </w:pPr>
            <w:r w:rsidRPr="0001595E">
              <w:t>v</w:t>
            </w:r>
          </w:p>
        </w:tc>
        <w:tc>
          <w:tcPr>
            <w:tcW w:w="564" w:type="dxa"/>
          </w:tcPr>
          <w:p w:rsidR="0049591E" w:rsidRPr="0001595E" w:rsidRDefault="0049591E" w:rsidP="00A77571">
            <w:pPr>
              <w:jc w:val="center"/>
            </w:pPr>
            <w:r w:rsidRPr="0001595E">
              <w:t>s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i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9591E" w:rsidRPr="0001595E" w:rsidRDefault="0049591E" w:rsidP="00A77571">
            <w:pPr>
              <w:jc w:val="center"/>
            </w:pPr>
            <w:r w:rsidRPr="0001595E">
              <w:t>Tio</w:t>
            </w:r>
          </w:p>
        </w:tc>
        <w:tc>
          <w:tcPr>
            <w:tcW w:w="970" w:type="dxa"/>
            <w:gridSpan w:val="2"/>
          </w:tcPr>
          <w:p w:rsidR="0049591E" w:rsidRPr="0001595E" w:rsidRDefault="0049591E" w:rsidP="00A77571">
            <w:pPr>
              <w:jc w:val="center"/>
            </w:pPr>
            <w:r w:rsidRPr="0001595E">
              <w:t>Tip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  <w:r w:rsidRPr="0001595E">
              <w:t>tid</w:t>
            </w: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</w:tcPr>
          <w:p w:rsidR="0049591E" w:rsidRPr="008B1BF4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>
              <w:t>0</w:t>
            </w:r>
            <w:r>
              <w:rPr>
                <w:vertAlign w:val="subscript"/>
                <w:lang w:val="sr-Cyrl-BA"/>
              </w:rPr>
              <w:t>6</w:t>
            </w:r>
          </w:p>
        </w:tc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9591E" w:rsidRPr="008B1BF4" w:rsidRDefault="0049591E" w:rsidP="00A77571">
            <w:r>
              <w:rPr>
                <w:lang w:val="sr-Cyrl-BA"/>
              </w:rPr>
              <w:t xml:space="preserve">Фина уздуж. </w:t>
            </w:r>
            <w:r>
              <w:t>o</w:t>
            </w:r>
            <w:r>
              <w:rPr>
                <w:lang w:val="sr-Cyrl-BA"/>
              </w:rPr>
              <w:t xml:space="preserve">брада са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r>
              <w:rPr>
                <w:lang w:val="sr-Cyrl-BA"/>
              </w:rPr>
              <w:t xml:space="preserve">31 на </w:t>
            </w:r>
            <w:r w:rsidR="00710A0D" w:rsidRPr="00710A0D">
              <w:rPr>
                <w:rFonts w:ascii="Cambria Math" w:hAnsi="Cambria Math" w:cs="Cambria Math"/>
                <w:lang w:val="sr-Cyrl-BA"/>
              </w:rPr>
              <w:t>∅</w:t>
            </w:r>
            <w:bookmarkStart w:id="0" w:name="_GoBack"/>
            <w:bookmarkEnd w:id="0"/>
            <w:r>
              <w:t>3</w:t>
            </w:r>
            <w:r>
              <w:rPr>
                <w:lang w:val="sr-Cyrl-BA"/>
              </w:rPr>
              <w:t>0</w:t>
            </w:r>
            <w:r>
              <w:t xml:space="preserve"> </w:t>
            </w:r>
            <w:r>
              <w:rPr>
                <w:lang w:val="sr-Cyrl-BA"/>
              </w:rPr>
              <w:t xml:space="preserve">и </w:t>
            </w:r>
            <w:r>
              <w:t>l=33,5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rPr>
                <w:lang w:val="sr-Cyrl-BA"/>
              </w:rPr>
              <w:t>Лијеви струг. нож-ТМ</w:t>
            </w:r>
            <w:r w:rsidRPr="008B1BF4">
              <w:t>-P20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9591E" w:rsidRPr="00BB653B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1325</w:t>
            </w:r>
          </w:p>
        </w:tc>
        <w:tc>
          <w:tcPr>
            <w:tcW w:w="564" w:type="dxa"/>
          </w:tcPr>
          <w:p w:rsidR="0049591E" w:rsidRPr="00BB653B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135</w:t>
            </w:r>
          </w:p>
        </w:tc>
        <w:tc>
          <w:tcPr>
            <w:tcW w:w="564" w:type="dxa"/>
          </w:tcPr>
          <w:p w:rsidR="0049591E" w:rsidRPr="00BB653B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0,2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49591E" w:rsidRPr="00BB653B" w:rsidRDefault="0049591E" w:rsidP="00A775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9591E" w:rsidRDefault="0049591E" w:rsidP="00A77571">
            <w:pPr>
              <w:jc w:val="center"/>
            </w:pPr>
            <w:r>
              <w:t>0,13</w:t>
            </w:r>
          </w:p>
        </w:tc>
        <w:tc>
          <w:tcPr>
            <w:tcW w:w="970" w:type="dxa"/>
            <w:gridSpan w:val="2"/>
          </w:tcPr>
          <w:p w:rsidR="0049591E" w:rsidRDefault="0049591E" w:rsidP="00A77571">
            <w:pPr>
              <w:jc w:val="center"/>
            </w:pPr>
            <w:r>
              <w:t>0,42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  <w:tr w:rsidR="0049591E" w:rsidTr="00A77571"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0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28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/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564" w:type="dxa"/>
            <w:tcBorders>
              <w:bottom w:val="single" w:sz="12" w:space="0" w:color="auto"/>
              <w:right w:val="single" w:sz="4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0" w:type="dxa"/>
            <w:gridSpan w:val="2"/>
            <w:tcBorders>
              <w:bottom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  <w:tc>
          <w:tcPr>
            <w:tcW w:w="974" w:type="dxa"/>
            <w:tcBorders>
              <w:bottom w:val="single" w:sz="12" w:space="0" w:color="auto"/>
              <w:right w:val="single" w:sz="12" w:space="0" w:color="auto"/>
            </w:tcBorders>
          </w:tcPr>
          <w:p w:rsidR="0049591E" w:rsidRDefault="0049591E" w:rsidP="00A77571">
            <w:pPr>
              <w:jc w:val="center"/>
            </w:pPr>
          </w:p>
        </w:tc>
      </w:tr>
    </w:tbl>
    <w:p w:rsidR="0049591E" w:rsidRDefault="0049591E"/>
    <w:sectPr w:rsidR="0049591E" w:rsidSect="002F7E5C">
      <w:headerReference w:type="default" r:id="rId8"/>
      <w:footerReference w:type="default" r:id="rId9"/>
      <w:pgSz w:w="16838" w:h="11906" w:orient="landscape" w:code="9"/>
      <w:pgMar w:top="1134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61" w:rsidRDefault="00D07961" w:rsidP="00732242">
      <w:pPr>
        <w:spacing w:after="0" w:line="240" w:lineRule="auto"/>
      </w:pPr>
      <w:r>
        <w:separator/>
      </w:r>
    </w:p>
  </w:endnote>
  <w:endnote w:type="continuationSeparator" w:id="0">
    <w:p w:rsidR="00D07961" w:rsidRDefault="00D07961" w:rsidP="0073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reekC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42" w:rsidRDefault="00732242">
    <w:pPr>
      <w:pStyle w:val="Footer"/>
    </w:pPr>
    <w:r>
      <w:rPr>
        <w:lang w:val="sr-Cyrl-BA"/>
      </w:rPr>
      <w:t>Учиник-одјељ.:</w:t>
    </w:r>
    <w:r>
      <w:t xml:space="preserve"> </w:t>
    </w:r>
    <w:r w:rsidR="00101BD5">
      <w:rPr>
        <w:lang w:val="sr-Cyrl-BA"/>
      </w:rPr>
      <w:t xml:space="preserve"> </w:t>
    </w:r>
    <w:r>
      <w:ptab w:relativeTo="margin" w:alignment="center" w:leader="none"/>
    </w:r>
    <w:r w:rsidR="00181618">
      <w:rPr>
        <w:lang w:val="sr-Cyrl-BA"/>
      </w:rPr>
      <w:t>Пред. н</w:t>
    </w:r>
    <w:r>
      <w:rPr>
        <w:lang w:val="sr-Cyrl-BA"/>
      </w:rPr>
      <w:t>аставник:</w:t>
    </w:r>
    <w:r w:rsidR="00101BD5">
      <w:rPr>
        <w:lang w:val="sr-Cyrl-BA"/>
      </w:rPr>
      <w:t xml:space="preserve"> </w:t>
    </w:r>
    <w:r w:rsidRPr="00732242">
      <w:rPr>
        <w:u w:val="single"/>
        <w:lang w:val="sr-Cyrl-BA"/>
      </w:rPr>
      <w:t>Миленко Солдат</w:t>
    </w:r>
    <w:r>
      <w:ptab w:relativeTo="margin" w:alignment="right" w:leader="none"/>
    </w:r>
    <w:r>
      <w:fldChar w:fldCharType="begin"/>
    </w:r>
    <w:r>
      <w:instrText xml:space="preserve"> TIME \@ "d.M.yyyy." </w:instrText>
    </w:r>
    <w:r>
      <w:fldChar w:fldCharType="separate"/>
    </w:r>
    <w:r w:rsidR="00710A0D">
      <w:rPr>
        <w:noProof/>
      </w:rPr>
      <w:t>28.11.2015.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61" w:rsidRDefault="00D07961" w:rsidP="00732242">
      <w:pPr>
        <w:spacing w:after="0" w:line="240" w:lineRule="auto"/>
      </w:pPr>
      <w:r>
        <w:separator/>
      </w:r>
    </w:p>
  </w:footnote>
  <w:footnote w:type="continuationSeparator" w:id="0">
    <w:p w:rsidR="00D07961" w:rsidRDefault="00D07961" w:rsidP="0073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42" w:rsidRPr="000F474D" w:rsidRDefault="00732242">
    <w:pPr>
      <w:pStyle w:val="Header"/>
    </w:pPr>
    <w:r>
      <w:rPr>
        <w:lang w:val="sr-Cyrl-BA"/>
      </w:rPr>
      <w:t>ЈУ СШЦ „Ђуро Радмановић“ Нови Град</w:t>
    </w:r>
    <w:r>
      <w:ptab w:relativeTo="margin" w:alignment="center" w:leader="none"/>
    </w:r>
    <w:r>
      <w:rPr>
        <w:lang w:val="sr-Cyrl-BA"/>
      </w:rPr>
      <w:t>Технологија обраде</w:t>
    </w:r>
    <w:r>
      <w:ptab w:relativeTo="margin" w:alignment="right" w:leader="none"/>
    </w:r>
    <w:r w:rsidR="000F474D">
      <w:rPr>
        <w:lang w:val="sr-Cyrl-BA"/>
      </w:rPr>
      <w:t>Графички рад бр.</w:t>
    </w:r>
    <w:r w:rsidR="000F474D"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CC"/>
    <w:rsid w:val="00072C4B"/>
    <w:rsid w:val="00086AC2"/>
    <w:rsid w:val="000D1ADE"/>
    <w:rsid w:val="000F474D"/>
    <w:rsid w:val="00101BD5"/>
    <w:rsid w:val="00181618"/>
    <w:rsid w:val="0025394C"/>
    <w:rsid w:val="002F7E5C"/>
    <w:rsid w:val="003B1633"/>
    <w:rsid w:val="0049591E"/>
    <w:rsid w:val="004E081C"/>
    <w:rsid w:val="005103A2"/>
    <w:rsid w:val="00572E4D"/>
    <w:rsid w:val="005D4ACC"/>
    <w:rsid w:val="00710A0D"/>
    <w:rsid w:val="0072343C"/>
    <w:rsid w:val="00732242"/>
    <w:rsid w:val="007B5F8C"/>
    <w:rsid w:val="008506BA"/>
    <w:rsid w:val="00993A15"/>
    <w:rsid w:val="00A01EB0"/>
    <w:rsid w:val="00A06FA4"/>
    <w:rsid w:val="00A72E70"/>
    <w:rsid w:val="00AC26A7"/>
    <w:rsid w:val="00B9428A"/>
    <w:rsid w:val="00C1410B"/>
    <w:rsid w:val="00C732CC"/>
    <w:rsid w:val="00D01557"/>
    <w:rsid w:val="00D07961"/>
    <w:rsid w:val="00D450F3"/>
    <w:rsid w:val="00E749B5"/>
    <w:rsid w:val="00EC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42"/>
  </w:style>
  <w:style w:type="paragraph" w:styleId="Footer">
    <w:name w:val="footer"/>
    <w:basedOn w:val="Normal"/>
    <w:link w:val="FooterChar"/>
    <w:uiPriority w:val="99"/>
    <w:unhideWhenUsed/>
    <w:rsid w:val="0073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42"/>
  </w:style>
  <w:style w:type="paragraph" w:styleId="BalloonText">
    <w:name w:val="Balloon Text"/>
    <w:basedOn w:val="Normal"/>
    <w:link w:val="BalloonTextChar"/>
    <w:uiPriority w:val="99"/>
    <w:semiHidden/>
    <w:unhideWhenUsed/>
    <w:rsid w:val="0073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42"/>
  </w:style>
  <w:style w:type="paragraph" w:styleId="Footer">
    <w:name w:val="footer"/>
    <w:basedOn w:val="Normal"/>
    <w:link w:val="FooterChar"/>
    <w:uiPriority w:val="99"/>
    <w:unhideWhenUsed/>
    <w:rsid w:val="0073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42"/>
  </w:style>
  <w:style w:type="paragraph" w:styleId="BalloonText">
    <w:name w:val="Balloon Text"/>
    <w:basedOn w:val="Normal"/>
    <w:link w:val="BalloonTextChar"/>
    <w:uiPriority w:val="99"/>
    <w:semiHidden/>
    <w:unhideWhenUsed/>
    <w:rsid w:val="0073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ipremeMojeNG-2014-15\TO\TO\T&#1045;&#1061;&#1053;&#1054;&#1051;&#1054;&#1064;&#1050;A%20KAR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BA044F59604211AD4DE61C94E08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315B9-96E0-4E1F-9E3E-E7F155335F10}"/>
      </w:docPartPr>
      <w:docPartBody>
        <w:p w:rsidR="00C87087" w:rsidRDefault="0067027D" w:rsidP="0067027D">
          <w:pPr>
            <w:pStyle w:val="1FBA044F59604211AD4DE61C94E08397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A0CC70D7D3764E22AB5B8381307E7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2C1E2-3FE2-4BE9-977E-DA948FE8ED65}"/>
      </w:docPartPr>
      <w:docPartBody>
        <w:p w:rsidR="00C87087" w:rsidRDefault="0067027D" w:rsidP="0067027D">
          <w:pPr>
            <w:pStyle w:val="A0CC70D7D3764E22AB5B8381307E74AB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2A31F1080054425AB535B58E897A1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9DA31-6A41-405B-95E9-9B529FC925EC}"/>
      </w:docPartPr>
      <w:docPartBody>
        <w:p w:rsidR="00C87087" w:rsidRDefault="0067027D" w:rsidP="0067027D">
          <w:pPr>
            <w:pStyle w:val="2A31F1080054425AB535B58E897A155A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F54F421243394385BF6F9989C6F9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519F4-506E-4D34-93BD-6006EF7A62B9}"/>
      </w:docPartPr>
      <w:docPartBody>
        <w:p w:rsidR="00C87087" w:rsidRDefault="0067027D" w:rsidP="0067027D">
          <w:pPr>
            <w:pStyle w:val="F54F421243394385BF6F9989C6F9C459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7F13FF658C30434988885BFBCB6AF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6677C-7D05-4F40-A94F-915AFDC19B67}"/>
      </w:docPartPr>
      <w:docPartBody>
        <w:p w:rsidR="00C87087" w:rsidRDefault="0067027D" w:rsidP="0067027D">
          <w:pPr>
            <w:pStyle w:val="7F13FF658C30434988885BFBCB6AF2CC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DD98DBE4F9974E3890CA643D1B976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0EFC-B9BD-4E67-B188-434EA9D171E4}"/>
      </w:docPartPr>
      <w:docPartBody>
        <w:p w:rsidR="00C87087" w:rsidRDefault="0067027D" w:rsidP="0067027D">
          <w:pPr>
            <w:pStyle w:val="DD98DBE4F9974E3890CA643D1B976645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F77F2FD165C9490C83BB0048ED7E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D323-6F5E-4168-B2F8-80E0E73D52FB}"/>
      </w:docPartPr>
      <w:docPartBody>
        <w:p w:rsidR="00C87087" w:rsidRDefault="0067027D" w:rsidP="0067027D">
          <w:pPr>
            <w:pStyle w:val="F77F2FD165C9490C83BB0048ED7ECBFE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814AC4B9A5684E748041D1F903E1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F3F9A-CF7A-4948-8A71-5213B8D20505}"/>
      </w:docPartPr>
      <w:docPartBody>
        <w:p w:rsidR="00C87087" w:rsidRDefault="0067027D" w:rsidP="0067027D">
          <w:pPr>
            <w:pStyle w:val="814AC4B9A5684E748041D1F903E1A658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50826183B6DD4BBC97973F03E3CD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9541-40A4-496A-B171-3DA8EF1C8CCE}"/>
      </w:docPartPr>
      <w:docPartBody>
        <w:p w:rsidR="00C87087" w:rsidRDefault="0067027D" w:rsidP="0067027D">
          <w:pPr>
            <w:pStyle w:val="50826183B6DD4BBC97973F03E3CD3A50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AEDB338FF6E64DC6A00FB1193ED2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56C33-3C3E-4D8C-B2F4-944D6582A1A2}"/>
      </w:docPartPr>
      <w:docPartBody>
        <w:p w:rsidR="00C87087" w:rsidRDefault="0067027D" w:rsidP="0067027D">
          <w:pPr>
            <w:pStyle w:val="AEDB338FF6E64DC6A00FB1193ED24254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ABC4DD100411483EB6F427E2C055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119C5-C67C-4E9A-84AB-B342EABAD4C5}"/>
      </w:docPartPr>
      <w:docPartBody>
        <w:p w:rsidR="00C87087" w:rsidRDefault="0067027D" w:rsidP="0067027D">
          <w:pPr>
            <w:pStyle w:val="ABC4DD100411483EB6F427E2C055166E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6A0ACB6A5A584BD384AE8DC17D7E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FAB64-ED29-44BB-B6D2-3450C19A8A22}"/>
      </w:docPartPr>
      <w:docPartBody>
        <w:p w:rsidR="00C87087" w:rsidRDefault="0067027D" w:rsidP="0067027D">
          <w:pPr>
            <w:pStyle w:val="6A0ACB6A5A584BD384AE8DC17D7EA5B0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2670F93059204453B21CF78223353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0C300-2B3E-4AF3-8A73-33DDC158D0BF}"/>
      </w:docPartPr>
      <w:docPartBody>
        <w:p w:rsidR="00C87087" w:rsidRDefault="0067027D" w:rsidP="0067027D">
          <w:pPr>
            <w:pStyle w:val="2670F93059204453B21CF7822335366A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2E6D9012DD094F109A9E46CA98FFB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6DD7-523E-453D-92E8-EC8C5544694A}"/>
      </w:docPartPr>
      <w:docPartBody>
        <w:p w:rsidR="00C87087" w:rsidRDefault="0067027D" w:rsidP="0067027D">
          <w:pPr>
            <w:pStyle w:val="2E6D9012DD094F109A9E46CA98FFBCEB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0E70C2EF8D2D48E883CD2600C127D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B4208-3A88-4349-AADB-5559D5B9B0AE}"/>
      </w:docPartPr>
      <w:docPartBody>
        <w:p w:rsidR="00C87087" w:rsidRDefault="0067027D" w:rsidP="0067027D">
          <w:pPr>
            <w:pStyle w:val="0E70C2EF8D2D48E883CD2600C127D55D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40A8341162634B83A5F61375DE9E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38D92-00E1-4EDF-BC38-2E03B91F6406}"/>
      </w:docPartPr>
      <w:docPartBody>
        <w:p w:rsidR="00C87087" w:rsidRDefault="0067027D" w:rsidP="0067027D">
          <w:pPr>
            <w:pStyle w:val="40A8341162634B83A5F61375DE9EA682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E772D44248FC4F2F928FF597F5F8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50262-2AC3-4808-84C9-7CABFD50DB04}"/>
      </w:docPartPr>
      <w:docPartBody>
        <w:p w:rsidR="00C87087" w:rsidRDefault="0067027D" w:rsidP="0067027D">
          <w:pPr>
            <w:pStyle w:val="E772D44248FC4F2F928FF597F5F8FD2D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94C318B7C20F45E4BB13D47718B46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2D373-76CC-4232-9FC8-DFC900A2C547}"/>
      </w:docPartPr>
      <w:docPartBody>
        <w:p w:rsidR="00C87087" w:rsidRDefault="0067027D" w:rsidP="0067027D">
          <w:pPr>
            <w:pStyle w:val="94C318B7C20F45E4BB13D47718B4669F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54EA84E2F54F413FB9B6149A7F11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B4F8D-B52E-468F-ADDD-C10BA5B55C30}"/>
      </w:docPartPr>
      <w:docPartBody>
        <w:p w:rsidR="00C87087" w:rsidRDefault="0067027D" w:rsidP="0067027D">
          <w:pPr>
            <w:pStyle w:val="54EA84E2F54F413FB9B6149A7F119B22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65D6368537114D63A6CB48BA8C918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FC03-6842-43B6-B06C-03A76B910473}"/>
      </w:docPartPr>
      <w:docPartBody>
        <w:p w:rsidR="00C87087" w:rsidRDefault="0067027D" w:rsidP="0067027D">
          <w:pPr>
            <w:pStyle w:val="65D6368537114D63A6CB48BA8C918775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5EC426A2A0024323B9B399F197DD5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A3AD2-BD88-4668-8EE1-4AAD7B512A45}"/>
      </w:docPartPr>
      <w:docPartBody>
        <w:p w:rsidR="00C87087" w:rsidRDefault="0067027D" w:rsidP="0067027D">
          <w:pPr>
            <w:pStyle w:val="5EC426A2A0024323B9B399F197DD5BEA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438A03B4412E40E8A89607BF809F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5A830-F360-4AAF-AC17-C3156BC5F4EC}"/>
      </w:docPartPr>
      <w:docPartBody>
        <w:p w:rsidR="00C87087" w:rsidRDefault="0067027D" w:rsidP="0067027D">
          <w:pPr>
            <w:pStyle w:val="438A03B4412E40E8A89607BF809FEE52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4199408E8A9A467AAE7BBE5038BB4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707E2-4299-445C-A13B-D00AD94385B9}"/>
      </w:docPartPr>
      <w:docPartBody>
        <w:p w:rsidR="00C87087" w:rsidRDefault="0067027D" w:rsidP="0067027D">
          <w:pPr>
            <w:pStyle w:val="4199408E8A9A467AAE7BBE5038BB4FED"/>
          </w:pPr>
          <w:r w:rsidRPr="001D0048">
            <w:rPr>
              <w:rStyle w:val="PlaceholderText"/>
            </w:rPr>
            <w:t>Choose an item.</w:t>
          </w:r>
        </w:p>
      </w:docPartBody>
    </w:docPart>
    <w:docPart>
      <w:docPartPr>
        <w:name w:val="0B3FBA697E324CAB9EA21D79331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3E69-142C-4A25-B0BD-29C6035E29EB}"/>
      </w:docPartPr>
      <w:docPartBody>
        <w:p w:rsidR="00C87087" w:rsidRDefault="0067027D" w:rsidP="0067027D">
          <w:pPr>
            <w:pStyle w:val="0B3FBA697E324CAB9EA21D79331470CD"/>
          </w:pPr>
          <w:r w:rsidRPr="001D004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reekC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D"/>
    <w:rsid w:val="0067027D"/>
    <w:rsid w:val="00B25B9E"/>
    <w:rsid w:val="00C8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27D"/>
    <w:rPr>
      <w:color w:val="808080"/>
    </w:rPr>
  </w:style>
  <w:style w:type="paragraph" w:customStyle="1" w:styleId="1FBA044F59604211AD4DE61C94E08397">
    <w:name w:val="1FBA044F59604211AD4DE61C94E08397"/>
    <w:rsid w:val="0067027D"/>
  </w:style>
  <w:style w:type="paragraph" w:customStyle="1" w:styleId="A0CC70D7D3764E22AB5B8381307E74AB">
    <w:name w:val="A0CC70D7D3764E22AB5B8381307E74AB"/>
    <w:rsid w:val="0067027D"/>
  </w:style>
  <w:style w:type="paragraph" w:customStyle="1" w:styleId="2A31F1080054425AB535B58E897A155A">
    <w:name w:val="2A31F1080054425AB535B58E897A155A"/>
    <w:rsid w:val="0067027D"/>
  </w:style>
  <w:style w:type="paragraph" w:customStyle="1" w:styleId="F54F421243394385BF6F9989C6F9C459">
    <w:name w:val="F54F421243394385BF6F9989C6F9C459"/>
    <w:rsid w:val="0067027D"/>
  </w:style>
  <w:style w:type="paragraph" w:customStyle="1" w:styleId="7F13FF658C30434988885BFBCB6AF2CC">
    <w:name w:val="7F13FF658C30434988885BFBCB6AF2CC"/>
    <w:rsid w:val="0067027D"/>
  </w:style>
  <w:style w:type="paragraph" w:customStyle="1" w:styleId="DD98DBE4F9974E3890CA643D1B976645">
    <w:name w:val="DD98DBE4F9974E3890CA643D1B976645"/>
    <w:rsid w:val="0067027D"/>
  </w:style>
  <w:style w:type="paragraph" w:customStyle="1" w:styleId="F77F2FD165C9490C83BB0048ED7ECBFE">
    <w:name w:val="F77F2FD165C9490C83BB0048ED7ECBFE"/>
    <w:rsid w:val="0067027D"/>
  </w:style>
  <w:style w:type="paragraph" w:customStyle="1" w:styleId="814AC4B9A5684E748041D1F903E1A658">
    <w:name w:val="814AC4B9A5684E748041D1F903E1A658"/>
    <w:rsid w:val="0067027D"/>
  </w:style>
  <w:style w:type="paragraph" w:customStyle="1" w:styleId="50826183B6DD4BBC97973F03E3CD3A50">
    <w:name w:val="50826183B6DD4BBC97973F03E3CD3A50"/>
    <w:rsid w:val="0067027D"/>
  </w:style>
  <w:style w:type="paragraph" w:customStyle="1" w:styleId="AEDB338FF6E64DC6A00FB1193ED24254">
    <w:name w:val="AEDB338FF6E64DC6A00FB1193ED24254"/>
    <w:rsid w:val="0067027D"/>
  </w:style>
  <w:style w:type="paragraph" w:customStyle="1" w:styleId="ABC4DD100411483EB6F427E2C055166E">
    <w:name w:val="ABC4DD100411483EB6F427E2C055166E"/>
    <w:rsid w:val="0067027D"/>
  </w:style>
  <w:style w:type="paragraph" w:customStyle="1" w:styleId="6A0ACB6A5A584BD384AE8DC17D7EA5B0">
    <w:name w:val="6A0ACB6A5A584BD384AE8DC17D7EA5B0"/>
    <w:rsid w:val="0067027D"/>
  </w:style>
  <w:style w:type="paragraph" w:customStyle="1" w:styleId="2670F93059204453B21CF7822335366A">
    <w:name w:val="2670F93059204453B21CF7822335366A"/>
    <w:rsid w:val="0067027D"/>
  </w:style>
  <w:style w:type="paragraph" w:customStyle="1" w:styleId="2E6D9012DD094F109A9E46CA98FFBCEB">
    <w:name w:val="2E6D9012DD094F109A9E46CA98FFBCEB"/>
    <w:rsid w:val="0067027D"/>
  </w:style>
  <w:style w:type="paragraph" w:customStyle="1" w:styleId="0E70C2EF8D2D48E883CD2600C127D55D">
    <w:name w:val="0E70C2EF8D2D48E883CD2600C127D55D"/>
    <w:rsid w:val="0067027D"/>
  </w:style>
  <w:style w:type="paragraph" w:customStyle="1" w:styleId="40A8341162634B83A5F61375DE9EA682">
    <w:name w:val="40A8341162634B83A5F61375DE9EA682"/>
    <w:rsid w:val="0067027D"/>
  </w:style>
  <w:style w:type="paragraph" w:customStyle="1" w:styleId="E772D44248FC4F2F928FF597F5F8FD2D">
    <w:name w:val="E772D44248FC4F2F928FF597F5F8FD2D"/>
    <w:rsid w:val="0067027D"/>
  </w:style>
  <w:style w:type="paragraph" w:customStyle="1" w:styleId="94C318B7C20F45E4BB13D47718B4669F">
    <w:name w:val="94C318B7C20F45E4BB13D47718B4669F"/>
    <w:rsid w:val="0067027D"/>
  </w:style>
  <w:style w:type="paragraph" w:customStyle="1" w:styleId="54EA84E2F54F413FB9B6149A7F119B22">
    <w:name w:val="54EA84E2F54F413FB9B6149A7F119B22"/>
    <w:rsid w:val="0067027D"/>
  </w:style>
  <w:style w:type="paragraph" w:customStyle="1" w:styleId="65D6368537114D63A6CB48BA8C918775">
    <w:name w:val="65D6368537114D63A6CB48BA8C918775"/>
    <w:rsid w:val="0067027D"/>
  </w:style>
  <w:style w:type="paragraph" w:customStyle="1" w:styleId="5EC426A2A0024323B9B399F197DD5BEA">
    <w:name w:val="5EC426A2A0024323B9B399F197DD5BEA"/>
    <w:rsid w:val="0067027D"/>
  </w:style>
  <w:style w:type="paragraph" w:customStyle="1" w:styleId="438A03B4412E40E8A89607BF809FEE52">
    <w:name w:val="438A03B4412E40E8A89607BF809FEE52"/>
    <w:rsid w:val="0067027D"/>
  </w:style>
  <w:style w:type="paragraph" w:customStyle="1" w:styleId="4199408E8A9A467AAE7BBE5038BB4FED">
    <w:name w:val="4199408E8A9A467AAE7BBE5038BB4FED"/>
    <w:rsid w:val="0067027D"/>
  </w:style>
  <w:style w:type="paragraph" w:customStyle="1" w:styleId="0B3FBA697E324CAB9EA21D79331470CD">
    <w:name w:val="0B3FBA697E324CAB9EA21D79331470CD"/>
    <w:rsid w:val="006702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27D"/>
    <w:rPr>
      <w:color w:val="808080"/>
    </w:rPr>
  </w:style>
  <w:style w:type="paragraph" w:customStyle="1" w:styleId="1FBA044F59604211AD4DE61C94E08397">
    <w:name w:val="1FBA044F59604211AD4DE61C94E08397"/>
    <w:rsid w:val="0067027D"/>
  </w:style>
  <w:style w:type="paragraph" w:customStyle="1" w:styleId="A0CC70D7D3764E22AB5B8381307E74AB">
    <w:name w:val="A0CC70D7D3764E22AB5B8381307E74AB"/>
    <w:rsid w:val="0067027D"/>
  </w:style>
  <w:style w:type="paragraph" w:customStyle="1" w:styleId="2A31F1080054425AB535B58E897A155A">
    <w:name w:val="2A31F1080054425AB535B58E897A155A"/>
    <w:rsid w:val="0067027D"/>
  </w:style>
  <w:style w:type="paragraph" w:customStyle="1" w:styleId="F54F421243394385BF6F9989C6F9C459">
    <w:name w:val="F54F421243394385BF6F9989C6F9C459"/>
    <w:rsid w:val="0067027D"/>
  </w:style>
  <w:style w:type="paragraph" w:customStyle="1" w:styleId="7F13FF658C30434988885BFBCB6AF2CC">
    <w:name w:val="7F13FF658C30434988885BFBCB6AF2CC"/>
    <w:rsid w:val="0067027D"/>
  </w:style>
  <w:style w:type="paragraph" w:customStyle="1" w:styleId="DD98DBE4F9974E3890CA643D1B976645">
    <w:name w:val="DD98DBE4F9974E3890CA643D1B976645"/>
    <w:rsid w:val="0067027D"/>
  </w:style>
  <w:style w:type="paragraph" w:customStyle="1" w:styleId="F77F2FD165C9490C83BB0048ED7ECBFE">
    <w:name w:val="F77F2FD165C9490C83BB0048ED7ECBFE"/>
    <w:rsid w:val="0067027D"/>
  </w:style>
  <w:style w:type="paragraph" w:customStyle="1" w:styleId="814AC4B9A5684E748041D1F903E1A658">
    <w:name w:val="814AC4B9A5684E748041D1F903E1A658"/>
    <w:rsid w:val="0067027D"/>
  </w:style>
  <w:style w:type="paragraph" w:customStyle="1" w:styleId="50826183B6DD4BBC97973F03E3CD3A50">
    <w:name w:val="50826183B6DD4BBC97973F03E3CD3A50"/>
    <w:rsid w:val="0067027D"/>
  </w:style>
  <w:style w:type="paragraph" w:customStyle="1" w:styleId="AEDB338FF6E64DC6A00FB1193ED24254">
    <w:name w:val="AEDB338FF6E64DC6A00FB1193ED24254"/>
    <w:rsid w:val="0067027D"/>
  </w:style>
  <w:style w:type="paragraph" w:customStyle="1" w:styleId="ABC4DD100411483EB6F427E2C055166E">
    <w:name w:val="ABC4DD100411483EB6F427E2C055166E"/>
    <w:rsid w:val="0067027D"/>
  </w:style>
  <w:style w:type="paragraph" w:customStyle="1" w:styleId="6A0ACB6A5A584BD384AE8DC17D7EA5B0">
    <w:name w:val="6A0ACB6A5A584BD384AE8DC17D7EA5B0"/>
    <w:rsid w:val="0067027D"/>
  </w:style>
  <w:style w:type="paragraph" w:customStyle="1" w:styleId="2670F93059204453B21CF7822335366A">
    <w:name w:val="2670F93059204453B21CF7822335366A"/>
    <w:rsid w:val="0067027D"/>
  </w:style>
  <w:style w:type="paragraph" w:customStyle="1" w:styleId="2E6D9012DD094F109A9E46CA98FFBCEB">
    <w:name w:val="2E6D9012DD094F109A9E46CA98FFBCEB"/>
    <w:rsid w:val="0067027D"/>
  </w:style>
  <w:style w:type="paragraph" w:customStyle="1" w:styleId="0E70C2EF8D2D48E883CD2600C127D55D">
    <w:name w:val="0E70C2EF8D2D48E883CD2600C127D55D"/>
    <w:rsid w:val="0067027D"/>
  </w:style>
  <w:style w:type="paragraph" w:customStyle="1" w:styleId="40A8341162634B83A5F61375DE9EA682">
    <w:name w:val="40A8341162634B83A5F61375DE9EA682"/>
    <w:rsid w:val="0067027D"/>
  </w:style>
  <w:style w:type="paragraph" w:customStyle="1" w:styleId="E772D44248FC4F2F928FF597F5F8FD2D">
    <w:name w:val="E772D44248FC4F2F928FF597F5F8FD2D"/>
    <w:rsid w:val="0067027D"/>
  </w:style>
  <w:style w:type="paragraph" w:customStyle="1" w:styleId="94C318B7C20F45E4BB13D47718B4669F">
    <w:name w:val="94C318B7C20F45E4BB13D47718B4669F"/>
    <w:rsid w:val="0067027D"/>
  </w:style>
  <w:style w:type="paragraph" w:customStyle="1" w:styleId="54EA84E2F54F413FB9B6149A7F119B22">
    <w:name w:val="54EA84E2F54F413FB9B6149A7F119B22"/>
    <w:rsid w:val="0067027D"/>
  </w:style>
  <w:style w:type="paragraph" w:customStyle="1" w:styleId="65D6368537114D63A6CB48BA8C918775">
    <w:name w:val="65D6368537114D63A6CB48BA8C918775"/>
    <w:rsid w:val="0067027D"/>
  </w:style>
  <w:style w:type="paragraph" w:customStyle="1" w:styleId="5EC426A2A0024323B9B399F197DD5BEA">
    <w:name w:val="5EC426A2A0024323B9B399F197DD5BEA"/>
    <w:rsid w:val="0067027D"/>
  </w:style>
  <w:style w:type="paragraph" w:customStyle="1" w:styleId="438A03B4412E40E8A89607BF809FEE52">
    <w:name w:val="438A03B4412E40E8A89607BF809FEE52"/>
    <w:rsid w:val="0067027D"/>
  </w:style>
  <w:style w:type="paragraph" w:customStyle="1" w:styleId="4199408E8A9A467AAE7BBE5038BB4FED">
    <w:name w:val="4199408E8A9A467AAE7BBE5038BB4FED"/>
    <w:rsid w:val="0067027D"/>
  </w:style>
  <w:style w:type="paragraph" w:customStyle="1" w:styleId="0B3FBA697E324CAB9EA21D79331470CD">
    <w:name w:val="0B3FBA697E324CAB9EA21D79331470CD"/>
    <w:rsid w:val="00670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E037E-01F6-462A-9043-722509DE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TЕХНОЛОШКA KARTA</Template>
  <TotalTime>4</TotalTime>
  <Pages>7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 Soldat</dc:creator>
  <cp:lastModifiedBy>admin-PC</cp:lastModifiedBy>
  <cp:revision>3</cp:revision>
  <dcterms:created xsi:type="dcterms:W3CDTF">2015-11-25T11:02:00Z</dcterms:created>
  <dcterms:modified xsi:type="dcterms:W3CDTF">2015-11-28T21:02:00Z</dcterms:modified>
</cp:coreProperties>
</file>